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3F5B6" w14:textId="0D8C3F8F" w:rsidR="00811910" w:rsidRPr="00811910" w:rsidRDefault="00811910" w:rsidP="00811910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color w:val="auto"/>
          <w:kern w:val="36"/>
          <w:sz w:val="28"/>
          <w:szCs w:val="28"/>
          <w:lang w:eastAsia="nl-NL"/>
          <w14:ligatures w14:val="none"/>
        </w:rPr>
      </w:pPr>
      <w:r w:rsidRPr="00811910">
        <w:rPr>
          <w:rFonts w:ascii="Calibri" w:eastAsia="Times New Roman" w:hAnsi="Calibri" w:cs="Calibri"/>
          <w:b/>
          <w:bCs/>
          <w:color w:val="auto"/>
          <w:kern w:val="36"/>
          <w:sz w:val="28"/>
          <w:szCs w:val="28"/>
          <w:lang w:eastAsia="nl-NL"/>
          <w14:ligatures w14:val="none"/>
        </w:rPr>
        <w:t xml:space="preserve">Klachtenrapportage </w:t>
      </w:r>
      <w:r w:rsidRPr="00E25933">
        <w:rPr>
          <w:rFonts w:ascii="Calibri" w:eastAsia="Times New Roman" w:hAnsi="Calibri" w:cs="Calibri"/>
          <w:b/>
          <w:bCs/>
          <w:color w:val="auto"/>
          <w:kern w:val="36"/>
          <w:sz w:val="28"/>
          <w:szCs w:val="28"/>
          <w:lang w:eastAsia="nl-NL"/>
          <w14:ligatures w14:val="none"/>
        </w:rPr>
        <w:t>2025</w:t>
      </w:r>
    </w:p>
    <w:p w14:paraId="0198BF1D" w14:textId="7DB6045A" w:rsidR="00811910" w:rsidRPr="00811910" w:rsidRDefault="00811910" w:rsidP="007864D5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sz w:val="22"/>
          <w:szCs w:val="22"/>
          <w:lang w:eastAsia="nl-NL"/>
          <w14:ligatures w14:val="none"/>
        </w:rPr>
      </w:pPr>
      <w:r w:rsidRPr="00811910"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nl-NL"/>
          <w14:ligatures w14:val="none"/>
        </w:rPr>
        <w:t>Regio:</w:t>
      </w:r>
      <w:r w:rsidRPr="00811910">
        <w:rPr>
          <w:rFonts w:ascii="Calibri" w:eastAsia="Times New Roman" w:hAnsi="Calibri" w:cs="Calibri"/>
          <w:color w:val="auto"/>
          <w:sz w:val="22"/>
          <w:szCs w:val="22"/>
          <w:lang w:eastAsia="nl-NL"/>
          <w14:ligatures w14:val="none"/>
        </w:rPr>
        <w:t xml:space="preserve"> </w:t>
      </w:r>
      <w:r w:rsidRPr="00E25933">
        <w:rPr>
          <w:rFonts w:ascii="Calibri" w:eastAsia="Times New Roman" w:hAnsi="Calibri" w:cs="Calibri"/>
          <w:color w:val="auto"/>
          <w:sz w:val="22"/>
          <w:szCs w:val="22"/>
          <w:lang w:eastAsia="nl-NL"/>
          <w14:ligatures w14:val="none"/>
        </w:rPr>
        <w:t>Midden Holland</w:t>
      </w:r>
      <w:r w:rsidRPr="00811910">
        <w:rPr>
          <w:rFonts w:ascii="Calibri" w:eastAsia="Times New Roman" w:hAnsi="Calibri" w:cs="Calibri"/>
          <w:color w:val="auto"/>
          <w:sz w:val="22"/>
          <w:szCs w:val="22"/>
          <w:lang w:eastAsia="nl-NL"/>
          <w14:ligatures w14:val="none"/>
        </w:rPr>
        <w:br/>
      </w:r>
      <w:r w:rsidRPr="00811910"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nl-NL"/>
          <w14:ligatures w14:val="none"/>
        </w:rPr>
        <w:t>Contract:</w:t>
      </w:r>
      <w:r w:rsidRPr="00E25933">
        <w:rPr>
          <w:rFonts w:ascii="Calibri" w:eastAsia="Times New Roman" w:hAnsi="Calibri" w:cs="Calibri"/>
          <w:color w:val="auto"/>
          <w:sz w:val="22"/>
          <w:szCs w:val="22"/>
          <w:lang w:eastAsia="nl-NL"/>
          <w14:ligatures w14:val="none"/>
        </w:rPr>
        <w:t xml:space="preserve"> </w:t>
      </w:r>
      <w:r w:rsidRPr="00811910">
        <w:rPr>
          <w:rFonts w:ascii="Calibri" w:eastAsia="Times New Roman" w:hAnsi="Calibri" w:cs="Calibri"/>
          <w:color w:val="auto"/>
          <w:sz w:val="22"/>
          <w:szCs w:val="22"/>
          <w:lang w:eastAsia="nl-NL"/>
          <w14:ligatures w14:val="none"/>
        </w:rPr>
        <w:br/>
      </w:r>
      <w:r w:rsidRPr="00811910"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nl-NL"/>
          <w14:ligatures w14:val="none"/>
        </w:rPr>
        <w:t>Organisatie:</w:t>
      </w:r>
      <w:r w:rsidRPr="00E25933">
        <w:rPr>
          <w:rFonts w:ascii="Calibri" w:eastAsia="Times New Roman" w:hAnsi="Calibri" w:cs="Calibri"/>
          <w:color w:val="auto"/>
          <w:sz w:val="22"/>
          <w:szCs w:val="22"/>
          <w:lang w:eastAsia="nl-NL"/>
          <w14:ligatures w14:val="none"/>
        </w:rPr>
        <w:t xml:space="preserve"> </w:t>
      </w:r>
      <w:r w:rsidRPr="00811910">
        <w:rPr>
          <w:rFonts w:ascii="Calibri" w:eastAsia="Times New Roman" w:hAnsi="Calibri" w:cs="Calibri"/>
          <w:color w:val="auto"/>
          <w:sz w:val="22"/>
          <w:szCs w:val="22"/>
          <w:lang w:eastAsia="nl-NL"/>
          <w14:ligatures w14:val="none"/>
        </w:rPr>
        <w:br/>
      </w:r>
      <w:r w:rsidRPr="00811910"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nl-NL"/>
          <w14:ligatures w14:val="none"/>
        </w:rPr>
        <w:t>AGB-code:</w:t>
      </w:r>
      <w:r w:rsidRPr="00811910">
        <w:rPr>
          <w:rFonts w:ascii="Calibri" w:eastAsia="Times New Roman" w:hAnsi="Calibri" w:cs="Calibri"/>
          <w:color w:val="auto"/>
          <w:sz w:val="22"/>
          <w:szCs w:val="22"/>
          <w:lang w:eastAsia="nl-NL"/>
          <w14:ligatures w14:val="none"/>
        </w:rPr>
        <w:t xml:space="preserve"> </w:t>
      </w:r>
      <w:r w:rsidR="001C4AAB">
        <w:rPr>
          <w:rFonts w:ascii="Calibri" w:eastAsia="Times New Roman" w:hAnsi="Calibri" w:cs="Calibri"/>
          <w:color w:val="auto"/>
          <w:sz w:val="22"/>
          <w:szCs w:val="22"/>
          <w:lang w:eastAsia="nl-NL"/>
          <w14:ligatures w14:val="none"/>
        </w:rPr>
        <w:pict w14:anchorId="1611FB75">
          <v:rect id="_x0000_i1025" style="width:0;height:1.5pt" o:hralign="center" o:hrstd="t" o:hr="t" fillcolor="#a0a0a0" stroked="f"/>
        </w:pict>
      </w:r>
    </w:p>
    <w:p w14:paraId="2B544A9D" w14:textId="77777777" w:rsidR="00232097" w:rsidRPr="00E25933" w:rsidRDefault="00811910" w:rsidP="0081191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nl-NL"/>
          <w14:ligatures w14:val="none"/>
        </w:rPr>
      </w:pPr>
      <w:r w:rsidRPr="00811910"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nl-NL"/>
          <w14:ligatures w14:val="none"/>
        </w:rPr>
        <w:t>Overzicht klachten</w:t>
      </w:r>
    </w:p>
    <w:tbl>
      <w:tblPr>
        <w:tblStyle w:val="Tabelraster"/>
        <w:tblW w:w="10060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3402"/>
        <w:gridCol w:w="3402"/>
      </w:tblGrid>
      <w:tr w:rsidR="007864D5" w:rsidRPr="00E25933" w14:paraId="7398305A" w14:textId="763B8B29" w:rsidTr="00006B04">
        <w:tc>
          <w:tcPr>
            <w:tcW w:w="1696" w:type="dxa"/>
          </w:tcPr>
          <w:p w14:paraId="6C245C3B" w14:textId="1110E5A9" w:rsidR="007864D5" w:rsidRPr="00E25933" w:rsidRDefault="007864D5" w:rsidP="00811910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nl-NL"/>
                <w14:ligatures w14:val="none"/>
              </w:rPr>
            </w:pPr>
            <w:r w:rsidRPr="00E25933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nl-NL"/>
                <w14:ligatures w14:val="none"/>
              </w:rPr>
              <w:t>Volgn</w:t>
            </w:r>
            <w:r w:rsidR="00006B04" w:rsidRPr="00E25933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nl-NL"/>
                <w14:ligatures w14:val="none"/>
              </w:rPr>
              <w:t>ummer</w:t>
            </w:r>
          </w:p>
        </w:tc>
        <w:tc>
          <w:tcPr>
            <w:tcW w:w="1560" w:type="dxa"/>
          </w:tcPr>
          <w:p w14:paraId="49F323CB" w14:textId="1A128A7C" w:rsidR="007864D5" w:rsidRPr="00E25933" w:rsidRDefault="007864D5" w:rsidP="00811910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nl-NL"/>
                <w14:ligatures w14:val="none"/>
              </w:rPr>
            </w:pPr>
            <w:r w:rsidRPr="00E25933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nl-NL"/>
                <w14:ligatures w14:val="none"/>
              </w:rPr>
              <w:t>Jeugd/Wmo</w:t>
            </w:r>
          </w:p>
        </w:tc>
        <w:tc>
          <w:tcPr>
            <w:tcW w:w="3402" w:type="dxa"/>
          </w:tcPr>
          <w:p w14:paraId="0FB0ED01" w14:textId="6C2E268A" w:rsidR="007864D5" w:rsidRPr="00E25933" w:rsidRDefault="007864D5" w:rsidP="00811910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nl-NL"/>
                <w14:ligatures w14:val="none"/>
              </w:rPr>
            </w:pPr>
            <w:r w:rsidRPr="00E25933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nl-NL"/>
                <w14:ligatures w14:val="none"/>
              </w:rPr>
              <w:t>Omschrijving klacht</w:t>
            </w:r>
          </w:p>
        </w:tc>
        <w:tc>
          <w:tcPr>
            <w:tcW w:w="3402" w:type="dxa"/>
          </w:tcPr>
          <w:p w14:paraId="1180F311" w14:textId="0C599277" w:rsidR="007864D5" w:rsidRPr="00E25933" w:rsidRDefault="007864D5" w:rsidP="00811910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nl-NL"/>
                <w14:ligatures w14:val="none"/>
              </w:rPr>
            </w:pPr>
            <w:r w:rsidRPr="00E25933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nl-NL"/>
                <w14:ligatures w14:val="none"/>
              </w:rPr>
              <w:t>Wijze waarop klacht is afgehandeld</w:t>
            </w:r>
          </w:p>
        </w:tc>
      </w:tr>
      <w:tr w:rsidR="007864D5" w:rsidRPr="00E25933" w14:paraId="027F6E68" w14:textId="446C9C09" w:rsidTr="00006B04">
        <w:tc>
          <w:tcPr>
            <w:tcW w:w="1696" w:type="dxa"/>
          </w:tcPr>
          <w:p w14:paraId="3083E269" w14:textId="28319453" w:rsidR="007864D5" w:rsidRPr="00E25933" w:rsidRDefault="007864D5" w:rsidP="00811910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nl-NL"/>
                <w14:ligatures w14:val="none"/>
              </w:rPr>
            </w:pPr>
            <w:r w:rsidRPr="00E25933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nl-NL"/>
                <w14:ligatures w14:val="none"/>
              </w:rPr>
              <w:t>1.</w:t>
            </w:r>
          </w:p>
        </w:tc>
        <w:tc>
          <w:tcPr>
            <w:tcW w:w="1560" w:type="dxa"/>
          </w:tcPr>
          <w:p w14:paraId="4E919768" w14:textId="77777777" w:rsidR="007864D5" w:rsidRPr="00E25933" w:rsidRDefault="007864D5" w:rsidP="00811910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3402" w:type="dxa"/>
          </w:tcPr>
          <w:p w14:paraId="426A52A3" w14:textId="77777777" w:rsidR="007864D5" w:rsidRPr="00E25933" w:rsidRDefault="007864D5" w:rsidP="00811910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3402" w:type="dxa"/>
          </w:tcPr>
          <w:p w14:paraId="03F1199A" w14:textId="77777777" w:rsidR="007864D5" w:rsidRPr="00E25933" w:rsidRDefault="007864D5" w:rsidP="00811910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7864D5" w:rsidRPr="00E25933" w14:paraId="3CD0912C" w14:textId="61BBCDD6" w:rsidTr="00006B04">
        <w:tc>
          <w:tcPr>
            <w:tcW w:w="1696" w:type="dxa"/>
          </w:tcPr>
          <w:p w14:paraId="6DBB37FD" w14:textId="44C6705B" w:rsidR="007864D5" w:rsidRPr="00E25933" w:rsidRDefault="007864D5" w:rsidP="00811910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nl-NL"/>
                <w14:ligatures w14:val="none"/>
              </w:rPr>
            </w:pPr>
            <w:r w:rsidRPr="00E25933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nl-NL"/>
                <w14:ligatures w14:val="none"/>
              </w:rPr>
              <w:t>2.</w:t>
            </w:r>
          </w:p>
        </w:tc>
        <w:tc>
          <w:tcPr>
            <w:tcW w:w="1560" w:type="dxa"/>
          </w:tcPr>
          <w:p w14:paraId="425FC532" w14:textId="77777777" w:rsidR="007864D5" w:rsidRPr="00E25933" w:rsidRDefault="007864D5" w:rsidP="00811910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3402" w:type="dxa"/>
          </w:tcPr>
          <w:p w14:paraId="6F1CE94D" w14:textId="77777777" w:rsidR="007864D5" w:rsidRPr="00E25933" w:rsidRDefault="007864D5" w:rsidP="00811910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3402" w:type="dxa"/>
          </w:tcPr>
          <w:p w14:paraId="432F1C85" w14:textId="77777777" w:rsidR="007864D5" w:rsidRPr="00E25933" w:rsidRDefault="007864D5" w:rsidP="00811910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7864D5" w:rsidRPr="00E25933" w14:paraId="320EF55F" w14:textId="12D6491D" w:rsidTr="00006B04">
        <w:tc>
          <w:tcPr>
            <w:tcW w:w="1696" w:type="dxa"/>
          </w:tcPr>
          <w:p w14:paraId="285E20C6" w14:textId="74BC8DD1" w:rsidR="007864D5" w:rsidRPr="00E25933" w:rsidRDefault="007864D5" w:rsidP="00811910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nl-NL"/>
                <w14:ligatures w14:val="none"/>
              </w:rPr>
            </w:pPr>
            <w:r w:rsidRPr="00E25933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nl-NL"/>
                <w14:ligatures w14:val="none"/>
              </w:rPr>
              <w:t>3.</w:t>
            </w:r>
          </w:p>
        </w:tc>
        <w:tc>
          <w:tcPr>
            <w:tcW w:w="1560" w:type="dxa"/>
          </w:tcPr>
          <w:p w14:paraId="3E1C1E6D" w14:textId="77777777" w:rsidR="007864D5" w:rsidRPr="00E25933" w:rsidRDefault="007864D5" w:rsidP="00811910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3402" w:type="dxa"/>
          </w:tcPr>
          <w:p w14:paraId="57C814E9" w14:textId="77777777" w:rsidR="007864D5" w:rsidRPr="00E25933" w:rsidRDefault="007864D5" w:rsidP="00811910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3402" w:type="dxa"/>
          </w:tcPr>
          <w:p w14:paraId="31D71C44" w14:textId="77777777" w:rsidR="007864D5" w:rsidRPr="00E25933" w:rsidRDefault="007864D5" w:rsidP="00811910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7864D5" w:rsidRPr="00E25933" w14:paraId="0AC9B179" w14:textId="32D93C25" w:rsidTr="00006B04">
        <w:tc>
          <w:tcPr>
            <w:tcW w:w="1696" w:type="dxa"/>
          </w:tcPr>
          <w:p w14:paraId="02E7FB8E" w14:textId="1ADD80F2" w:rsidR="007864D5" w:rsidRPr="00E25933" w:rsidRDefault="007864D5" w:rsidP="00811910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nl-NL"/>
                <w14:ligatures w14:val="none"/>
              </w:rPr>
            </w:pPr>
            <w:r w:rsidRPr="00E25933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nl-NL"/>
                <w14:ligatures w14:val="none"/>
              </w:rPr>
              <w:t>4.</w:t>
            </w:r>
          </w:p>
        </w:tc>
        <w:tc>
          <w:tcPr>
            <w:tcW w:w="1560" w:type="dxa"/>
          </w:tcPr>
          <w:p w14:paraId="18AA395A" w14:textId="77777777" w:rsidR="007864D5" w:rsidRPr="00E25933" w:rsidRDefault="007864D5" w:rsidP="00811910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3402" w:type="dxa"/>
          </w:tcPr>
          <w:p w14:paraId="5566DF1A" w14:textId="77777777" w:rsidR="007864D5" w:rsidRPr="00E25933" w:rsidRDefault="007864D5" w:rsidP="00811910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3402" w:type="dxa"/>
          </w:tcPr>
          <w:p w14:paraId="6689DC22" w14:textId="77777777" w:rsidR="007864D5" w:rsidRPr="00E25933" w:rsidRDefault="007864D5" w:rsidP="00811910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7864D5" w:rsidRPr="00E25933" w14:paraId="3C579165" w14:textId="289E3532" w:rsidTr="00006B04">
        <w:tc>
          <w:tcPr>
            <w:tcW w:w="1696" w:type="dxa"/>
          </w:tcPr>
          <w:p w14:paraId="69630CDB" w14:textId="62299B48" w:rsidR="007864D5" w:rsidRPr="00E25933" w:rsidRDefault="007864D5" w:rsidP="00811910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nl-NL"/>
                <w14:ligatures w14:val="none"/>
              </w:rPr>
            </w:pPr>
            <w:r w:rsidRPr="00E25933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nl-NL"/>
                <w14:ligatures w14:val="none"/>
              </w:rPr>
              <w:t>5.</w:t>
            </w:r>
          </w:p>
        </w:tc>
        <w:tc>
          <w:tcPr>
            <w:tcW w:w="1560" w:type="dxa"/>
          </w:tcPr>
          <w:p w14:paraId="17F126F2" w14:textId="77777777" w:rsidR="007864D5" w:rsidRPr="00E25933" w:rsidRDefault="007864D5" w:rsidP="00811910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3402" w:type="dxa"/>
          </w:tcPr>
          <w:p w14:paraId="196FCF48" w14:textId="77777777" w:rsidR="007864D5" w:rsidRPr="00E25933" w:rsidRDefault="007864D5" w:rsidP="00811910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3402" w:type="dxa"/>
          </w:tcPr>
          <w:p w14:paraId="716FCDED" w14:textId="77777777" w:rsidR="007864D5" w:rsidRPr="00E25933" w:rsidRDefault="007864D5" w:rsidP="00811910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7864D5" w:rsidRPr="00E25933" w14:paraId="09D707AB" w14:textId="406A284E" w:rsidTr="00006B04">
        <w:tc>
          <w:tcPr>
            <w:tcW w:w="1696" w:type="dxa"/>
          </w:tcPr>
          <w:p w14:paraId="399B456A" w14:textId="6684B63E" w:rsidR="007864D5" w:rsidRPr="00E25933" w:rsidRDefault="007864D5" w:rsidP="00811910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nl-NL"/>
                <w14:ligatures w14:val="none"/>
              </w:rPr>
            </w:pPr>
            <w:r w:rsidRPr="00E25933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nl-NL"/>
                <w14:ligatures w14:val="none"/>
              </w:rPr>
              <w:t>6.</w:t>
            </w:r>
          </w:p>
        </w:tc>
        <w:tc>
          <w:tcPr>
            <w:tcW w:w="1560" w:type="dxa"/>
          </w:tcPr>
          <w:p w14:paraId="14C2BE97" w14:textId="77777777" w:rsidR="007864D5" w:rsidRPr="00E25933" w:rsidRDefault="007864D5" w:rsidP="00811910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3402" w:type="dxa"/>
          </w:tcPr>
          <w:p w14:paraId="0E165A7C" w14:textId="77777777" w:rsidR="007864D5" w:rsidRPr="00E25933" w:rsidRDefault="007864D5" w:rsidP="00811910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3402" w:type="dxa"/>
          </w:tcPr>
          <w:p w14:paraId="0A9A004C" w14:textId="77777777" w:rsidR="007864D5" w:rsidRPr="00E25933" w:rsidRDefault="007864D5" w:rsidP="00811910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nl-NL"/>
                <w14:ligatures w14:val="none"/>
              </w:rPr>
            </w:pPr>
          </w:p>
        </w:tc>
      </w:tr>
    </w:tbl>
    <w:p w14:paraId="3E284658" w14:textId="77777777" w:rsidR="00811910" w:rsidRPr="00811910" w:rsidRDefault="001C4AAB" w:rsidP="00811910">
      <w:pPr>
        <w:spacing w:line="240" w:lineRule="auto"/>
        <w:rPr>
          <w:rFonts w:ascii="Calibri" w:eastAsia="Times New Roman" w:hAnsi="Calibri" w:cs="Calibri"/>
          <w:color w:val="auto"/>
          <w:sz w:val="22"/>
          <w:szCs w:val="22"/>
          <w:lang w:eastAsia="nl-NL"/>
          <w14:ligatures w14:val="none"/>
        </w:rPr>
      </w:pPr>
      <w:r>
        <w:rPr>
          <w:rFonts w:ascii="Calibri" w:eastAsia="Times New Roman" w:hAnsi="Calibri" w:cs="Calibri"/>
          <w:color w:val="auto"/>
          <w:sz w:val="22"/>
          <w:szCs w:val="22"/>
          <w:lang w:eastAsia="nl-NL"/>
          <w14:ligatures w14:val="none"/>
        </w:rPr>
        <w:pict w14:anchorId="4AE86A74">
          <v:rect id="_x0000_i1026" style="width:0;height:1.5pt" o:hralign="center" o:hrstd="t" o:hr="t" fillcolor="#a0a0a0" stroked="f"/>
        </w:pict>
      </w:r>
    </w:p>
    <w:p w14:paraId="2A1F6A3F" w14:textId="49AD66F2" w:rsidR="00811910" w:rsidRPr="00811910" w:rsidRDefault="00811910" w:rsidP="0081191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nl-NL"/>
          <w14:ligatures w14:val="none"/>
        </w:rPr>
      </w:pPr>
      <w:r w:rsidRPr="00811910"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nl-NL"/>
          <w14:ligatures w14:val="none"/>
        </w:rPr>
        <w:t>Verklaring</w:t>
      </w:r>
    </w:p>
    <w:p w14:paraId="123BC948" w14:textId="77777777" w:rsidR="00811910" w:rsidRPr="00811910" w:rsidRDefault="00811910" w:rsidP="008119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sz w:val="22"/>
          <w:szCs w:val="22"/>
          <w:lang w:eastAsia="nl-NL"/>
          <w14:ligatures w14:val="none"/>
        </w:rPr>
      </w:pPr>
      <w:r w:rsidRPr="00811910">
        <w:rPr>
          <w:rFonts w:ascii="Calibri" w:eastAsia="Times New Roman" w:hAnsi="Calibri" w:cs="Calibri"/>
          <w:color w:val="auto"/>
          <w:sz w:val="22"/>
          <w:szCs w:val="22"/>
          <w:lang w:eastAsia="nl-NL"/>
          <w14:ligatures w14:val="none"/>
        </w:rPr>
        <w:t>[Naam organisatie] verklaart dat deze rapportage naar waarheid en in overeenstemming met de van toepassing zijnde wet- en regelgeving is opgesteld.</w:t>
      </w:r>
    </w:p>
    <w:p w14:paraId="1AA59332" w14:textId="77777777" w:rsidR="00811910" w:rsidRPr="00811910" w:rsidRDefault="001C4AAB" w:rsidP="00811910">
      <w:pPr>
        <w:spacing w:line="240" w:lineRule="auto"/>
        <w:rPr>
          <w:rFonts w:ascii="Calibri" w:eastAsia="Times New Roman" w:hAnsi="Calibri" w:cs="Calibri"/>
          <w:color w:val="auto"/>
          <w:sz w:val="22"/>
          <w:szCs w:val="22"/>
          <w:lang w:eastAsia="nl-NL"/>
          <w14:ligatures w14:val="none"/>
        </w:rPr>
      </w:pPr>
      <w:r>
        <w:rPr>
          <w:rFonts w:ascii="Calibri" w:eastAsia="Times New Roman" w:hAnsi="Calibri" w:cs="Calibri"/>
          <w:color w:val="auto"/>
          <w:sz w:val="22"/>
          <w:szCs w:val="22"/>
          <w:lang w:eastAsia="nl-NL"/>
          <w14:ligatures w14:val="none"/>
        </w:rPr>
        <w:pict w14:anchorId="5148D1C3">
          <v:rect id="_x0000_i1027" style="width:0;height:1.5pt" o:hralign="center" o:hrstd="t" o:hr="t" fillcolor="#a0a0a0" stroked="f"/>
        </w:pict>
      </w:r>
    </w:p>
    <w:p w14:paraId="5D0C95F1" w14:textId="756320C4" w:rsidR="00811910" w:rsidRPr="00811910" w:rsidRDefault="00811910" w:rsidP="008119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sz w:val="22"/>
          <w:szCs w:val="22"/>
          <w:lang w:eastAsia="nl-NL"/>
          <w14:ligatures w14:val="none"/>
        </w:rPr>
      </w:pPr>
      <w:r w:rsidRPr="00811910"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nl-NL"/>
          <w14:ligatures w14:val="none"/>
        </w:rPr>
        <w:t>Plaats:</w:t>
      </w:r>
      <w:r w:rsidRPr="00811910">
        <w:rPr>
          <w:rFonts w:ascii="Calibri" w:eastAsia="Times New Roman" w:hAnsi="Calibri" w:cs="Calibri"/>
          <w:color w:val="auto"/>
          <w:sz w:val="22"/>
          <w:szCs w:val="22"/>
          <w:lang w:eastAsia="nl-NL"/>
          <w14:ligatures w14:val="none"/>
        </w:rPr>
        <w:t xml:space="preserve"> </w:t>
      </w:r>
      <w:r w:rsidRPr="00811910">
        <w:rPr>
          <w:rFonts w:ascii="Calibri" w:eastAsia="Times New Roman" w:hAnsi="Calibri" w:cs="Calibri"/>
          <w:color w:val="auto"/>
          <w:sz w:val="22"/>
          <w:szCs w:val="22"/>
          <w:lang w:eastAsia="nl-NL"/>
          <w14:ligatures w14:val="none"/>
        </w:rPr>
        <w:br/>
      </w:r>
      <w:r w:rsidRPr="00811910"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nl-NL"/>
          <w14:ligatures w14:val="none"/>
        </w:rPr>
        <w:t>Datum:</w:t>
      </w:r>
      <w:r w:rsidRPr="00811910">
        <w:rPr>
          <w:rFonts w:ascii="Calibri" w:eastAsia="Times New Roman" w:hAnsi="Calibri" w:cs="Calibri"/>
          <w:color w:val="auto"/>
          <w:sz w:val="22"/>
          <w:szCs w:val="22"/>
          <w:lang w:eastAsia="nl-NL"/>
          <w14:ligatures w14:val="none"/>
        </w:rPr>
        <w:t xml:space="preserve"> </w:t>
      </w:r>
    </w:p>
    <w:p w14:paraId="46E121E8" w14:textId="5812770D" w:rsidR="00811910" w:rsidRPr="00811910" w:rsidRDefault="00811910" w:rsidP="008119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sz w:val="22"/>
          <w:szCs w:val="22"/>
          <w:lang w:eastAsia="nl-NL"/>
          <w14:ligatures w14:val="none"/>
        </w:rPr>
      </w:pPr>
      <w:r w:rsidRPr="00811910"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nl-NL"/>
          <w14:ligatures w14:val="none"/>
        </w:rPr>
        <w:t>Afdeling:</w:t>
      </w:r>
      <w:r w:rsidRPr="00811910">
        <w:rPr>
          <w:rFonts w:ascii="Calibri" w:eastAsia="Times New Roman" w:hAnsi="Calibri" w:cs="Calibri"/>
          <w:color w:val="auto"/>
          <w:sz w:val="22"/>
          <w:szCs w:val="22"/>
          <w:lang w:eastAsia="nl-NL"/>
          <w14:ligatures w14:val="none"/>
        </w:rPr>
        <w:t xml:space="preserve"> </w:t>
      </w:r>
      <w:r w:rsidRPr="00811910">
        <w:rPr>
          <w:rFonts w:ascii="Calibri" w:eastAsia="Times New Roman" w:hAnsi="Calibri" w:cs="Calibri"/>
          <w:color w:val="auto"/>
          <w:sz w:val="22"/>
          <w:szCs w:val="22"/>
          <w:lang w:eastAsia="nl-NL"/>
          <w14:ligatures w14:val="none"/>
        </w:rPr>
        <w:br/>
      </w:r>
      <w:r w:rsidRPr="00811910"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nl-NL"/>
          <w14:ligatures w14:val="none"/>
        </w:rPr>
        <w:t>Naam:</w:t>
      </w:r>
      <w:r w:rsidRPr="00811910">
        <w:rPr>
          <w:rFonts w:ascii="Calibri" w:eastAsia="Times New Roman" w:hAnsi="Calibri" w:cs="Calibri"/>
          <w:color w:val="auto"/>
          <w:sz w:val="22"/>
          <w:szCs w:val="22"/>
          <w:lang w:eastAsia="nl-NL"/>
          <w14:ligatures w14:val="none"/>
        </w:rPr>
        <w:t xml:space="preserve"> </w:t>
      </w:r>
      <w:r w:rsidRPr="00811910">
        <w:rPr>
          <w:rFonts w:ascii="Calibri" w:eastAsia="Times New Roman" w:hAnsi="Calibri" w:cs="Calibri"/>
          <w:color w:val="auto"/>
          <w:sz w:val="22"/>
          <w:szCs w:val="22"/>
          <w:lang w:eastAsia="nl-NL"/>
          <w14:ligatures w14:val="none"/>
        </w:rPr>
        <w:br/>
      </w:r>
      <w:r w:rsidRPr="00811910"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nl-NL"/>
          <w14:ligatures w14:val="none"/>
        </w:rPr>
        <w:t>Functie:</w:t>
      </w:r>
      <w:r w:rsidRPr="00811910">
        <w:rPr>
          <w:rFonts w:ascii="Calibri" w:eastAsia="Times New Roman" w:hAnsi="Calibri" w:cs="Calibri"/>
          <w:color w:val="auto"/>
          <w:sz w:val="22"/>
          <w:szCs w:val="22"/>
          <w:lang w:eastAsia="nl-NL"/>
          <w14:ligatures w14:val="none"/>
        </w:rPr>
        <w:t xml:space="preserve"> </w:t>
      </w:r>
    </w:p>
    <w:sectPr w:rsidR="00811910" w:rsidRPr="00811910" w:rsidSect="003805CD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3119" w:right="1304" w:bottom="1701" w:left="1531" w:header="709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B8C2C" w14:textId="77777777" w:rsidR="003259BB" w:rsidRDefault="003259BB" w:rsidP="00C62428">
      <w:pPr>
        <w:spacing w:line="240" w:lineRule="auto"/>
      </w:pPr>
      <w:r>
        <w:separator/>
      </w:r>
    </w:p>
  </w:endnote>
  <w:endnote w:type="continuationSeparator" w:id="0">
    <w:p w14:paraId="08B50809" w14:textId="77777777" w:rsidR="003259BB" w:rsidRDefault="003259BB" w:rsidP="00C624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E7433" w14:textId="77777777" w:rsidR="00BD1305" w:rsidRDefault="003805CD" w:rsidP="003805CD">
    <w:pPr>
      <w:pStyle w:val="Voetteks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730C7721" w14:textId="77777777" w:rsidR="003805CD" w:rsidRDefault="003805CD" w:rsidP="003805C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Onopgemaaktetabel3"/>
      <w:tblW w:w="10603" w:type="dxa"/>
      <w:tblInd w:w="-794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2665"/>
      <w:gridCol w:w="2665"/>
      <w:gridCol w:w="2665"/>
      <w:gridCol w:w="2608"/>
    </w:tblGrid>
    <w:tr w:rsidR="00BD1305" w14:paraId="04311B74" w14:textId="77777777" w:rsidTr="003805CD">
      <w:tc>
        <w:tcPr>
          <w:tcW w:w="2665" w:type="dxa"/>
        </w:tcPr>
        <w:p w14:paraId="0BAD01D3" w14:textId="77777777" w:rsidR="00BD1305" w:rsidRDefault="00BD1305" w:rsidP="000B007D">
          <w:pPr>
            <w:pStyle w:val="Voettekst"/>
            <w:spacing w:line="262" w:lineRule="auto"/>
            <w:ind w:left="0"/>
          </w:pPr>
          <w:r>
            <w:t>Gemeenschappelijke Regeling</w:t>
          </w:r>
        </w:p>
        <w:p w14:paraId="072BC323" w14:textId="77777777" w:rsidR="00BD1305" w:rsidRDefault="00BD1305" w:rsidP="000B007D">
          <w:pPr>
            <w:pStyle w:val="Voettekst"/>
            <w:spacing w:line="262" w:lineRule="auto"/>
            <w:ind w:left="0"/>
          </w:pPr>
          <w:r>
            <w:t xml:space="preserve">Jeugd en </w:t>
          </w:r>
          <w:proofErr w:type="spellStart"/>
          <w:r>
            <w:t>Wmo</w:t>
          </w:r>
          <w:proofErr w:type="spellEnd"/>
          <w:r>
            <w:t xml:space="preserve"> Midden-Holland</w:t>
          </w:r>
        </w:p>
      </w:tc>
      <w:tc>
        <w:tcPr>
          <w:tcW w:w="2665" w:type="dxa"/>
        </w:tcPr>
        <w:p w14:paraId="34E9D422" w14:textId="77777777" w:rsidR="00BD1305" w:rsidRDefault="00BD1305" w:rsidP="000B007D">
          <w:pPr>
            <w:pStyle w:val="Voettekst"/>
            <w:spacing w:line="262" w:lineRule="auto"/>
            <w:ind w:left="0"/>
          </w:pPr>
          <w:r>
            <w:t>Postbus 1086</w:t>
          </w:r>
        </w:p>
        <w:p w14:paraId="097BDB98" w14:textId="77777777" w:rsidR="00BD1305" w:rsidRDefault="00BD1305" w:rsidP="000B007D">
          <w:pPr>
            <w:pStyle w:val="Voettekst"/>
            <w:spacing w:line="262" w:lineRule="auto"/>
            <w:ind w:left="0"/>
          </w:pPr>
          <w:r>
            <w:t>2800</w:t>
          </w:r>
          <w:r w:rsidR="003805CD">
            <w:t xml:space="preserve"> BB Gouda</w:t>
          </w:r>
        </w:p>
      </w:tc>
      <w:tc>
        <w:tcPr>
          <w:tcW w:w="2665" w:type="dxa"/>
        </w:tcPr>
        <w:p w14:paraId="6FA41561" w14:textId="77777777" w:rsidR="00BD1305" w:rsidRPr="003805CD" w:rsidRDefault="003805CD" w:rsidP="000B007D">
          <w:pPr>
            <w:pStyle w:val="Voettekst"/>
            <w:spacing w:line="262" w:lineRule="auto"/>
            <w:ind w:left="0"/>
          </w:pPr>
          <w:hyperlink r:id="rId1" w:history="1">
            <w:r w:rsidRPr="003805CD">
              <w:rPr>
                <w:rStyle w:val="Hyperlink"/>
                <w:color w:val="7F7F7F" w:themeColor="text1" w:themeTint="80"/>
                <w:u w:val="none"/>
              </w:rPr>
              <w:t>www.grjwh.nl</w:t>
            </w:r>
          </w:hyperlink>
          <w:r w:rsidRPr="003805CD">
            <w:t xml:space="preserve"> </w:t>
          </w:r>
        </w:p>
        <w:p w14:paraId="04D52F2A" w14:textId="77777777" w:rsidR="003805CD" w:rsidRPr="003805CD" w:rsidRDefault="003805CD" w:rsidP="000B007D">
          <w:pPr>
            <w:pStyle w:val="Voettekst"/>
            <w:spacing w:line="262" w:lineRule="auto"/>
            <w:ind w:left="0"/>
          </w:pPr>
          <w:hyperlink r:id="rId2" w:history="1">
            <w:r w:rsidRPr="003805CD">
              <w:rPr>
                <w:rStyle w:val="Hyperlink"/>
                <w:color w:val="7F7F7F" w:themeColor="text1" w:themeTint="80"/>
                <w:u w:val="none"/>
              </w:rPr>
              <w:t>contact@grjw.nl</w:t>
            </w:r>
          </w:hyperlink>
          <w:r w:rsidRPr="003805CD">
            <w:t xml:space="preserve"> </w:t>
          </w:r>
        </w:p>
      </w:tc>
      <w:tc>
        <w:tcPr>
          <w:tcW w:w="2608" w:type="dxa"/>
        </w:tcPr>
        <w:p w14:paraId="017F1ABB" w14:textId="77777777" w:rsidR="00BD1305" w:rsidRDefault="003805CD" w:rsidP="000B007D">
          <w:pPr>
            <w:pStyle w:val="Voettekst"/>
            <w:spacing w:line="262" w:lineRule="auto"/>
            <w:ind w:left="0"/>
          </w:pPr>
          <w:r w:rsidRPr="003805CD">
            <w:t>IBAN NL80 BNGH 0285 1899 72 KvK 96002190</w:t>
          </w:r>
        </w:p>
      </w:tc>
    </w:tr>
  </w:tbl>
  <w:p w14:paraId="6AF6E85D" w14:textId="77777777" w:rsidR="00BD1305" w:rsidRDefault="00BD1305" w:rsidP="003805C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16BE9" w14:textId="77777777" w:rsidR="003259BB" w:rsidRDefault="003259BB" w:rsidP="00C62428">
      <w:pPr>
        <w:spacing w:line="240" w:lineRule="auto"/>
      </w:pPr>
      <w:r>
        <w:separator/>
      </w:r>
    </w:p>
  </w:footnote>
  <w:footnote w:type="continuationSeparator" w:id="0">
    <w:p w14:paraId="420BF2AB" w14:textId="77777777" w:rsidR="003259BB" w:rsidRDefault="003259BB" w:rsidP="00C624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Onopgemaaktetabel3"/>
      <w:tblW w:w="4530" w:type="dxa"/>
      <w:tblInd w:w="-851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530"/>
    </w:tblGrid>
    <w:tr w:rsidR="00BD1305" w14:paraId="72A30019" w14:textId="77777777" w:rsidTr="00780B1C">
      <w:tc>
        <w:tcPr>
          <w:tcW w:w="4530" w:type="dxa"/>
        </w:tcPr>
        <w:p w14:paraId="7E3C840E" w14:textId="77777777" w:rsidR="00BD1305" w:rsidRDefault="00BD1305" w:rsidP="00BD1305">
          <w:pPr>
            <w:pStyle w:val="Koptekst"/>
          </w:pPr>
          <w:r>
            <w:rPr>
              <w:noProof/>
            </w:rPr>
            <w:drawing>
              <wp:inline distT="0" distB="0" distL="0" distR="0" wp14:anchorId="6311CA61" wp14:editId="3C8DE958">
                <wp:extent cx="1584000" cy="420661"/>
                <wp:effectExtent l="0" t="0" r="0" b="0"/>
                <wp:docPr id="1448336593" name="Afbeelding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8336593" name="Afbeelding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4000" cy="4206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247B863" w14:textId="77777777" w:rsidR="00C62428" w:rsidRDefault="00C6242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Onopgemaaktetabel3"/>
      <w:tblW w:w="4530" w:type="dxa"/>
      <w:tblInd w:w="-851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530"/>
    </w:tblGrid>
    <w:tr w:rsidR="00BD1305" w14:paraId="40C1F250" w14:textId="77777777" w:rsidTr="00BD1305">
      <w:trPr>
        <w:cantSplit/>
        <w:trHeight w:hRule="exact" w:val="3629"/>
      </w:trPr>
      <w:tc>
        <w:tcPr>
          <w:tcW w:w="4530" w:type="dxa"/>
        </w:tcPr>
        <w:p w14:paraId="6C0CC3D7" w14:textId="77777777" w:rsidR="00BD1305" w:rsidRDefault="00BD1305">
          <w:pPr>
            <w:pStyle w:val="Koptekst"/>
          </w:pPr>
          <w:r>
            <w:rPr>
              <w:noProof/>
            </w:rPr>
            <w:drawing>
              <wp:inline distT="0" distB="0" distL="0" distR="0" wp14:anchorId="2B3DA358" wp14:editId="76B040A8">
                <wp:extent cx="2876550" cy="763905"/>
                <wp:effectExtent l="0" t="0" r="0" b="0"/>
                <wp:docPr id="747827361" name="Afbeelding 4" descr="Logo GR J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7827361" name="Afbeelding 4" descr="Logo GR JW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6550" cy="7639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79AD6B" w14:textId="77777777" w:rsidR="00C62428" w:rsidRDefault="00BD1305">
    <w:pPr>
      <w:pStyle w:val="Koptek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2AD5721" wp14:editId="2EF46E9F">
          <wp:simplePos x="0" y="0"/>
          <wp:positionH relativeFrom="page">
            <wp:posOffset>5608320</wp:posOffset>
          </wp:positionH>
          <wp:positionV relativeFrom="page">
            <wp:posOffset>419100</wp:posOffset>
          </wp:positionV>
          <wp:extent cx="2349500" cy="2265539"/>
          <wp:effectExtent l="0" t="0" r="0" b="1905"/>
          <wp:wrapNone/>
          <wp:docPr id="1514216230" name="Afbeelding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216230" name="Afbeelding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9500" cy="226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A3703"/>
    <w:multiLevelType w:val="multilevel"/>
    <w:tmpl w:val="611024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9B1BA2"/>
    <w:multiLevelType w:val="multilevel"/>
    <w:tmpl w:val="78FCCE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85094F"/>
    <w:multiLevelType w:val="multilevel"/>
    <w:tmpl w:val="A1327F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63531"/>
    <w:multiLevelType w:val="multilevel"/>
    <w:tmpl w:val="D3DE8E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3165E6"/>
    <w:multiLevelType w:val="multilevel"/>
    <w:tmpl w:val="E656FF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C32B25"/>
    <w:multiLevelType w:val="multilevel"/>
    <w:tmpl w:val="B99651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525DEE"/>
    <w:multiLevelType w:val="multilevel"/>
    <w:tmpl w:val="90F6CA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FB4C5B"/>
    <w:multiLevelType w:val="multilevel"/>
    <w:tmpl w:val="25A22B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33305B"/>
    <w:multiLevelType w:val="multilevel"/>
    <w:tmpl w:val="BE484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94CE2"/>
    <w:multiLevelType w:val="multilevel"/>
    <w:tmpl w:val="6C5698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2A2693"/>
    <w:multiLevelType w:val="multilevel"/>
    <w:tmpl w:val="422C23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6C7F0B"/>
    <w:multiLevelType w:val="multilevel"/>
    <w:tmpl w:val="510E0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472649"/>
    <w:multiLevelType w:val="multilevel"/>
    <w:tmpl w:val="D30043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203DA2"/>
    <w:multiLevelType w:val="multilevel"/>
    <w:tmpl w:val="56043E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3676B3"/>
    <w:multiLevelType w:val="multilevel"/>
    <w:tmpl w:val="26EA4A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2518A3"/>
    <w:multiLevelType w:val="multilevel"/>
    <w:tmpl w:val="C4CAEE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A70731"/>
    <w:multiLevelType w:val="multilevel"/>
    <w:tmpl w:val="0A2A5C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18358A"/>
    <w:multiLevelType w:val="multilevel"/>
    <w:tmpl w:val="77546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1927DB"/>
    <w:multiLevelType w:val="multilevel"/>
    <w:tmpl w:val="62C450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C86457"/>
    <w:multiLevelType w:val="multilevel"/>
    <w:tmpl w:val="69FA3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F86C4B"/>
    <w:multiLevelType w:val="multilevel"/>
    <w:tmpl w:val="7CB6E8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9276821">
    <w:abstractNumId w:val="11"/>
  </w:num>
  <w:num w:numId="2" w16cid:durableId="1534271471">
    <w:abstractNumId w:val="3"/>
  </w:num>
  <w:num w:numId="3" w16cid:durableId="853960593">
    <w:abstractNumId w:val="7"/>
  </w:num>
  <w:num w:numId="4" w16cid:durableId="640691712">
    <w:abstractNumId w:val="19"/>
  </w:num>
  <w:num w:numId="5" w16cid:durableId="755979801">
    <w:abstractNumId w:val="20"/>
  </w:num>
  <w:num w:numId="6" w16cid:durableId="80877099">
    <w:abstractNumId w:val="9"/>
  </w:num>
  <w:num w:numId="7" w16cid:durableId="1705327894">
    <w:abstractNumId w:val="1"/>
  </w:num>
  <w:num w:numId="8" w16cid:durableId="1669746289">
    <w:abstractNumId w:val="6"/>
  </w:num>
  <w:num w:numId="9" w16cid:durableId="815802936">
    <w:abstractNumId w:val="0"/>
  </w:num>
  <w:num w:numId="10" w16cid:durableId="1907447675">
    <w:abstractNumId w:val="16"/>
  </w:num>
  <w:num w:numId="11" w16cid:durableId="1960380051">
    <w:abstractNumId w:val="13"/>
  </w:num>
  <w:num w:numId="12" w16cid:durableId="345448981">
    <w:abstractNumId w:val="17"/>
  </w:num>
  <w:num w:numId="13" w16cid:durableId="403794921">
    <w:abstractNumId w:val="4"/>
  </w:num>
  <w:num w:numId="14" w16cid:durableId="1838615377">
    <w:abstractNumId w:val="2"/>
  </w:num>
  <w:num w:numId="15" w16cid:durableId="218395157">
    <w:abstractNumId w:val="12"/>
  </w:num>
  <w:num w:numId="16" w16cid:durableId="361444350">
    <w:abstractNumId w:val="15"/>
  </w:num>
  <w:num w:numId="17" w16cid:durableId="872226702">
    <w:abstractNumId w:val="8"/>
  </w:num>
  <w:num w:numId="18" w16cid:durableId="721293121">
    <w:abstractNumId w:val="5"/>
  </w:num>
  <w:num w:numId="19" w16cid:durableId="1430925958">
    <w:abstractNumId w:val="14"/>
  </w:num>
  <w:num w:numId="20" w16cid:durableId="1535733786">
    <w:abstractNumId w:val="18"/>
  </w:num>
  <w:num w:numId="21" w16cid:durableId="20071311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A54"/>
    <w:rsid w:val="00002073"/>
    <w:rsid w:val="00006B04"/>
    <w:rsid w:val="0001621B"/>
    <w:rsid w:val="000B007D"/>
    <w:rsid w:val="0011611F"/>
    <w:rsid w:val="00193C24"/>
    <w:rsid w:val="001C4AAB"/>
    <w:rsid w:val="001D4AE2"/>
    <w:rsid w:val="00210188"/>
    <w:rsid w:val="00224699"/>
    <w:rsid w:val="00232097"/>
    <w:rsid w:val="002A6C19"/>
    <w:rsid w:val="003259BB"/>
    <w:rsid w:val="00364FB8"/>
    <w:rsid w:val="003741EA"/>
    <w:rsid w:val="003805CD"/>
    <w:rsid w:val="00394C01"/>
    <w:rsid w:val="003C2020"/>
    <w:rsid w:val="003D363E"/>
    <w:rsid w:val="003D3A54"/>
    <w:rsid w:val="0047733B"/>
    <w:rsid w:val="004908D6"/>
    <w:rsid w:val="004C6FE0"/>
    <w:rsid w:val="004D6EF7"/>
    <w:rsid w:val="004D79F1"/>
    <w:rsid w:val="004F04CD"/>
    <w:rsid w:val="00562E69"/>
    <w:rsid w:val="00567283"/>
    <w:rsid w:val="00570823"/>
    <w:rsid w:val="005A1D58"/>
    <w:rsid w:val="005E4F4E"/>
    <w:rsid w:val="005F69EE"/>
    <w:rsid w:val="006953E2"/>
    <w:rsid w:val="006E7AC1"/>
    <w:rsid w:val="00755C87"/>
    <w:rsid w:val="007625AA"/>
    <w:rsid w:val="007775BA"/>
    <w:rsid w:val="007864D5"/>
    <w:rsid w:val="007B2BFA"/>
    <w:rsid w:val="007B5AE4"/>
    <w:rsid w:val="00811910"/>
    <w:rsid w:val="008165CE"/>
    <w:rsid w:val="009421F6"/>
    <w:rsid w:val="00A303CD"/>
    <w:rsid w:val="00A94264"/>
    <w:rsid w:val="00AD0108"/>
    <w:rsid w:val="00AD3DC4"/>
    <w:rsid w:val="00BB68C0"/>
    <w:rsid w:val="00BD1305"/>
    <w:rsid w:val="00C231C7"/>
    <w:rsid w:val="00C62428"/>
    <w:rsid w:val="00CC2F67"/>
    <w:rsid w:val="00CE3B0C"/>
    <w:rsid w:val="00D45772"/>
    <w:rsid w:val="00D77271"/>
    <w:rsid w:val="00DB30AB"/>
    <w:rsid w:val="00DC3283"/>
    <w:rsid w:val="00E115CA"/>
    <w:rsid w:val="00E25933"/>
    <w:rsid w:val="00E80338"/>
    <w:rsid w:val="00F9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4C6AD1F5"/>
  <w15:chartTrackingRefBased/>
  <w15:docId w15:val="{AD9D5547-F463-4356-BC8E-BEA19151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1D1D1B" w:themeColor="text2"/>
        <w:lang w:val="nl-NL" w:eastAsia="en-US" w:bidi="ar-SA"/>
        <w14:ligatures w14:val="standardContextual"/>
      </w:rPr>
    </w:rPrDefault>
    <w:pPrDefault>
      <w:pPr>
        <w:spacing w:line="26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94C01"/>
  </w:style>
  <w:style w:type="paragraph" w:styleId="Kop1">
    <w:name w:val="heading 1"/>
    <w:basedOn w:val="Standaard"/>
    <w:next w:val="Standaard"/>
    <w:link w:val="Kop1Char"/>
    <w:uiPriority w:val="9"/>
    <w:rsid w:val="006E7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6BAB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6E7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6BAB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E7AC1"/>
    <w:pPr>
      <w:keepNext/>
      <w:keepLines/>
      <w:spacing w:before="160" w:after="80"/>
      <w:outlineLvl w:val="2"/>
    </w:pPr>
    <w:rPr>
      <w:rFonts w:eastAsiaTheme="majorEastAsia" w:cstheme="majorBidi"/>
      <w:color w:val="366BAB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E7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6BAB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E7AC1"/>
    <w:pPr>
      <w:keepNext/>
      <w:keepLines/>
      <w:spacing w:before="80" w:after="40"/>
      <w:outlineLvl w:val="4"/>
    </w:pPr>
    <w:rPr>
      <w:rFonts w:eastAsiaTheme="majorEastAsia" w:cstheme="majorBidi"/>
      <w:color w:val="366BAB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E7A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E7A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E7A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E7A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E7AC1"/>
    <w:rPr>
      <w:rFonts w:asciiTheme="majorHAnsi" w:eastAsiaTheme="majorEastAsia" w:hAnsiTheme="majorHAnsi" w:cstheme="majorBidi"/>
      <w:color w:val="366BAB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E7AC1"/>
    <w:rPr>
      <w:rFonts w:asciiTheme="majorHAnsi" w:eastAsiaTheme="majorEastAsia" w:hAnsiTheme="majorHAnsi" w:cstheme="majorBidi"/>
      <w:color w:val="366BAB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E7AC1"/>
    <w:rPr>
      <w:rFonts w:eastAsiaTheme="majorEastAsia" w:cstheme="majorBidi"/>
      <w:color w:val="366BAB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7AC1"/>
    <w:rPr>
      <w:rFonts w:eastAsiaTheme="majorEastAsia" w:cstheme="majorBidi"/>
      <w:i/>
      <w:iCs/>
      <w:color w:val="366BAB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7AC1"/>
    <w:rPr>
      <w:rFonts w:eastAsiaTheme="majorEastAsia" w:cstheme="majorBidi"/>
      <w:color w:val="366BAB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E7AC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E7AC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E7AC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E7A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rsid w:val="006E7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7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6E7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E7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E7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E7AC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rsid w:val="006E7AC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rsid w:val="006E7AC1"/>
    <w:rPr>
      <w:i/>
      <w:iCs/>
      <w:color w:val="366BAB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6E7AC1"/>
    <w:pPr>
      <w:pBdr>
        <w:top w:val="single" w:sz="4" w:space="10" w:color="366BAB" w:themeColor="accent1" w:themeShade="BF"/>
        <w:bottom w:val="single" w:sz="4" w:space="10" w:color="366BAB" w:themeColor="accent1" w:themeShade="BF"/>
      </w:pBdr>
      <w:spacing w:before="360" w:after="360"/>
      <w:ind w:left="864" w:right="864"/>
      <w:jc w:val="center"/>
    </w:pPr>
    <w:rPr>
      <w:i/>
      <w:iCs/>
      <w:color w:val="366BAB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E7AC1"/>
    <w:rPr>
      <w:i/>
      <w:iCs/>
      <w:color w:val="366BAB" w:themeColor="accent1" w:themeShade="BF"/>
    </w:rPr>
  </w:style>
  <w:style w:type="character" w:styleId="Intensieveverwijzing">
    <w:name w:val="Intense Reference"/>
    <w:basedOn w:val="Standaardalinea-lettertype"/>
    <w:uiPriority w:val="32"/>
    <w:rsid w:val="006E7AC1"/>
    <w:rPr>
      <w:b/>
      <w:bCs/>
      <w:smallCaps/>
      <w:color w:val="366BAB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6242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62428"/>
  </w:style>
  <w:style w:type="paragraph" w:styleId="Voettekst">
    <w:name w:val="footer"/>
    <w:basedOn w:val="Standaard"/>
    <w:link w:val="VoettekstChar"/>
    <w:uiPriority w:val="99"/>
    <w:unhideWhenUsed/>
    <w:rsid w:val="003805CD"/>
    <w:pPr>
      <w:tabs>
        <w:tab w:val="center" w:pos="4536"/>
        <w:tab w:val="right" w:pos="9072"/>
      </w:tabs>
      <w:ind w:left="-794"/>
    </w:pPr>
    <w:rPr>
      <w:color w:val="7F7F7F" w:themeColor="text1" w:themeTint="80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3805CD"/>
    <w:rPr>
      <w:color w:val="7F7F7F" w:themeColor="text1" w:themeTint="80"/>
      <w:sz w:val="16"/>
    </w:rPr>
  </w:style>
  <w:style w:type="table" w:styleId="Tabelraster">
    <w:name w:val="Table Grid"/>
    <w:basedOn w:val="Standaardtabel"/>
    <w:uiPriority w:val="39"/>
    <w:rsid w:val="0022469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3">
    <w:name w:val="Plain Table 3"/>
    <w:basedOn w:val="Standaardtabel"/>
    <w:uiPriority w:val="43"/>
    <w:rsid w:val="0022469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E9E0" w:themeFill="background1" w:themeFillShade="F2"/>
      </w:tcPr>
    </w:tblStylePr>
    <w:tblStylePr w:type="band1Horz">
      <w:tblPr/>
      <w:tcPr>
        <w:shd w:val="clear" w:color="auto" w:fill="F1E9E0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BD1305"/>
    <w:rPr>
      <w:color w:val="666666"/>
    </w:rPr>
  </w:style>
  <w:style w:type="character" w:styleId="Hyperlink">
    <w:name w:val="Hyperlink"/>
    <w:basedOn w:val="Standaardalinea-lettertype"/>
    <w:uiPriority w:val="99"/>
    <w:unhideWhenUsed/>
    <w:rsid w:val="003805CD"/>
    <w:rPr>
      <w:color w:val="000000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805CD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B007D"/>
    <w:pPr>
      <w:spacing w:line="240" w:lineRule="auto"/>
    </w:pPr>
    <w:rPr>
      <w:sz w:val="16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B007D"/>
    <w:rPr>
      <w:sz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B00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4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grjw.nl" TargetMode="External"/><Relationship Id="rId1" Type="http://schemas.openxmlformats.org/officeDocument/2006/relationships/hyperlink" Target="http://www.grjwh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3170\Downloads\OneDrive_1_11-9-2025\20250911_sjabloon%20brief-%20en%20vervolgpapier%20nwe%20huisstijl_DEF.dotx" TargetMode="External"/></Relationships>
</file>

<file path=word/theme/theme1.xml><?xml version="1.0" encoding="utf-8"?>
<a:theme xmlns:a="http://schemas.openxmlformats.org/drawingml/2006/main" name="Kantoorthema">
  <a:themeElements>
    <a:clrScheme name="GR JW">
      <a:dk1>
        <a:sysClr val="windowText" lastClr="000000"/>
      </a:dk1>
      <a:lt1>
        <a:srgbClr val="F9F6F2"/>
      </a:lt1>
      <a:dk2>
        <a:srgbClr val="1D1D1B"/>
      </a:dk2>
      <a:lt2>
        <a:srgbClr val="FFFFFF"/>
      </a:lt2>
      <a:accent1>
        <a:srgbClr val="6192CD"/>
      </a:accent1>
      <a:accent2>
        <a:srgbClr val="FFCA00"/>
      </a:accent2>
      <a:accent3>
        <a:srgbClr val="F19C87"/>
      </a:accent3>
      <a:accent4>
        <a:srgbClr val="1BB1A4"/>
      </a:accent4>
      <a:accent5>
        <a:srgbClr val="C6B3D8"/>
      </a:accent5>
      <a:accent6>
        <a:srgbClr val="B7EAE5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ubtiel effen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0d2551dea143979a0a861129e014f7 xmlns="81b44a3e-655c-49ac-8ab1-c1b2eb29903c">
      <Terms xmlns="http://schemas.microsoft.com/office/infopath/2007/PartnerControls"/>
    </cc0d2551dea143979a0a861129e014f7>
    <c62a1f17cb70410a85e7c83420f8a912 xmlns="81b44a3e-655c-49ac-8ab1-c1b2eb2990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GRJW</TermName>
          <TermId xmlns="http://schemas.microsoft.com/office/infopath/2007/PartnerControls">9a910fff-5bbc-4762-b588-5e6f480bc98e</TermId>
        </TermInfo>
      </Terms>
    </c62a1f17cb70410a85e7c83420f8a912>
    <TaxCatchAll xmlns="81b44a3e-655c-49ac-8ab1-c1b2eb29903c">
      <Value>2</Value>
      <Value>1</Value>
    </TaxCatchAll>
    <pa63112923684f5bafac2a1e6a2814ee xmlns="81b44a3e-655c-49ac-8ab1-c1b2eb2990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 behandeling</TermName>
          <TermId xmlns="http://schemas.microsoft.com/office/infopath/2007/PartnerControls">a24584d1-5eaa-46eb-85a5-eaf1f1ef6881</TermId>
        </TermInfo>
      </Terms>
    </pa63112923684f5bafac2a1e6a2814ee>
    <Behandelaar xmlns="81b44a3e-655c-49ac-8ab1-c1b2eb29903c">
      <UserInfo>
        <DisplayName/>
        <AccountId xsi:nil="true"/>
        <AccountType/>
      </UserInfo>
    </Behandelaar>
    <_dlc_DocId xmlns="7861cbdc-104b-4cbf-9435-e95529ab64a0">CQ3XKVDTFVU5-1368772753-1235045</_dlc_DocId>
    <_dlc_DocIdUrl xmlns="7861cbdc-104b-4cbf-9435-e95529ab64a0">
      <Url>https://grjw.sharepoint.com/sites/GRJW/_layouts/15/DocIdRedir.aspx?ID=CQ3XKVDTFVU5-1368772753-1235045</Url>
      <Description>CQ3XKVDTFVU5-1368772753-1235045</Description>
    </_dlc_DocIdUrl>
    <Pad xmlns="302732c8-a321-4418-86ff-6d73d970bee6">
      <Url xsi:nil="true"/>
      <Description xsi:nil="true"/>
    </Pa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a0f0383c-2415-4dae-ac41-d5333b525ceb" ContentTypeId="0x01010002FA91351B5A244C9E915BE4AB533BEA01" PreviousValue="false" LastSyncTimeStamp="2025-03-13T12:17:51.377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amenwerkingsdocument" ma:contentTypeID="0x01010002FA91351B5A244C9E915BE4AB533BEA010074CF26124EC96741B6DB3CA35D26B229" ma:contentTypeVersion="183" ma:contentTypeDescription="" ma:contentTypeScope="" ma:versionID="7613633795a39b5c7bb2cbb7962bb942">
  <xsd:schema xmlns:xsd="http://www.w3.org/2001/XMLSchema" xmlns:xs="http://www.w3.org/2001/XMLSchema" xmlns:p="http://schemas.microsoft.com/office/2006/metadata/properties" xmlns:ns2="81b44a3e-655c-49ac-8ab1-c1b2eb29903c" xmlns:ns3="7861cbdc-104b-4cbf-9435-e95529ab64a0" xmlns:ns4="302732c8-a321-4418-86ff-6d73d970bee6" targetNamespace="http://schemas.microsoft.com/office/2006/metadata/properties" ma:root="true" ma:fieldsID="5d94b1c7345c214809af2cedc24f28d0" ns2:_="" ns3:_="" ns4:_="">
    <xsd:import namespace="81b44a3e-655c-49ac-8ab1-c1b2eb29903c"/>
    <xsd:import namespace="7861cbdc-104b-4cbf-9435-e95529ab64a0"/>
    <xsd:import namespace="302732c8-a321-4418-86ff-6d73d970bee6"/>
    <xsd:element name="properties">
      <xsd:complexType>
        <xsd:sequence>
          <xsd:element name="documentManagement">
            <xsd:complexType>
              <xsd:all>
                <xsd:element ref="ns2:cc0d2551dea143979a0a861129e014f7" minOccurs="0"/>
                <xsd:element ref="ns2:TaxCatchAll" minOccurs="0"/>
                <xsd:element ref="ns2:TaxCatchAllLabel" minOccurs="0"/>
                <xsd:element ref="ns2:c62a1f17cb70410a85e7c83420f8a912" minOccurs="0"/>
                <xsd:element ref="ns2:pa63112923684f5bafac2a1e6a2814ee" minOccurs="0"/>
                <xsd:element ref="ns2:Behandelaar" minOccurs="0"/>
                <xsd:element ref="ns3:_dlc_DocId" minOccurs="0"/>
                <xsd:element ref="ns3:_dlc_DocIdUrl" minOccurs="0"/>
                <xsd:element ref="ns3:_dlc_DocIdPersistId" minOccurs="0"/>
                <xsd:element ref="ns4:P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44a3e-655c-49ac-8ab1-c1b2eb29903c" elementFormDefault="qualified">
    <xsd:import namespace="http://schemas.microsoft.com/office/2006/documentManagement/types"/>
    <xsd:import namespace="http://schemas.microsoft.com/office/infopath/2007/PartnerControls"/>
    <xsd:element name="cc0d2551dea143979a0a861129e014f7" ma:index="8" nillable="true" ma:taxonomy="true" ma:internalName="cc0d2551dea143979a0a861129e014f7" ma:taxonomyFieldName="Team" ma:displayName="Team" ma:fieldId="{cc0d2551-dea1-4397-9a0a-861129e014f7}" ma:sspId="a0f0383c-2415-4dae-ac41-d5333b525ceb" ma:termSetId="f60848c9-a1d2-4830-a0c8-ee2b3df5bc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cb794ff-8d26-4b98-9b5b-b2e68b7a255a}" ma:internalName="TaxCatchAll" ma:showField="CatchAllData" ma:web="7861cbdc-104b-4cbf-9435-e95529ab64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cb794ff-8d26-4b98-9b5b-b2e68b7a255a}" ma:internalName="TaxCatchAllLabel" ma:readOnly="true" ma:showField="CatchAllDataLabel" ma:web="7861cbdc-104b-4cbf-9435-e95529ab64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62a1f17cb70410a85e7c83420f8a912" ma:index="12" nillable="true" ma:taxonomy="true" ma:internalName="c62a1f17cb70410a85e7c83420f8a912" ma:taxonomyFieldName="Archiefvormer" ma:displayName="Archiefvormer" ma:default="1;#GRJW|9a910fff-5bbc-4762-b588-5e6f480bc98e" ma:fieldId="{c62a1f17-cb70-410a-85e7-c83420f8a912}" ma:sspId="a0f0383c-2415-4dae-ac41-d5333b525ceb" ma:termSetId="eb92faab-1940-4090-a443-4f95e66a0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63112923684f5bafac2a1e6a2814ee" ma:index="14" nillable="true" ma:taxonomy="true" ma:internalName="pa63112923684f5bafac2a1e6a2814ee" ma:taxonomyFieldName="Dossierstatus" ma:displayName="Dossierstatus" ma:default="2;#In behandeling|a24584d1-5eaa-46eb-85a5-eaf1f1ef6881" ma:fieldId="{9a631129-2368-4f5b-afac-2a1e6a2814ee}" ma:sspId="a0f0383c-2415-4dae-ac41-d5333b525ceb" ma:termSetId="6c5b971c-23fe-4aae-8ddb-2bad45ef23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handelaar" ma:index="16" nillable="true" ma:displayName="Behandelaar" ma:list="UserInfo" ma:internalName="Behandelaa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1cbdc-104b-4cbf-9435-e95529ab64a0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18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732c8-a321-4418-86ff-6d73d970bee6" elementFormDefault="qualified">
    <xsd:import namespace="http://schemas.microsoft.com/office/2006/documentManagement/types"/>
    <xsd:import namespace="http://schemas.microsoft.com/office/infopath/2007/PartnerControls"/>
    <xsd:element name="Pad" ma:index="20" nillable="true" ma:displayName="Pad" ma:format="Hyperlink" ma:internalName="Pa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CA7923-7499-4C11-BF14-2317CDDDD2CB}">
  <ds:schemaRefs>
    <ds:schemaRef ds:uri="http://schemas.microsoft.com/office/2006/metadata/properties"/>
    <ds:schemaRef ds:uri="http://schemas.microsoft.com/office/infopath/2007/PartnerControls"/>
    <ds:schemaRef ds:uri="81b44a3e-655c-49ac-8ab1-c1b2eb29903c"/>
    <ds:schemaRef ds:uri="7861cbdc-104b-4cbf-9435-e95529ab64a0"/>
    <ds:schemaRef ds:uri="302732c8-a321-4418-86ff-6d73d970bee6"/>
  </ds:schemaRefs>
</ds:datastoreItem>
</file>

<file path=customXml/itemProps2.xml><?xml version="1.0" encoding="utf-8"?>
<ds:datastoreItem xmlns:ds="http://schemas.openxmlformats.org/officeDocument/2006/customXml" ds:itemID="{15C76150-4090-4C2B-88BA-1C360A81C8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F8A9C3-B746-4447-92B7-E5657633B83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52A3330-CEB8-4058-8C6B-F0A14BDD9DE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D3F131A-1E16-49A9-8341-DDA986A80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44a3e-655c-49ac-8ab1-c1b2eb29903c"/>
    <ds:schemaRef ds:uri="7861cbdc-104b-4cbf-9435-e95529ab64a0"/>
    <ds:schemaRef ds:uri="302732c8-a321-4418-86ff-6d73d970b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9A768BF-5FBC-4FB5-BA33-C4E541DA74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20250911_sjabloon brief- en vervolgpapier nwe huisstijl_DEF</Template>
  <TotalTime>1</TotalTime>
  <Pages>1</Pages>
  <Words>66</Words>
  <Characters>363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Groen, Ben</dc:creator>
  <cp:keywords/>
  <dc:description/>
  <cp:lastModifiedBy>Geerte van Beek</cp:lastModifiedBy>
  <cp:revision>2</cp:revision>
  <dcterms:created xsi:type="dcterms:W3CDTF">2026-01-29T16:25:00Z</dcterms:created>
  <dcterms:modified xsi:type="dcterms:W3CDTF">2026-01-29T16:25:00Z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0x01010002FA91351B5A244C9E915BE4AB533BEA010074CF26124EC96741B6DB3CA35D26B229</vt:lpwstr>
  </property>
  <property fmtid="{D5CDD505-2E9C-101B-9397-08002B2CF9AE}" pid="3" name="Team">
    <vt:lpwstr/>
  </property>
  <property fmtid="{D5CDD505-2E9C-101B-9397-08002B2CF9AE}" pid="4" name="Archiefvormer">
    <vt:lpwstr>1;#GRJW|9a910fff-5bbc-4762-b588-5e6f480bc98e</vt:lpwstr>
  </property>
  <property fmtid="{D5CDD505-2E9C-101B-9397-08002B2CF9AE}" pid="5" name="Dossierstatus">
    <vt:lpwstr>2;#In behandeling|a24584d1-5eaa-46eb-85a5-eaf1f1ef6881</vt:lpwstr>
  </property>
  <property fmtid="{D5CDD505-2E9C-101B-9397-08002B2CF9AE}" pid="6" name="_dlc_DocIdItemGuid">
    <vt:lpwstr>244aa7a5-b966-4909-8a0a-d4e870b46f2d</vt:lpwstr>
  </property>
  <property fmtid="{D5CDD505-2E9C-101B-9397-08002B2CF9AE}" pid="7" name="MediaServiceImageTags">
    <vt:lpwstr/>
  </property>
  <property fmtid="{D5CDD505-2E9C-101B-9397-08002B2CF9AE}" pid="8" name="lcf76f155ced4ddcb4097134ff3c332f">
    <vt:lpwstr/>
  </property>
  <property fmtid="{D5CDD505-2E9C-101B-9397-08002B2CF9AE}" pid="9" name="Documentsoort">
    <vt:lpwstr/>
  </property>
  <property fmtid="{D5CDD505-2E9C-101B-9397-08002B2CF9AE}" pid="10" name="ge9e489f727a45cd935977fafbf35c77">
    <vt:lpwstr/>
  </property>
  <property fmtid="{D5CDD505-2E9C-101B-9397-08002B2CF9AE}" pid="11" name="MSIP_Label_defa4170-0d19-0005-0004-bc88714345d2_Enabled">
    <vt:lpwstr>true</vt:lpwstr>
  </property>
  <property fmtid="{D5CDD505-2E9C-101B-9397-08002B2CF9AE}" pid="12" name="MSIP_Label_defa4170-0d19-0005-0004-bc88714345d2_SetDate">
    <vt:lpwstr>2025-09-11T11:56:04Z</vt:lpwstr>
  </property>
  <property fmtid="{D5CDD505-2E9C-101B-9397-08002B2CF9AE}" pid="13" name="MSIP_Label_defa4170-0d19-0005-0004-bc88714345d2_Method">
    <vt:lpwstr>Privileged</vt:lpwstr>
  </property>
  <property fmtid="{D5CDD505-2E9C-101B-9397-08002B2CF9AE}" pid="14" name="MSIP_Label_defa4170-0d19-0005-0004-bc88714345d2_Name">
    <vt:lpwstr>defa4170-0d19-0005-0004-bc88714345d2</vt:lpwstr>
  </property>
  <property fmtid="{D5CDD505-2E9C-101B-9397-08002B2CF9AE}" pid="15" name="MSIP_Label_defa4170-0d19-0005-0004-bc88714345d2_SiteId">
    <vt:lpwstr>2459143e-c8a4-481b-a173-0e7566ba74a1</vt:lpwstr>
  </property>
  <property fmtid="{D5CDD505-2E9C-101B-9397-08002B2CF9AE}" pid="16" name="MSIP_Label_defa4170-0d19-0005-0004-bc88714345d2_ActionId">
    <vt:lpwstr>75088e7c-3b76-4e93-9cec-e51e84480c0c</vt:lpwstr>
  </property>
  <property fmtid="{D5CDD505-2E9C-101B-9397-08002B2CF9AE}" pid="17" name="MSIP_Label_defa4170-0d19-0005-0004-bc88714345d2_ContentBits">
    <vt:lpwstr>0</vt:lpwstr>
  </property>
  <property fmtid="{D5CDD505-2E9C-101B-9397-08002B2CF9AE}" pid="18" name="MSIP_Label_defa4170-0d19-0005-0004-bc88714345d2_Tag">
    <vt:lpwstr>50, 0, 1, 1</vt:lpwstr>
  </property>
  <property fmtid="{D5CDD505-2E9C-101B-9397-08002B2CF9AE}" pid="19" name="docLang">
    <vt:lpwstr>nl</vt:lpwstr>
  </property>
</Properties>
</file>