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1C94" w14:textId="77777777" w:rsidR="00CA5752" w:rsidRDefault="00CA5752"/>
    <w:tbl>
      <w:tblPr>
        <w:tblW w:w="10624" w:type="dxa"/>
        <w:tblLook w:val="04A0" w:firstRow="1" w:lastRow="0" w:firstColumn="1" w:lastColumn="0" w:noHBand="0" w:noVBand="1"/>
      </w:tblPr>
      <w:tblGrid>
        <w:gridCol w:w="6737"/>
        <w:gridCol w:w="875"/>
        <w:gridCol w:w="3012"/>
      </w:tblGrid>
      <w:tr w:rsidR="00FB6E76" w:rsidRPr="001026C3" w14:paraId="0B5F68FA" w14:textId="77777777" w:rsidTr="00CA5752">
        <w:trPr>
          <w:trHeight w:val="1525"/>
        </w:trPr>
        <w:tc>
          <w:tcPr>
            <w:tcW w:w="6761" w:type="dxa"/>
            <w:tcMar>
              <w:left w:w="0" w:type="dxa"/>
            </w:tcMar>
          </w:tcPr>
          <w:p w14:paraId="1CA41EB4" w14:textId="7026E1FF" w:rsidR="00B86AD1" w:rsidRPr="007B54C1" w:rsidRDefault="006A78D6" w:rsidP="00A50758">
            <w:pPr>
              <w:pStyle w:val="Voettekst"/>
              <w:rPr>
                <w:rFonts w:eastAsia="Times New Roman"/>
              </w:rPr>
            </w:pPr>
            <w:r>
              <w:rPr>
                <w:rFonts w:eastAsia="Times New Roman"/>
              </w:rPr>
              <w:t xml:space="preserve">Aan: de bewoner(s) </w:t>
            </w:r>
            <w:r w:rsidR="00BF19AA">
              <w:rPr>
                <w:rFonts w:eastAsia="Times New Roman"/>
              </w:rPr>
              <w:t>in de omgeving van kademuur</w:t>
            </w:r>
            <w:r w:rsidR="00907945">
              <w:rPr>
                <w:rFonts w:eastAsia="Times New Roman"/>
              </w:rPr>
              <w:t xml:space="preserve"> </w:t>
            </w:r>
            <w:r w:rsidR="001E4E8B">
              <w:rPr>
                <w:rFonts w:eastAsia="Times New Roman"/>
              </w:rPr>
              <w:t xml:space="preserve">langs de Haven </w:t>
            </w:r>
            <w:r w:rsidR="0002055D">
              <w:rPr>
                <w:rFonts w:eastAsia="Times New Roman"/>
              </w:rPr>
              <w:t>(</w:t>
            </w:r>
            <w:r w:rsidR="001E4E8B">
              <w:rPr>
                <w:rFonts w:eastAsia="Times New Roman"/>
              </w:rPr>
              <w:t>M1</w:t>
            </w:r>
            <w:r w:rsidR="0002055D">
              <w:rPr>
                <w:rFonts w:eastAsia="Times New Roman"/>
              </w:rPr>
              <w:t>)</w:t>
            </w:r>
          </w:p>
          <w:p w14:paraId="5F3A9710" w14:textId="77777777" w:rsidR="000C514A" w:rsidRDefault="000C514A" w:rsidP="00720C9F">
            <w:pPr>
              <w:spacing w:line="255" w:lineRule="exact"/>
            </w:pPr>
          </w:p>
          <w:p w14:paraId="65C21913" w14:textId="77777777" w:rsidR="00EF3034" w:rsidRDefault="00EF3034" w:rsidP="00720C9F">
            <w:pPr>
              <w:spacing w:line="255" w:lineRule="exact"/>
            </w:pPr>
          </w:p>
          <w:p w14:paraId="6248ED0E" w14:textId="1239DAAE" w:rsidR="00EF3034" w:rsidRPr="00A16AA3" w:rsidRDefault="00EF3034" w:rsidP="00720C9F">
            <w:pPr>
              <w:spacing w:line="255" w:lineRule="exact"/>
            </w:pPr>
          </w:p>
        </w:tc>
        <w:tc>
          <w:tcPr>
            <w:tcW w:w="867" w:type="dxa"/>
            <w:noWrap/>
            <w:tcMar>
              <w:left w:w="0" w:type="dxa"/>
            </w:tcMar>
          </w:tcPr>
          <w:p w14:paraId="22BB154B" w14:textId="77777777" w:rsidR="00FB6E76" w:rsidRPr="001026C3" w:rsidRDefault="00FB6E76" w:rsidP="001026C3">
            <w:pPr>
              <w:spacing w:line="255" w:lineRule="exact"/>
            </w:pPr>
          </w:p>
        </w:tc>
        <w:tc>
          <w:tcPr>
            <w:tcW w:w="2996" w:type="dxa"/>
            <w:noWrap/>
            <w:tcMar>
              <w:left w:w="0" w:type="dxa"/>
              <w:right w:w="0" w:type="dxa"/>
            </w:tcMar>
          </w:tcPr>
          <w:p w14:paraId="7E2CA49A" w14:textId="77777777" w:rsidR="00FB6E76" w:rsidRPr="00FB6E76" w:rsidRDefault="00FB6E76" w:rsidP="00F33EF2">
            <w:pPr>
              <w:spacing w:line="255" w:lineRule="exact"/>
              <w:rPr>
                <w:sz w:val="18"/>
                <w:szCs w:val="18"/>
              </w:rPr>
            </w:pPr>
            <w:r w:rsidRPr="00FB6E76">
              <w:rPr>
                <w:sz w:val="18"/>
                <w:szCs w:val="18"/>
              </w:rPr>
              <w:t>Postbus 55</w:t>
            </w:r>
          </w:p>
          <w:p w14:paraId="11B3974B" w14:textId="77777777" w:rsidR="00FB6E76" w:rsidRPr="00FB6E76" w:rsidRDefault="00FB6E76" w:rsidP="00F33EF2">
            <w:pPr>
              <w:spacing w:line="255" w:lineRule="exact"/>
              <w:rPr>
                <w:sz w:val="18"/>
                <w:szCs w:val="18"/>
              </w:rPr>
            </w:pPr>
            <w:r>
              <w:rPr>
                <w:sz w:val="18"/>
                <w:szCs w:val="18"/>
              </w:rPr>
              <w:t>3140 AB Maassluis</w:t>
            </w:r>
          </w:p>
          <w:p w14:paraId="31BFC8BA" w14:textId="77777777" w:rsidR="00FB6E76" w:rsidRPr="00FB6E76" w:rsidRDefault="00FB6E76" w:rsidP="001026C3">
            <w:pPr>
              <w:spacing w:line="255" w:lineRule="exact"/>
              <w:rPr>
                <w:sz w:val="18"/>
                <w:szCs w:val="18"/>
              </w:rPr>
            </w:pPr>
          </w:p>
          <w:p w14:paraId="25844F0E" w14:textId="77777777" w:rsidR="00FB6E76" w:rsidRPr="00FB6E76" w:rsidRDefault="00FB6E76" w:rsidP="001026C3">
            <w:pPr>
              <w:spacing w:line="255" w:lineRule="exact"/>
              <w:rPr>
                <w:sz w:val="18"/>
                <w:szCs w:val="18"/>
              </w:rPr>
            </w:pPr>
            <w:r>
              <w:rPr>
                <w:sz w:val="18"/>
                <w:szCs w:val="18"/>
              </w:rPr>
              <w:t xml:space="preserve">T  </w:t>
            </w:r>
            <w:r w:rsidR="00D10ED2">
              <w:rPr>
                <w:sz w:val="18"/>
                <w:szCs w:val="18"/>
              </w:rPr>
              <w:t>14 010</w:t>
            </w:r>
          </w:p>
          <w:p w14:paraId="5FD98A80" w14:textId="77777777" w:rsidR="00FB6E76" w:rsidRPr="00FB6E76" w:rsidRDefault="00FB6E76" w:rsidP="001026C3">
            <w:pPr>
              <w:spacing w:line="255" w:lineRule="exact"/>
              <w:rPr>
                <w:sz w:val="18"/>
                <w:szCs w:val="18"/>
              </w:rPr>
            </w:pPr>
            <w:r>
              <w:rPr>
                <w:sz w:val="18"/>
                <w:szCs w:val="18"/>
              </w:rPr>
              <w:t>E  gemeente@maassluis.nl</w:t>
            </w:r>
          </w:p>
          <w:p w14:paraId="37A3361B" w14:textId="77777777" w:rsidR="00FB6E76" w:rsidRPr="001026C3" w:rsidRDefault="00FB6E76" w:rsidP="00B0238A">
            <w:pPr>
              <w:spacing w:line="255" w:lineRule="exact"/>
              <w:rPr>
                <w:sz w:val="18"/>
              </w:rPr>
            </w:pPr>
            <w:r>
              <w:rPr>
                <w:sz w:val="18"/>
                <w:szCs w:val="18"/>
              </w:rPr>
              <w:t xml:space="preserve">I  </w:t>
            </w:r>
            <w:r w:rsidR="00B0238A">
              <w:rPr>
                <w:sz w:val="18"/>
                <w:szCs w:val="18"/>
              </w:rPr>
              <w:t xml:space="preserve"> </w:t>
            </w:r>
            <w:r>
              <w:rPr>
                <w:sz w:val="18"/>
                <w:szCs w:val="18"/>
              </w:rPr>
              <w:t>www.maassluis.nl</w:t>
            </w:r>
          </w:p>
        </w:tc>
      </w:tr>
      <w:tr w:rsidR="001026C3" w:rsidRPr="001026C3" w14:paraId="64F33722" w14:textId="77777777" w:rsidTr="00B0238A">
        <w:tc>
          <w:tcPr>
            <w:tcW w:w="10624" w:type="dxa"/>
            <w:gridSpan w:val="3"/>
            <w:tcMar>
              <w:left w:w="0" w:type="dxa"/>
              <w:right w:w="0" w:type="dxa"/>
            </w:tcMar>
          </w:tcPr>
          <w:p w14:paraId="664AF704" w14:textId="77777777" w:rsidR="001026C3" w:rsidRPr="001026C3" w:rsidRDefault="001026C3" w:rsidP="00F33EF2">
            <w:pPr>
              <w:spacing w:line="255" w:lineRule="exact"/>
              <w:jc w:val="right"/>
            </w:pPr>
          </w:p>
        </w:tc>
      </w:tr>
      <w:tr w:rsidR="001026C3" w:rsidRPr="001026C3" w14:paraId="775B13DB" w14:textId="77777777" w:rsidTr="00B0238A">
        <w:tc>
          <w:tcPr>
            <w:tcW w:w="10624" w:type="dxa"/>
            <w:gridSpan w:val="3"/>
          </w:tcPr>
          <w:p w14:paraId="6196F5A8" w14:textId="542F5DBD" w:rsidR="001026C3" w:rsidRPr="001026C3" w:rsidRDefault="001026C3" w:rsidP="001026C3">
            <w:pPr>
              <w:spacing w:line="255" w:lineRule="exact"/>
            </w:pPr>
          </w:p>
        </w:tc>
      </w:tr>
    </w:tbl>
    <w:p w14:paraId="7C15B2FD" w14:textId="77777777" w:rsidR="003E6BF8" w:rsidRDefault="003E6BF8" w:rsidP="003E6BF8">
      <w:pPr>
        <w:spacing w:line="255" w:lineRule="exact"/>
      </w:pPr>
    </w:p>
    <w:tbl>
      <w:tblPr>
        <w:tblW w:w="9753" w:type="dxa"/>
        <w:tblLayout w:type="fixed"/>
        <w:tblLook w:val="00A0" w:firstRow="1" w:lastRow="0" w:firstColumn="1" w:lastColumn="0" w:noHBand="0" w:noVBand="0"/>
      </w:tblPr>
      <w:tblGrid>
        <w:gridCol w:w="1531"/>
        <w:gridCol w:w="4711"/>
        <w:gridCol w:w="1418"/>
        <w:gridCol w:w="2093"/>
      </w:tblGrid>
      <w:tr w:rsidR="003E6BF8" w14:paraId="127D14AE" w14:textId="77777777" w:rsidTr="00B0238A">
        <w:trPr>
          <w:cantSplit/>
          <w:trHeight w:hRule="exact" w:val="383"/>
        </w:trPr>
        <w:tc>
          <w:tcPr>
            <w:tcW w:w="1531" w:type="dxa"/>
            <w:tcMar>
              <w:left w:w="0" w:type="dxa"/>
              <w:right w:w="0" w:type="dxa"/>
            </w:tcMar>
          </w:tcPr>
          <w:p w14:paraId="67808C9E" w14:textId="3A7811BC" w:rsidR="003E6BF8" w:rsidRPr="00E136D3" w:rsidRDefault="003E6BF8" w:rsidP="00E37FF9">
            <w:pPr>
              <w:spacing w:line="255" w:lineRule="exact"/>
              <w:rPr>
                <w:sz w:val="18"/>
              </w:rPr>
            </w:pPr>
          </w:p>
        </w:tc>
        <w:tc>
          <w:tcPr>
            <w:tcW w:w="4711" w:type="dxa"/>
            <w:tcMar>
              <w:left w:w="0" w:type="dxa"/>
              <w:right w:w="0" w:type="dxa"/>
            </w:tcMar>
          </w:tcPr>
          <w:p w14:paraId="499F7B37" w14:textId="2B4D2CC5" w:rsidR="003E6BF8" w:rsidRPr="00E314E2" w:rsidRDefault="003E6BF8" w:rsidP="00494AA6">
            <w:pPr>
              <w:spacing w:line="255" w:lineRule="exact"/>
              <w:rPr>
                <w:szCs w:val="23"/>
              </w:rPr>
            </w:pPr>
          </w:p>
        </w:tc>
        <w:tc>
          <w:tcPr>
            <w:tcW w:w="1418" w:type="dxa"/>
            <w:tcMar>
              <w:left w:w="0" w:type="dxa"/>
              <w:right w:w="0" w:type="dxa"/>
            </w:tcMar>
          </w:tcPr>
          <w:p w14:paraId="0646C374" w14:textId="0D5AF8E3" w:rsidR="003E6BF8" w:rsidRPr="00E136D3" w:rsidRDefault="003E6BF8" w:rsidP="00494AA6">
            <w:pPr>
              <w:spacing w:line="255" w:lineRule="exact"/>
              <w:rPr>
                <w:sz w:val="18"/>
              </w:rPr>
            </w:pPr>
          </w:p>
        </w:tc>
        <w:tc>
          <w:tcPr>
            <w:tcW w:w="2093" w:type="dxa"/>
            <w:tcMar>
              <w:left w:w="0" w:type="dxa"/>
              <w:right w:w="0" w:type="dxa"/>
            </w:tcMar>
          </w:tcPr>
          <w:p w14:paraId="63C4DDC7" w14:textId="77777777" w:rsidR="003E6BF8" w:rsidRPr="00E314E2" w:rsidRDefault="003E6BF8" w:rsidP="00B671DB">
            <w:pPr>
              <w:spacing w:line="255" w:lineRule="exact"/>
              <w:rPr>
                <w:szCs w:val="23"/>
              </w:rPr>
            </w:pPr>
          </w:p>
        </w:tc>
      </w:tr>
      <w:tr w:rsidR="003E6BF8" w14:paraId="0E57FC19" w14:textId="77777777" w:rsidTr="00B0238A">
        <w:trPr>
          <w:cantSplit/>
          <w:trHeight w:hRule="exact" w:val="383"/>
        </w:trPr>
        <w:tc>
          <w:tcPr>
            <w:tcW w:w="1531" w:type="dxa"/>
            <w:tcMar>
              <w:left w:w="0" w:type="dxa"/>
              <w:right w:w="0" w:type="dxa"/>
            </w:tcMar>
          </w:tcPr>
          <w:p w14:paraId="638F1493" w14:textId="18F7A861" w:rsidR="003E6BF8" w:rsidRPr="00E136D3" w:rsidRDefault="006A78D6" w:rsidP="00494AA6">
            <w:pPr>
              <w:spacing w:line="255" w:lineRule="exact"/>
              <w:rPr>
                <w:sz w:val="18"/>
              </w:rPr>
            </w:pPr>
            <w:r>
              <w:rPr>
                <w:sz w:val="18"/>
              </w:rPr>
              <w:t>ons</w:t>
            </w:r>
            <w:r w:rsidR="003E6BF8" w:rsidRPr="00E136D3">
              <w:rPr>
                <w:sz w:val="18"/>
              </w:rPr>
              <w:t xml:space="preserve"> kenmerk</w:t>
            </w:r>
          </w:p>
        </w:tc>
        <w:tc>
          <w:tcPr>
            <w:tcW w:w="4711" w:type="dxa"/>
            <w:tcMar>
              <w:left w:w="0" w:type="dxa"/>
              <w:right w:w="0" w:type="dxa"/>
            </w:tcMar>
          </w:tcPr>
          <w:p w14:paraId="0315428B" w14:textId="28A27D89" w:rsidR="003E6BF8" w:rsidRPr="00E314E2" w:rsidRDefault="003E6BF8" w:rsidP="00796075">
            <w:pPr>
              <w:spacing w:line="255" w:lineRule="exact"/>
              <w:rPr>
                <w:szCs w:val="23"/>
              </w:rPr>
            </w:pPr>
          </w:p>
        </w:tc>
        <w:tc>
          <w:tcPr>
            <w:tcW w:w="1418" w:type="dxa"/>
            <w:tcMar>
              <w:left w:w="0" w:type="dxa"/>
              <w:right w:w="0" w:type="dxa"/>
            </w:tcMar>
          </w:tcPr>
          <w:p w14:paraId="61A67AA1" w14:textId="65EB424A" w:rsidR="003E6BF8" w:rsidRPr="00E136D3" w:rsidRDefault="006A78D6" w:rsidP="00494AA6">
            <w:pPr>
              <w:spacing w:line="255" w:lineRule="exact"/>
              <w:rPr>
                <w:sz w:val="18"/>
              </w:rPr>
            </w:pPr>
            <w:r>
              <w:rPr>
                <w:sz w:val="18"/>
              </w:rPr>
              <w:t>datum</w:t>
            </w:r>
          </w:p>
        </w:tc>
        <w:tc>
          <w:tcPr>
            <w:tcW w:w="2093" w:type="dxa"/>
            <w:tcMar>
              <w:left w:w="0" w:type="dxa"/>
              <w:right w:w="0" w:type="dxa"/>
            </w:tcMar>
          </w:tcPr>
          <w:p w14:paraId="4ABB4BCE" w14:textId="7D8CA0EC" w:rsidR="003E6BF8" w:rsidRPr="00E314E2" w:rsidRDefault="00705EC0" w:rsidP="00D70873">
            <w:pPr>
              <w:spacing w:line="255" w:lineRule="exact"/>
              <w:rPr>
                <w:szCs w:val="23"/>
              </w:rPr>
            </w:pPr>
            <w:r>
              <w:rPr>
                <w:szCs w:val="23"/>
              </w:rPr>
              <w:t xml:space="preserve">9 </w:t>
            </w:r>
            <w:r w:rsidR="00B71A74">
              <w:rPr>
                <w:szCs w:val="23"/>
              </w:rPr>
              <w:t>februari</w:t>
            </w:r>
            <w:r w:rsidR="00313BCA">
              <w:rPr>
                <w:szCs w:val="23"/>
              </w:rPr>
              <w:t xml:space="preserve"> </w:t>
            </w:r>
            <w:r w:rsidR="00560F2F">
              <w:rPr>
                <w:szCs w:val="23"/>
              </w:rPr>
              <w:t>202</w:t>
            </w:r>
            <w:r w:rsidR="00313BCA">
              <w:rPr>
                <w:szCs w:val="23"/>
              </w:rPr>
              <w:t>4</w:t>
            </w:r>
          </w:p>
        </w:tc>
      </w:tr>
      <w:tr w:rsidR="003E6BF8" w14:paraId="32D6B7A5" w14:textId="77777777" w:rsidTr="00B0238A">
        <w:trPr>
          <w:cantSplit/>
          <w:trHeight w:hRule="exact" w:val="383"/>
        </w:trPr>
        <w:tc>
          <w:tcPr>
            <w:tcW w:w="1531" w:type="dxa"/>
            <w:tcMar>
              <w:left w:w="0" w:type="dxa"/>
              <w:right w:w="0" w:type="dxa"/>
            </w:tcMar>
          </w:tcPr>
          <w:p w14:paraId="606F11E3" w14:textId="77777777" w:rsidR="003E6BF8" w:rsidRPr="00E136D3" w:rsidRDefault="003E6BF8" w:rsidP="00494AA6">
            <w:pPr>
              <w:spacing w:line="255" w:lineRule="exact"/>
              <w:rPr>
                <w:sz w:val="18"/>
              </w:rPr>
            </w:pPr>
            <w:r w:rsidRPr="00E136D3">
              <w:rPr>
                <w:sz w:val="18"/>
              </w:rPr>
              <w:t>contactpersoon</w:t>
            </w:r>
          </w:p>
        </w:tc>
        <w:tc>
          <w:tcPr>
            <w:tcW w:w="4711" w:type="dxa"/>
            <w:tcMar>
              <w:left w:w="0" w:type="dxa"/>
              <w:right w:w="0" w:type="dxa"/>
            </w:tcMar>
          </w:tcPr>
          <w:p w14:paraId="200E2442" w14:textId="0B6F2DA9" w:rsidR="003E6BF8" w:rsidRPr="009F0B94" w:rsidRDefault="003E6BF8" w:rsidP="000B642A">
            <w:pPr>
              <w:pStyle w:val="Geenafstand"/>
              <w:rPr>
                <w:rFonts w:ascii="Calibri" w:hAnsi="Calibri"/>
                <w:sz w:val="23"/>
                <w:szCs w:val="23"/>
              </w:rPr>
            </w:pPr>
          </w:p>
        </w:tc>
        <w:tc>
          <w:tcPr>
            <w:tcW w:w="1418" w:type="dxa"/>
            <w:tcMar>
              <w:left w:w="0" w:type="dxa"/>
              <w:right w:w="0" w:type="dxa"/>
            </w:tcMar>
          </w:tcPr>
          <w:p w14:paraId="5991B5F1" w14:textId="3673D239" w:rsidR="003E6BF8" w:rsidRPr="00E136D3" w:rsidRDefault="006A78D6" w:rsidP="00494AA6">
            <w:pPr>
              <w:spacing w:line="255" w:lineRule="exact"/>
              <w:rPr>
                <w:sz w:val="18"/>
              </w:rPr>
            </w:pPr>
            <w:r>
              <w:rPr>
                <w:sz w:val="18"/>
              </w:rPr>
              <w:t>Bijlage(n)</w:t>
            </w:r>
          </w:p>
        </w:tc>
        <w:tc>
          <w:tcPr>
            <w:tcW w:w="2093" w:type="dxa"/>
            <w:tcMar>
              <w:left w:w="0" w:type="dxa"/>
              <w:right w:w="0" w:type="dxa"/>
            </w:tcMar>
          </w:tcPr>
          <w:p w14:paraId="45FDC0B5" w14:textId="58250C6D" w:rsidR="003E6BF8" w:rsidRPr="00E314E2" w:rsidRDefault="00D743F9" w:rsidP="00494AA6">
            <w:pPr>
              <w:spacing w:line="255" w:lineRule="exact"/>
              <w:rPr>
                <w:szCs w:val="23"/>
              </w:rPr>
            </w:pPr>
            <w:r>
              <w:rPr>
                <w:szCs w:val="23"/>
              </w:rPr>
              <w:t>-</w:t>
            </w:r>
          </w:p>
        </w:tc>
      </w:tr>
      <w:tr w:rsidR="00494AA6" w14:paraId="6FA5050B" w14:textId="77777777" w:rsidTr="00B0238A">
        <w:trPr>
          <w:cantSplit/>
          <w:trHeight w:hRule="exact" w:val="383"/>
        </w:trPr>
        <w:tc>
          <w:tcPr>
            <w:tcW w:w="1531" w:type="dxa"/>
            <w:tcMar>
              <w:left w:w="0" w:type="dxa"/>
              <w:right w:w="0" w:type="dxa"/>
            </w:tcMar>
          </w:tcPr>
          <w:p w14:paraId="72501140" w14:textId="77777777" w:rsidR="00494AA6" w:rsidRPr="000F1A89" w:rsidRDefault="00494AA6" w:rsidP="00494AA6">
            <w:pPr>
              <w:spacing w:line="255" w:lineRule="exact"/>
              <w:rPr>
                <w:sz w:val="18"/>
              </w:rPr>
            </w:pPr>
            <w:r w:rsidRPr="000F1A89">
              <w:rPr>
                <w:sz w:val="18"/>
              </w:rPr>
              <w:t>onderwerp</w:t>
            </w:r>
          </w:p>
        </w:tc>
        <w:tc>
          <w:tcPr>
            <w:tcW w:w="4711" w:type="dxa"/>
            <w:vMerge w:val="restart"/>
            <w:tcMar>
              <w:left w:w="0" w:type="dxa"/>
              <w:right w:w="0" w:type="dxa"/>
            </w:tcMar>
          </w:tcPr>
          <w:p w14:paraId="04B2BC10" w14:textId="6B1F54CD" w:rsidR="00494AA6" w:rsidRPr="00E314E2" w:rsidRDefault="00954C59" w:rsidP="0088515B">
            <w:pPr>
              <w:spacing w:line="255" w:lineRule="exact"/>
              <w:rPr>
                <w:szCs w:val="23"/>
              </w:rPr>
            </w:pPr>
            <w:r>
              <w:rPr>
                <w:szCs w:val="23"/>
              </w:rPr>
              <w:t>Uw mening over</w:t>
            </w:r>
            <w:r w:rsidR="00393948">
              <w:rPr>
                <w:szCs w:val="23"/>
              </w:rPr>
              <w:t xml:space="preserve"> </w:t>
            </w:r>
            <w:proofErr w:type="spellStart"/>
            <w:r w:rsidR="00403C13">
              <w:rPr>
                <w:szCs w:val="23"/>
              </w:rPr>
              <w:t>werkzh</w:t>
            </w:r>
            <w:proofErr w:type="spellEnd"/>
            <w:r w:rsidR="00403C13">
              <w:rPr>
                <w:szCs w:val="23"/>
              </w:rPr>
              <w:t xml:space="preserve">. </w:t>
            </w:r>
            <w:r w:rsidR="00393948">
              <w:rPr>
                <w:szCs w:val="23"/>
              </w:rPr>
              <w:t>k</w:t>
            </w:r>
            <w:r w:rsidR="00313BCA">
              <w:rPr>
                <w:szCs w:val="23"/>
              </w:rPr>
              <w:t xml:space="preserve">ademuur </w:t>
            </w:r>
            <w:r w:rsidR="002478EE">
              <w:rPr>
                <w:szCs w:val="23"/>
              </w:rPr>
              <w:t xml:space="preserve">langs de </w:t>
            </w:r>
            <w:r w:rsidR="00403C13">
              <w:rPr>
                <w:szCs w:val="23"/>
              </w:rPr>
              <w:t>H</w:t>
            </w:r>
            <w:r w:rsidR="002478EE">
              <w:rPr>
                <w:szCs w:val="23"/>
              </w:rPr>
              <w:t>aven</w:t>
            </w:r>
            <w:r w:rsidR="00403C13">
              <w:rPr>
                <w:szCs w:val="23"/>
              </w:rPr>
              <w:t xml:space="preserve"> (M1</w:t>
            </w:r>
            <w:r w:rsidR="002478EE">
              <w:rPr>
                <w:szCs w:val="23"/>
              </w:rPr>
              <w:t>)</w:t>
            </w:r>
          </w:p>
        </w:tc>
        <w:tc>
          <w:tcPr>
            <w:tcW w:w="1418" w:type="dxa"/>
            <w:tcMar>
              <w:left w:w="0" w:type="dxa"/>
              <w:right w:w="0" w:type="dxa"/>
            </w:tcMar>
          </w:tcPr>
          <w:p w14:paraId="57E5765F" w14:textId="3B2637AA" w:rsidR="00494AA6" w:rsidRPr="00E136D3" w:rsidRDefault="00494AA6" w:rsidP="00494AA6">
            <w:pPr>
              <w:spacing w:line="255" w:lineRule="exact"/>
              <w:rPr>
                <w:sz w:val="18"/>
              </w:rPr>
            </w:pPr>
          </w:p>
        </w:tc>
        <w:tc>
          <w:tcPr>
            <w:tcW w:w="2093" w:type="dxa"/>
            <w:tcMar>
              <w:left w:w="0" w:type="dxa"/>
              <w:right w:w="0" w:type="dxa"/>
            </w:tcMar>
          </w:tcPr>
          <w:p w14:paraId="18FAFC12" w14:textId="10C176A3" w:rsidR="00494AA6" w:rsidRPr="00E314E2" w:rsidRDefault="00494AA6" w:rsidP="00494AA6">
            <w:pPr>
              <w:spacing w:line="255" w:lineRule="exact"/>
              <w:rPr>
                <w:szCs w:val="23"/>
              </w:rPr>
            </w:pPr>
          </w:p>
        </w:tc>
      </w:tr>
      <w:tr w:rsidR="00494AA6" w14:paraId="32F954F2" w14:textId="77777777" w:rsidTr="00B0238A">
        <w:trPr>
          <w:cantSplit/>
          <w:trHeight w:hRule="exact" w:val="383"/>
        </w:trPr>
        <w:tc>
          <w:tcPr>
            <w:tcW w:w="1531" w:type="dxa"/>
            <w:tcMar>
              <w:left w:w="0" w:type="dxa"/>
              <w:right w:w="0" w:type="dxa"/>
            </w:tcMar>
          </w:tcPr>
          <w:p w14:paraId="28BF7447" w14:textId="77777777" w:rsidR="00494AA6" w:rsidRPr="00E136D3" w:rsidRDefault="00494AA6" w:rsidP="00494AA6">
            <w:pPr>
              <w:spacing w:line="255" w:lineRule="exact"/>
              <w:rPr>
                <w:sz w:val="18"/>
              </w:rPr>
            </w:pPr>
          </w:p>
        </w:tc>
        <w:tc>
          <w:tcPr>
            <w:tcW w:w="4711" w:type="dxa"/>
            <w:vMerge/>
            <w:tcMar>
              <w:left w:w="0" w:type="dxa"/>
              <w:right w:w="0" w:type="dxa"/>
            </w:tcMar>
          </w:tcPr>
          <w:p w14:paraId="53DC963E" w14:textId="77777777" w:rsidR="00494AA6" w:rsidRPr="00E136D3" w:rsidRDefault="00494AA6" w:rsidP="00494AA6">
            <w:pPr>
              <w:spacing w:line="255" w:lineRule="exact"/>
            </w:pPr>
          </w:p>
        </w:tc>
        <w:tc>
          <w:tcPr>
            <w:tcW w:w="1418" w:type="dxa"/>
            <w:tcMar>
              <w:left w:w="0" w:type="dxa"/>
              <w:right w:w="0" w:type="dxa"/>
            </w:tcMar>
          </w:tcPr>
          <w:p w14:paraId="507CA92E" w14:textId="77777777" w:rsidR="00494AA6" w:rsidRPr="00E136D3" w:rsidRDefault="00494AA6" w:rsidP="00494AA6">
            <w:pPr>
              <w:spacing w:line="255" w:lineRule="exact"/>
              <w:rPr>
                <w:sz w:val="18"/>
              </w:rPr>
            </w:pPr>
          </w:p>
        </w:tc>
        <w:tc>
          <w:tcPr>
            <w:tcW w:w="2093" w:type="dxa"/>
            <w:tcMar>
              <w:left w:w="0" w:type="dxa"/>
              <w:right w:w="0" w:type="dxa"/>
            </w:tcMar>
          </w:tcPr>
          <w:p w14:paraId="59732FB0" w14:textId="77777777" w:rsidR="00494AA6" w:rsidRPr="00E136D3" w:rsidRDefault="00494AA6" w:rsidP="00494AA6">
            <w:pPr>
              <w:spacing w:line="255" w:lineRule="exact"/>
            </w:pPr>
          </w:p>
        </w:tc>
      </w:tr>
    </w:tbl>
    <w:p w14:paraId="403C751F" w14:textId="2221B6C8" w:rsidR="006A78D6" w:rsidRPr="00483AA9" w:rsidRDefault="006A78D6" w:rsidP="00D743F9">
      <w:pPr>
        <w:pStyle w:val="Standard"/>
        <w:rPr>
          <w:rFonts w:ascii="Calibri" w:hAnsi="Calibri" w:cs="Calibri"/>
          <w:sz w:val="22"/>
          <w:szCs w:val="22"/>
        </w:rPr>
      </w:pPr>
      <w:r w:rsidRPr="00483AA9">
        <w:rPr>
          <w:rFonts w:ascii="Calibri" w:hAnsi="Calibri" w:cs="Calibri"/>
          <w:sz w:val="22"/>
          <w:szCs w:val="22"/>
        </w:rPr>
        <w:t xml:space="preserve">Beste </w:t>
      </w:r>
      <w:r w:rsidR="00F51324">
        <w:rPr>
          <w:rFonts w:ascii="Calibri" w:hAnsi="Calibri" w:cs="Calibri"/>
          <w:sz w:val="22"/>
          <w:szCs w:val="22"/>
        </w:rPr>
        <w:t>bewoner, ondernemer</w:t>
      </w:r>
      <w:r w:rsidRPr="00483AA9">
        <w:rPr>
          <w:rFonts w:ascii="Calibri" w:hAnsi="Calibri" w:cs="Calibri"/>
          <w:sz w:val="22"/>
          <w:szCs w:val="22"/>
        </w:rPr>
        <w:t>,</w:t>
      </w:r>
    </w:p>
    <w:p w14:paraId="6A65F024" w14:textId="77777777" w:rsidR="006A78D6" w:rsidRPr="00483AA9" w:rsidRDefault="006A78D6" w:rsidP="00D743F9">
      <w:pPr>
        <w:pStyle w:val="Standard"/>
        <w:rPr>
          <w:rFonts w:ascii="Calibri" w:hAnsi="Calibri" w:cs="Calibri"/>
          <w:sz w:val="22"/>
          <w:szCs w:val="22"/>
        </w:rPr>
      </w:pPr>
    </w:p>
    <w:p w14:paraId="5DE4EC17" w14:textId="26FBBD9F" w:rsidR="00A36FFB" w:rsidRDefault="001E4E8B" w:rsidP="001E4E8B">
      <w:pPr>
        <w:rPr>
          <w:rFonts w:ascii="Segoe UI" w:hAnsi="Segoe UI" w:cs="Segoe UI"/>
          <w:color w:val="000000"/>
          <w:sz w:val="21"/>
          <w:szCs w:val="21"/>
        </w:rPr>
      </w:pPr>
      <w:r w:rsidRPr="001E4E8B">
        <w:rPr>
          <w:rFonts w:ascii="Segoe UI" w:hAnsi="Segoe UI" w:cs="Segoe UI"/>
          <w:color w:val="000000"/>
          <w:sz w:val="21"/>
          <w:szCs w:val="21"/>
          <w:lang w:eastAsia="nl-NL"/>
        </w:rPr>
        <w:t xml:space="preserve">De gemeente wil graag weten hoe u als bewoner/ondernemer de werkzaamheden </w:t>
      </w:r>
      <w:r w:rsidR="009958BC" w:rsidRPr="001E4E8B">
        <w:rPr>
          <w:rFonts w:ascii="Segoe UI" w:hAnsi="Segoe UI" w:cs="Segoe UI"/>
          <w:color w:val="000000"/>
          <w:sz w:val="21"/>
          <w:szCs w:val="21"/>
          <w:lang w:eastAsia="nl-NL"/>
        </w:rPr>
        <w:t xml:space="preserve">aan de kademuur langs de Haven (vak M1) </w:t>
      </w:r>
      <w:r w:rsidRPr="001E4E8B">
        <w:rPr>
          <w:rFonts w:ascii="Segoe UI" w:hAnsi="Segoe UI" w:cs="Segoe UI"/>
          <w:color w:val="000000"/>
          <w:sz w:val="21"/>
          <w:szCs w:val="21"/>
          <w:lang w:eastAsia="nl-NL"/>
        </w:rPr>
        <w:t>heeft ervaren</w:t>
      </w:r>
      <w:r w:rsidR="008C5F9D">
        <w:rPr>
          <w:rFonts w:ascii="Segoe UI" w:hAnsi="Segoe UI" w:cs="Segoe UI"/>
          <w:color w:val="000000"/>
          <w:sz w:val="21"/>
          <w:szCs w:val="21"/>
          <w:lang w:eastAsia="nl-NL"/>
        </w:rPr>
        <w:t>: wat vindt u belangrijk</w:t>
      </w:r>
      <w:r w:rsidR="005679FA">
        <w:rPr>
          <w:rFonts w:ascii="Segoe UI" w:hAnsi="Segoe UI" w:cs="Segoe UI"/>
          <w:color w:val="000000"/>
          <w:sz w:val="21"/>
          <w:szCs w:val="21"/>
          <w:lang w:eastAsia="nl-NL"/>
        </w:rPr>
        <w:t>, waar moet de gemeente</w:t>
      </w:r>
      <w:r w:rsidR="00EB16ED">
        <w:rPr>
          <w:rFonts w:ascii="Segoe UI" w:hAnsi="Segoe UI" w:cs="Segoe UI"/>
          <w:color w:val="000000"/>
          <w:sz w:val="21"/>
          <w:szCs w:val="21"/>
          <w:lang w:eastAsia="nl-NL"/>
        </w:rPr>
        <w:t xml:space="preserve"> bij het vervolg van </w:t>
      </w:r>
      <w:r w:rsidR="00A87C90">
        <w:rPr>
          <w:rFonts w:ascii="Segoe UI" w:hAnsi="Segoe UI" w:cs="Segoe UI"/>
          <w:color w:val="000000"/>
          <w:sz w:val="21"/>
          <w:szCs w:val="21"/>
          <w:lang w:eastAsia="nl-NL"/>
        </w:rPr>
        <w:t>herstel</w:t>
      </w:r>
      <w:r w:rsidR="00EB16ED">
        <w:rPr>
          <w:rFonts w:ascii="Segoe UI" w:hAnsi="Segoe UI" w:cs="Segoe UI"/>
          <w:color w:val="000000"/>
          <w:sz w:val="21"/>
          <w:szCs w:val="21"/>
          <w:lang w:eastAsia="nl-NL"/>
        </w:rPr>
        <w:t xml:space="preserve">werkzaamheden </w:t>
      </w:r>
      <w:r w:rsidR="006C7A08">
        <w:rPr>
          <w:rFonts w:ascii="Segoe UI" w:hAnsi="Segoe UI" w:cs="Segoe UI"/>
          <w:color w:val="000000"/>
          <w:sz w:val="21"/>
          <w:szCs w:val="21"/>
          <w:lang w:eastAsia="nl-NL"/>
        </w:rPr>
        <w:t>rekening mee houden en wat kan beter</w:t>
      </w:r>
      <w:r w:rsidR="009E18FB">
        <w:rPr>
          <w:rFonts w:ascii="Segoe UI" w:hAnsi="Segoe UI" w:cs="Segoe UI"/>
          <w:color w:val="000000"/>
          <w:sz w:val="21"/>
          <w:szCs w:val="21"/>
          <w:lang w:eastAsia="nl-NL"/>
        </w:rPr>
        <w:t xml:space="preserve"> wanneer het volgende </w:t>
      </w:r>
      <w:r w:rsidR="006C7A08" w:rsidRPr="001E4E8B">
        <w:rPr>
          <w:rFonts w:ascii="Segoe UI" w:hAnsi="Segoe UI" w:cs="Segoe UI"/>
          <w:color w:val="000000"/>
          <w:sz w:val="21"/>
          <w:szCs w:val="21"/>
        </w:rPr>
        <w:t xml:space="preserve">deel van de kademuur </w:t>
      </w:r>
      <w:r w:rsidR="00A87C90">
        <w:rPr>
          <w:rFonts w:ascii="Segoe UI" w:hAnsi="Segoe UI" w:cs="Segoe UI"/>
          <w:color w:val="000000"/>
          <w:sz w:val="21"/>
          <w:szCs w:val="21"/>
        </w:rPr>
        <w:t xml:space="preserve">voor </w:t>
      </w:r>
      <w:r w:rsidR="009E18FB">
        <w:rPr>
          <w:rFonts w:ascii="Segoe UI" w:hAnsi="Segoe UI" w:cs="Segoe UI"/>
          <w:color w:val="000000"/>
          <w:sz w:val="21"/>
          <w:szCs w:val="21"/>
        </w:rPr>
        <w:t>herstel</w:t>
      </w:r>
      <w:r w:rsidR="00A87C90">
        <w:rPr>
          <w:rFonts w:ascii="Segoe UI" w:hAnsi="Segoe UI" w:cs="Segoe UI"/>
          <w:color w:val="000000"/>
          <w:sz w:val="21"/>
          <w:szCs w:val="21"/>
        </w:rPr>
        <w:t xml:space="preserve"> aan de beurt is</w:t>
      </w:r>
      <w:r w:rsidR="009E18FB">
        <w:rPr>
          <w:rFonts w:ascii="Segoe UI" w:hAnsi="Segoe UI" w:cs="Segoe UI"/>
          <w:color w:val="000000"/>
          <w:sz w:val="21"/>
          <w:szCs w:val="21"/>
        </w:rPr>
        <w:t>.</w:t>
      </w:r>
      <w:r w:rsidR="00522A6E">
        <w:rPr>
          <w:rFonts w:ascii="Segoe UI" w:hAnsi="Segoe UI" w:cs="Segoe UI"/>
          <w:color w:val="000000"/>
          <w:sz w:val="21"/>
          <w:szCs w:val="21"/>
        </w:rPr>
        <w:t xml:space="preserve"> </w:t>
      </w:r>
    </w:p>
    <w:p w14:paraId="2B6F0A42" w14:textId="77777777" w:rsidR="00A36FFB" w:rsidRDefault="00A36FFB" w:rsidP="001E4E8B">
      <w:pPr>
        <w:rPr>
          <w:rFonts w:ascii="Segoe UI" w:hAnsi="Segoe UI" w:cs="Segoe UI"/>
          <w:color w:val="000000"/>
          <w:sz w:val="21"/>
          <w:szCs w:val="21"/>
        </w:rPr>
      </w:pPr>
    </w:p>
    <w:p w14:paraId="660FFC06" w14:textId="77777777" w:rsidR="00403C13" w:rsidRDefault="00A36FFB" w:rsidP="001E4E8B">
      <w:pPr>
        <w:rPr>
          <w:rFonts w:ascii="Segoe UI" w:hAnsi="Segoe UI" w:cs="Segoe UI"/>
          <w:color w:val="000000"/>
          <w:sz w:val="21"/>
          <w:szCs w:val="21"/>
        </w:rPr>
      </w:pPr>
      <w:r>
        <w:rPr>
          <w:rFonts w:ascii="Segoe UI" w:hAnsi="Segoe UI" w:cs="Segoe UI"/>
          <w:color w:val="000000"/>
          <w:sz w:val="21"/>
          <w:szCs w:val="21"/>
        </w:rPr>
        <w:t xml:space="preserve">Laat het ons weten! </w:t>
      </w:r>
    </w:p>
    <w:p w14:paraId="1292DF24" w14:textId="4055D157" w:rsidR="00A558FA" w:rsidRDefault="00A65167" w:rsidP="001E4E8B">
      <w:pPr>
        <w:rPr>
          <w:rFonts w:ascii="Segoe UI" w:hAnsi="Segoe UI" w:cs="Segoe UI"/>
          <w:color w:val="000000"/>
          <w:sz w:val="21"/>
          <w:szCs w:val="21"/>
          <w:lang w:eastAsia="nl-NL"/>
        </w:rPr>
      </w:pPr>
      <w:r>
        <w:rPr>
          <w:rFonts w:ascii="Segoe UI" w:hAnsi="Segoe UI" w:cs="Segoe UI"/>
          <w:color w:val="000000"/>
          <w:sz w:val="21"/>
          <w:szCs w:val="21"/>
        </w:rPr>
        <w:t>Scan de QR-code hieronder en start d</w:t>
      </w:r>
      <w:r w:rsidR="001E4E8B" w:rsidRPr="001E4E8B">
        <w:rPr>
          <w:rFonts w:ascii="Segoe UI" w:hAnsi="Segoe UI" w:cs="Segoe UI"/>
          <w:color w:val="000000"/>
          <w:sz w:val="21"/>
          <w:szCs w:val="21"/>
        </w:rPr>
        <w:t>e enquête</w:t>
      </w:r>
      <w:r>
        <w:rPr>
          <w:rFonts w:ascii="Segoe UI" w:hAnsi="Segoe UI" w:cs="Segoe UI"/>
          <w:color w:val="000000"/>
          <w:sz w:val="21"/>
          <w:szCs w:val="21"/>
        </w:rPr>
        <w:t xml:space="preserve">. </w:t>
      </w:r>
      <w:r w:rsidR="00403C13">
        <w:rPr>
          <w:rFonts w:ascii="Segoe UI" w:hAnsi="Segoe UI" w:cs="Segoe UI"/>
          <w:color w:val="000000"/>
          <w:sz w:val="21"/>
          <w:szCs w:val="21"/>
        </w:rPr>
        <w:t xml:space="preserve">Het gaat om </w:t>
      </w:r>
      <w:r w:rsidR="001E4E8B" w:rsidRPr="001E4E8B">
        <w:rPr>
          <w:rFonts w:ascii="Segoe UI" w:hAnsi="Segoe UI" w:cs="Segoe UI"/>
          <w:b/>
          <w:bCs/>
          <w:color w:val="000000"/>
          <w:sz w:val="21"/>
          <w:szCs w:val="21"/>
        </w:rPr>
        <w:t>4 vragen</w:t>
      </w:r>
      <w:r w:rsidR="00403C13" w:rsidRPr="00403C13">
        <w:rPr>
          <w:rFonts w:ascii="Segoe UI" w:hAnsi="Segoe UI" w:cs="Segoe UI"/>
          <w:color w:val="000000"/>
          <w:sz w:val="21"/>
          <w:szCs w:val="21"/>
        </w:rPr>
        <w:t xml:space="preserve">, het invullen </w:t>
      </w:r>
      <w:r w:rsidR="001E4E8B" w:rsidRPr="00403C13">
        <w:rPr>
          <w:rFonts w:ascii="Segoe UI" w:hAnsi="Segoe UI" w:cs="Segoe UI"/>
          <w:color w:val="000000"/>
          <w:sz w:val="21"/>
          <w:szCs w:val="21"/>
        </w:rPr>
        <w:t>duurt </w:t>
      </w:r>
      <w:r w:rsidR="001E4E8B" w:rsidRPr="00403C13">
        <w:rPr>
          <w:rFonts w:ascii="Segoe UI" w:hAnsi="Segoe UI" w:cs="Segoe UI"/>
          <w:b/>
          <w:bCs/>
          <w:color w:val="000000"/>
          <w:sz w:val="21"/>
          <w:szCs w:val="21"/>
        </w:rPr>
        <w:t>circa 2 min</w:t>
      </w:r>
      <w:r w:rsidR="001E4E8B" w:rsidRPr="00403C13">
        <w:rPr>
          <w:rFonts w:ascii="Segoe UI" w:hAnsi="Segoe UI" w:cs="Segoe UI"/>
          <w:color w:val="000000"/>
          <w:sz w:val="21"/>
          <w:szCs w:val="21"/>
        </w:rPr>
        <w:t>.</w:t>
      </w:r>
      <w:r w:rsidR="001E4E8B" w:rsidRPr="001E4E8B">
        <w:rPr>
          <w:rFonts w:ascii="Segoe UI" w:hAnsi="Segoe UI" w:cs="Segoe UI"/>
          <w:color w:val="000000"/>
          <w:sz w:val="21"/>
          <w:szCs w:val="21"/>
        </w:rPr>
        <w:t xml:space="preserve">   </w:t>
      </w:r>
      <w:r w:rsidR="001E4E8B" w:rsidRPr="001E4E8B">
        <w:rPr>
          <w:rFonts w:ascii="Segoe UI" w:hAnsi="Segoe UI" w:cs="Segoe UI"/>
          <w:color w:val="000000"/>
          <w:sz w:val="21"/>
          <w:szCs w:val="21"/>
        </w:rPr>
        <w:br/>
      </w:r>
    </w:p>
    <w:p w14:paraId="08A54496" w14:textId="77777777" w:rsidR="00832BC6" w:rsidRDefault="00A558FA" w:rsidP="001E4E8B">
      <w:pPr>
        <w:rPr>
          <w:rFonts w:ascii="Segoe UI" w:hAnsi="Segoe UI" w:cs="Segoe UI"/>
          <w:color w:val="000000"/>
          <w:sz w:val="21"/>
          <w:szCs w:val="21"/>
        </w:rPr>
      </w:pPr>
      <w:r>
        <w:rPr>
          <w:rFonts w:ascii="Segoe UI" w:hAnsi="Segoe UI" w:cs="Segoe UI"/>
          <w:color w:val="000000"/>
          <w:sz w:val="21"/>
          <w:szCs w:val="21"/>
        </w:rPr>
        <w:pict w14:anchorId="06EDD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65pt;height:78.65pt">
            <v:imagedata r:id="rId11" o:title="downloaden (2)"/>
          </v:shape>
        </w:pict>
      </w:r>
    </w:p>
    <w:p w14:paraId="33F52FFE" w14:textId="158FB691" w:rsidR="00A558FA" w:rsidRDefault="00A558FA" w:rsidP="001E4E8B">
      <w:pPr>
        <w:rPr>
          <w:rFonts w:cs="Calibri"/>
          <w:color w:val="000000"/>
          <w:sz w:val="22"/>
          <w:szCs w:val="22"/>
          <w:bdr w:val="none" w:sz="0" w:space="0" w:color="auto" w:frame="1"/>
        </w:rPr>
      </w:pPr>
    </w:p>
    <w:p w14:paraId="6BFCF320" w14:textId="46011E53" w:rsidR="00F549A5" w:rsidRPr="00483AA9" w:rsidRDefault="00F549A5" w:rsidP="001E4E8B">
      <w:pPr>
        <w:rPr>
          <w:rFonts w:cs="Calibri"/>
          <w:color w:val="242424"/>
          <w:sz w:val="22"/>
          <w:szCs w:val="22"/>
        </w:rPr>
      </w:pPr>
      <w:r w:rsidRPr="00483AA9">
        <w:rPr>
          <w:rFonts w:cs="Calibri"/>
          <w:color w:val="000000"/>
          <w:sz w:val="22"/>
          <w:szCs w:val="22"/>
          <w:bdr w:val="none" w:sz="0" w:space="0" w:color="auto" w:frame="1"/>
        </w:rPr>
        <w:t>Heeft u vragen over de inhoud van deze brief, neem dan contact op via het algemene nummer: 14010. </w:t>
      </w:r>
    </w:p>
    <w:p w14:paraId="3A64FFD1" w14:textId="77777777" w:rsidR="00313BCA" w:rsidRPr="00483AA9" w:rsidRDefault="00313BCA" w:rsidP="00313BCA">
      <w:pPr>
        <w:pStyle w:val="xmsonormal"/>
        <w:shd w:val="clear" w:color="auto" w:fill="FFFFFF"/>
        <w:spacing w:before="0" w:beforeAutospacing="0" w:after="0" w:afterAutospacing="0"/>
        <w:rPr>
          <w:rFonts w:ascii="Calibri" w:hAnsi="Calibri" w:cs="Calibri"/>
          <w:color w:val="000000"/>
          <w:sz w:val="22"/>
          <w:szCs w:val="22"/>
        </w:rPr>
      </w:pPr>
      <w:r w:rsidRPr="00483AA9">
        <w:rPr>
          <w:rFonts w:ascii="Calibri" w:hAnsi="Calibri" w:cs="Calibri"/>
          <w:color w:val="000000"/>
          <w:sz w:val="22"/>
          <w:szCs w:val="22"/>
          <w:bdr w:val="none" w:sz="0" w:space="0" w:color="auto" w:frame="1"/>
        </w:rPr>
        <w:t> </w:t>
      </w:r>
    </w:p>
    <w:p w14:paraId="6A559967" w14:textId="43DFE733" w:rsidR="00286948" w:rsidRPr="00483AA9" w:rsidRDefault="00ED36DE" w:rsidP="00313BCA">
      <w:pPr>
        <w:pStyle w:val="xmsonormal"/>
        <w:shd w:val="clear" w:color="auto" w:fill="FFFFFF"/>
        <w:spacing w:before="0" w:beforeAutospacing="0" w:after="0" w:afterAutospacing="0"/>
        <w:rPr>
          <w:rFonts w:ascii="Calibri" w:hAnsi="Calibri" w:cs="Calibri"/>
          <w:color w:val="2F5496"/>
          <w:sz w:val="22"/>
          <w:szCs w:val="22"/>
          <w:bdr w:val="none" w:sz="0" w:space="0" w:color="auto" w:frame="1"/>
        </w:rPr>
      </w:pPr>
      <w:r w:rsidRPr="00483AA9">
        <w:rPr>
          <w:rFonts w:ascii="Calibri" w:hAnsi="Calibri" w:cs="Calibri"/>
          <w:color w:val="000000"/>
          <w:sz w:val="22"/>
          <w:szCs w:val="22"/>
          <w:bdr w:val="none" w:sz="0" w:space="0" w:color="auto" w:frame="1"/>
        </w:rPr>
        <w:t xml:space="preserve">Met vriendelijke groet, </w:t>
      </w:r>
    </w:p>
    <w:p w14:paraId="01CFA871" w14:textId="77777777" w:rsidR="00286948" w:rsidRPr="00483AA9" w:rsidRDefault="00286948" w:rsidP="00313BCA">
      <w:pPr>
        <w:pStyle w:val="xmsonormal"/>
        <w:shd w:val="clear" w:color="auto" w:fill="FFFFFF"/>
        <w:spacing w:before="0" w:beforeAutospacing="0" w:after="0" w:afterAutospacing="0"/>
        <w:rPr>
          <w:rFonts w:ascii="Calibri" w:hAnsi="Calibri" w:cs="Calibri"/>
          <w:color w:val="000000"/>
          <w:sz w:val="22"/>
          <w:szCs w:val="22"/>
          <w:bdr w:val="none" w:sz="0" w:space="0" w:color="auto" w:frame="1"/>
        </w:rPr>
      </w:pPr>
    </w:p>
    <w:p w14:paraId="557DD037" w14:textId="5D86D94B" w:rsidR="001F2005" w:rsidRPr="00483AA9" w:rsidRDefault="001F2005" w:rsidP="00313BCA">
      <w:pPr>
        <w:pStyle w:val="xmsonormal"/>
        <w:shd w:val="clear" w:color="auto" w:fill="FFFFFF"/>
        <w:spacing w:before="0" w:beforeAutospacing="0" w:after="0" w:afterAutospacing="0"/>
        <w:rPr>
          <w:rFonts w:ascii="Calibri" w:hAnsi="Calibri" w:cs="Calibri"/>
          <w:color w:val="2F5496"/>
          <w:sz w:val="22"/>
          <w:szCs w:val="22"/>
          <w:bdr w:val="none" w:sz="0" w:space="0" w:color="auto" w:frame="1"/>
        </w:rPr>
      </w:pPr>
    </w:p>
    <w:p w14:paraId="656D0C3A" w14:textId="68CD2FDA" w:rsidR="00044762" w:rsidRPr="00483AA9" w:rsidRDefault="006A78D6" w:rsidP="00CB64BD">
      <w:pPr>
        <w:pStyle w:val="xmsonormal"/>
        <w:shd w:val="clear" w:color="auto" w:fill="FFFFFF"/>
        <w:spacing w:before="0" w:beforeAutospacing="0" w:after="0" w:afterAutospacing="0"/>
        <w:rPr>
          <w:rFonts w:ascii="Calibri" w:hAnsi="Calibri" w:cs="Calibri"/>
          <w:noProof/>
          <w:sz w:val="22"/>
          <w:szCs w:val="22"/>
        </w:rPr>
      </w:pPr>
      <w:r w:rsidRPr="00483AA9">
        <w:rPr>
          <w:rFonts w:ascii="Calibri" w:hAnsi="Calibri" w:cs="Calibri"/>
          <w:sz w:val="22"/>
          <w:szCs w:val="22"/>
        </w:rPr>
        <w:t xml:space="preserve"> </w:t>
      </w:r>
    </w:p>
    <w:sectPr w:rsidR="00044762" w:rsidRPr="00483AA9" w:rsidSect="00515F68">
      <w:headerReference w:type="default" r:id="rId12"/>
      <w:footerReference w:type="default" r:id="rId13"/>
      <w:headerReference w:type="first" r:id="rId14"/>
      <w:footerReference w:type="first" r:id="rId15"/>
      <w:type w:val="continuous"/>
      <w:pgSz w:w="11899" w:h="16838" w:code="9"/>
      <w:pgMar w:top="2552" w:right="842" w:bottom="709" w:left="1531" w:header="142" w:footer="510" w:gutter="0"/>
      <w:paperSrc w:first="926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658B" w14:textId="77777777" w:rsidR="005E0F57" w:rsidRDefault="005E0F57">
      <w:r>
        <w:separator/>
      </w:r>
    </w:p>
  </w:endnote>
  <w:endnote w:type="continuationSeparator" w:id="0">
    <w:p w14:paraId="6ADFD440" w14:textId="77777777" w:rsidR="005E0F57" w:rsidRDefault="005E0F57">
      <w:r>
        <w:continuationSeparator/>
      </w:r>
    </w:p>
  </w:endnote>
  <w:endnote w:type="continuationNotice" w:id="1">
    <w:p w14:paraId="20329795" w14:textId="77777777" w:rsidR="005E0F57" w:rsidRDefault="005E0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cos Code 39">
    <w:altName w:val="Calibri"/>
    <w:panose1 w:val="00000409000000000000"/>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D434" w14:textId="77777777" w:rsidR="0022414F" w:rsidRPr="00B87202" w:rsidRDefault="00F54288" w:rsidP="00B87202">
    <w:pPr>
      <w:pStyle w:val="Voettekst"/>
      <w:framePr w:w="491" w:h="321" w:hRule="exact" w:hSpace="255" w:vSpace="255" w:wrap="notBeside" w:vAnchor="page" w:hAnchor="page" w:x="11073" w:y="16314"/>
      <w:rPr>
        <w:rStyle w:val="Paginanummer"/>
        <w:sz w:val="20"/>
        <w:szCs w:val="20"/>
      </w:rPr>
    </w:pPr>
    <w:r w:rsidRPr="00B87202">
      <w:rPr>
        <w:rStyle w:val="Paginanummer"/>
        <w:sz w:val="20"/>
        <w:szCs w:val="20"/>
      </w:rPr>
      <w:fldChar w:fldCharType="begin"/>
    </w:r>
    <w:r w:rsidR="0022414F" w:rsidRPr="00B87202">
      <w:rPr>
        <w:rStyle w:val="Paginanummer"/>
        <w:sz w:val="20"/>
        <w:szCs w:val="20"/>
      </w:rPr>
      <w:instrText xml:space="preserve">PAGE  </w:instrText>
    </w:r>
    <w:r w:rsidRPr="00B87202">
      <w:rPr>
        <w:rStyle w:val="Paginanummer"/>
        <w:sz w:val="20"/>
        <w:szCs w:val="20"/>
      </w:rPr>
      <w:fldChar w:fldCharType="separate"/>
    </w:r>
    <w:r w:rsidR="002451E0">
      <w:rPr>
        <w:rStyle w:val="Paginanummer"/>
        <w:noProof/>
        <w:sz w:val="20"/>
        <w:szCs w:val="20"/>
      </w:rPr>
      <w:t>2</w:t>
    </w:r>
    <w:r w:rsidRPr="00B87202">
      <w:rPr>
        <w:rStyle w:val="Paginanummer"/>
        <w:sz w:val="20"/>
        <w:szCs w:val="20"/>
      </w:rPr>
      <w:fldChar w:fldCharType="end"/>
    </w:r>
    <w:r w:rsidR="0022414F" w:rsidRPr="00B87202">
      <w:rPr>
        <w:rStyle w:val="Paginanummer"/>
        <w:sz w:val="20"/>
        <w:szCs w:val="20"/>
      </w:rPr>
      <w:t>/</w:t>
    </w:r>
    <w:r w:rsidRPr="00B87202">
      <w:rPr>
        <w:sz w:val="20"/>
        <w:szCs w:val="20"/>
      </w:rPr>
      <w:fldChar w:fldCharType="begin"/>
    </w:r>
    <w:r w:rsidR="0022414F" w:rsidRPr="00B87202">
      <w:rPr>
        <w:sz w:val="20"/>
        <w:szCs w:val="20"/>
      </w:rPr>
      <w:instrText xml:space="preserve"> NUMPAGES  </w:instrText>
    </w:r>
    <w:r w:rsidRPr="00B87202">
      <w:rPr>
        <w:sz w:val="20"/>
        <w:szCs w:val="20"/>
      </w:rPr>
      <w:fldChar w:fldCharType="separate"/>
    </w:r>
    <w:r w:rsidR="002451E0">
      <w:rPr>
        <w:noProof/>
        <w:sz w:val="20"/>
        <w:szCs w:val="20"/>
      </w:rPr>
      <w:t>2</w:t>
    </w:r>
    <w:r w:rsidRPr="00B87202">
      <w:rPr>
        <w:sz w:val="20"/>
        <w:szCs w:val="20"/>
      </w:rPr>
      <w:fldChar w:fldCharType="end"/>
    </w:r>
  </w:p>
  <w:p w14:paraId="5E7A9F23" w14:textId="77777777" w:rsidR="0022414F" w:rsidRPr="00B837A6" w:rsidRDefault="0022414F" w:rsidP="00B87202">
    <w:pPr>
      <w:pStyle w:val="Voettekst"/>
      <w:framePr w:w="491" w:h="321" w:hRule="exact" w:hSpace="255" w:vSpace="255" w:wrap="notBeside" w:vAnchor="page" w:hAnchor="page" w:x="11073" w:y="16314"/>
      <w:rPr>
        <w:rStyle w:val="Paginanummer"/>
      </w:rPr>
    </w:pPr>
  </w:p>
  <w:p w14:paraId="2137F029" w14:textId="77777777" w:rsidR="0022414F" w:rsidRDefault="002241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9742"/>
    </w:tblGrid>
    <w:tr w:rsidR="00F71D81" w:rsidRPr="00EE3087" w14:paraId="31AC5EBD" w14:textId="77777777" w:rsidTr="00EE3087">
      <w:trPr>
        <w:trHeight w:hRule="exact" w:val="340"/>
        <w:jc w:val="center"/>
      </w:trPr>
      <w:tc>
        <w:tcPr>
          <w:tcW w:w="9941" w:type="dxa"/>
          <w:vAlign w:val="center"/>
        </w:tcPr>
        <w:p w14:paraId="5FCC0A1A" w14:textId="7B1F53BA" w:rsidR="00F71D81" w:rsidRPr="007B54C1" w:rsidRDefault="00EF3034" w:rsidP="00EF3034">
          <w:pPr>
            <w:pStyle w:val="Voettekst"/>
            <w:rPr>
              <w:rFonts w:ascii="Decos Code 39" w:hAnsi="Decos Code 39"/>
              <w:sz w:val="96"/>
              <w:szCs w:val="96"/>
            </w:rPr>
          </w:pPr>
          <w:r w:rsidRPr="007B54C1">
            <w:rPr>
              <w:rFonts w:ascii="Decos Code 39" w:hAnsi="Decos Code 39"/>
              <w:sz w:val="96"/>
              <w:szCs w:val="96"/>
            </w:rPr>
            <w:t xml:space="preserve"> </w:t>
          </w:r>
        </w:p>
      </w:tc>
    </w:tr>
  </w:tbl>
  <w:p w14:paraId="3CBB4397" w14:textId="6DECF67C" w:rsidR="009120DC" w:rsidRPr="00F71D81" w:rsidRDefault="009120DC" w:rsidP="00F71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BB27" w14:textId="77777777" w:rsidR="005E0F57" w:rsidRDefault="005E0F57">
      <w:r>
        <w:separator/>
      </w:r>
    </w:p>
  </w:footnote>
  <w:footnote w:type="continuationSeparator" w:id="0">
    <w:p w14:paraId="4B10C9F5" w14:textId="77777777" w:rsidR="005E0F57" w:rsidRDefault="005E0F57">
      <w:r>
        <w:continuationSeparator/>
      </w:r>
    </w:p>
  </w:footnote>
  <w:footnote w:type="continuationNotice" w:id="1">
    <w:p w14:paraId="212D27A5" w14:textId="77777777" w:rsidR="005E0F57" w:rsidRDefault="005E0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84B7" w14:textId="77777777" w:rsidR="0022414F" w:rsidRDefault="0022414F">
    <w:pPr>
      <w:pStyle w:val="Koptekst"/>
    </w:pPr>
    <w:r>
      <w:rPr>
        <w:rFonts w:ascii="Calibri" w:hAnsi="Calibri"/>
        <w:sz w:val="18"/>
        <w:szCs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854D" w14:textId="77777777" w:rsidR="00DD64D5" w:rsidRDefault="005E0F57" w:rsidP="00DD64D5">
    <w:pPr>
      <w:pStyle w:val="Koptekst"/>
      <w:ind w:left="2094" w:firstLine="4536"/>
    </w:pPr>
    <w:r>
      <w:pict w14:anchorId="4D777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5pt;height:121.75pt">
          <v:imagedata r:id="rId1" o:title="Maassluis_logo_RGB-150dp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4EC5"/>
    <w:multiLevelType w:val="hybridMultilevel"/>
    <w:tmpl w:val="2CDAEDE8"/>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 w15:restartNumberingAfterBreak="0">
    <w:nsid w:val="28EA43AD"/>
    <w:multiLevelType w:val="hybridMultilevel"/>
    <w:tmpl w:val="1B0CE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6E1B7D"/>
    <w:multiLevelType w:val="hybridMultilevel"/>
    <w:tmpl w:val="8DF0D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255"/>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Name" w:val="DECOS"/>
    <w:docVar w:name="DocAuthor" w:val="Andre Verkaik"/>
    <w:docVar w:name="DocDuplex" w:val="DUPLEX_ON"/>
    <w:docVar w:name="DocIndex" w:val="0002"/>
    <w:docVar w:name="DocPrinter" w:val="\\equitrac01p.rbd.local\XeroxMVS"/>
    <w:docVar w:name="DocReg" w:val="0"/>
    <w:docVar w:name="DocType" w:val="69978B5BD84343C6AA4900C0146432BF"/>
    <w:docVar w:name="mitFileNames" w:val="G:\MITOffice\Sjabloon\Decos-Test\brief.dot|G:\MITOffice\Sjabloon\0000 Algemeen\Bouwstenen\Briefhoofd.dot|"/>
    <w:docVar w:name="tblDef" w:val="&lt;?xml version=&quot;1.0&quot; encoding=&quot;utf-16&quot;?&gt;_x000d__x000a_&lt;ArrayOfQuestionGroup xmlns:xsi=&quot;http://www.w3.org/2001/XMLSchema-instance&quot; xmlns:xsd=&quot;http://www.w3.org/2001/XMLSchema&quot;&gt;_x000d__x000a_  &lt;QuestionGroup&gt;_x000d__x000a_    &lt;GroupID&gt;GRC8669258702CF3418FA09605119D1EA5&lt;/GroupID&gt;_x000d__x000a_    &lt;GroupName&gt;aantekenen&lt;/GroupName&gt;_x000d__x000a_    &lt;GroupDescription /&gt;_x000d__x000a_    &lt;GroupIndex&gt;1&lt;/GroupIndex&gt;_x000d__x000a_    &lt;GroupFields&gt;_x000d__x000a_      &lt;QuestionField&gt;_x000d__x000a_        &lt;FieldListSettings&gt;_x000d__x000a_          &lt;DisplayDirection&gt;Vertical&lt;/DisplayDirection&gt;_x000d__x000a_        &lt;/FieldListSettings&gt;_x000d__x000a_        &lt;FieldValues&gt;_x000d__x000a_          &lt;QuestionValue&gt;_x000d__x000a_            &lt;FollowUpFields /&gt;_x000d__x000a_            &lt;ValueIndex&gt;1&lt;/ValueIndex&gt;_x000d__x000a_            &lt;ValueExValue&gt;(nodata)&lt;/ValueExValue&gt;_x000d__x000a_            &lt;ValueName&gt;niet van toepassing&lt;/ValueName&gt;_x000d__x000a_            &lt;ValueParentID&gt;VVEBBDB8D31D5B5E47AB72D3ECB65F59B5&lt;/ValueParentID&gt;_x000d__x000a_            &lt;ValueID&gt;6CE182CDA00B6641B7454AA1C19F9CE4~0&lt;/ValueID&gt;_x000d__x000a_          &lt;/QuestionValue&gt;_x000d__x000a_          &lt;QuestionValue&gt;_x000d__x000a_            &lt;FollowUpFields /&gt;_x000d__x000a_            &lt;ValueIndex&gt;2&lt;/ValueIndex&gt;_x000d__x000a_            &lt;ValueExValue&gt;AANTEKENEN&lt;/ValueExValue&gt;_x000d__x000a_            &lt;ValueName&gt;aantekenen&lt;/ValueName&gt;_x000d__x000a_            &lt;ValueParentID&gt;VVEBBDB8D31D5B5E47AB72D3ECB65F59B5&lt;/ValueParentID&gt;_x000d__x000a_            &lt;ValueID&gt;65AC031B166A63408E4B8AA8DA186A80~0&lt;/ValueID&gt;_x000d__x000a_          &lt;/QuestionValue&gt;_x000d__x000a_          &lt;QuestionValue&gt;_x000d__x000a_            &lt;FollowUpFields /&gt;_x000d__x000a_            &lt;ValueIndex&gt;3&lt;/ValueIndex&gt;_x000d__x000a_            &lt;ValueExValue&gt;VERTROUWELIJK&lt;/ValueExValue&gt;_x000d__x000a_            &lt;ValueName&gt;vertrouwelijk&lt;/ValueName&gt;_x000d__x000a_            &lt;ValueParentID&gt;VVEBBDB8D31D5B5E47AB72D3ECB65F59B5&lt;/ValueParentID&gt;_x000d__x000a_            &lt;ValueID&gt;7B9E09E9EABCF948B30FE8548B5A95F4~0&lt;/ValueID&gt;_x000d__x000a_          &lt;/QuestionValue&gt;_x000d__x000a_        &lt;/FieldValues&gt;_x000d__x000a_        &lt;FieldMerge&gt;false&lt;/FieldMerge&gt;_x000d__x000a_        &lt;FieldParent&gt;GRC8669258702CF3418FA09605119D1EA5&lt;/FieldParent&gt;_x000d__x000a_        &lt;FieldRun&gt;0&lt;/FieldRun&gt;_x000d__x000a_        &lt;FieldDataSource&gt;0&lt;/FieldDataSource&gt;_x000d__x000a_        &lt;FieldList&gt;1&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1&lt;/FieldDataType&gt;_x000d__x000a_        &lt;FieldTip /&gt;_x000d__x000a_        &lt;FieldPrompt&gt;aantekenen&lt;/FieldPrompt&gt;_x000d__x000a_        &lt;FieldIndex&gt;2&lt;/FieldIndex&gt;_x000d__x000a_        &lt;FieldDescription&gt;Geef aan of sprake is van een aangetekende of vertrouwelijke brief! Na invulling return tekstregel geven!&lt;/FieldDescription&gt;_x000d__x000a_        &lt;FieldName&gt;aantekenen&lt;/FieldName&gt;_x000d__x000a_        &lt;FieldID&gt;VVEBBDB8D31D5B5E47AB72D3ECB65F59B5&lt;/FieldID&gt;_x000d__x000a_        &lt;FieldXpath /&gt;_x000d__x000a_        &lt;FieldLinkedProp /&gt;_x000d__x000a_      &lt;/QuestionField&gt;_x000d__x000a_    &lt;/GroupFields&gt;_x000d__x000a_  &lt;/QuestionGroup&gt;_x000d__x000a_  &lt;QuestionGroup&gt;_x000d__x000a_    &lt;GroupID&gt;GR4C155CE5AE07B748BF75191337E72CCF&lt;/GroupID&gt;_x000d__x000a_    &lt;GroupName&gt;Geadresseerde&lt;/GroupName&gt;_x000d__x000a_    &lt;GroupDescription /&gt;_x000d__x000a_    &lt;GroupIndex&gt;3&lt;/GroupIndex&gt;_x000d__x000a_    &lt;GroupFields&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4C155CE5AE07B748BF75191337E72CCF&lt;/FieldParent&gt;_x000d__x000a_        &lt;FieldRun&gt;0&lt;/FieldRun&gt;_x000d__x000a_        &lt;FieldDataSource&gt;3&lt;/FieldDataSource&gt;_x000d__x000a_        &lt;FieldList&gt;0&lt;/FieldList&gt;_x000d__x000a_        &lt;FieldRequired&gt;0&lt;/FieldRequired&gt;_x000d__x000a_        &lt;FieldLen&gt;-1&lt;/FieldLen&gt;_x000d__x000a_        &lt;FieldHelp /&gt;_x000d__x000a_        &lt;FieldDocProp&gt;COMPANY&lt;/FieldDocProp&gt;_x000d__x000a_        &lt;FieldEmptyDate&gt;false&lt;/FieldEmptyDate&gt;_x000d__x000a_        &lt;FieldDefault xsi:type=&quot;xsd:string&quot;&gt;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geen&lt;/FieldFormat&gt;_x000d__x000a_        &lt;FieldDataType&gt;0&lt;/FieldDataType&gt;_x000d__x000a_        &lt;FieldTip /&gt;_x000d__x000a_        &lt;FieldPrompt&gt;naam bedrijf/instantie&lt;/FieldPrompt&gt;_x000d__x000a_        &lt;FieldIndex&gt;4&lt;/FieldIndex&gt;_x000d__x000a_        &lt;FieldDescription&gt;Vermeld de naam van het bedrijf of de instantie!&lt;/FieldDescription&gt;_x000d__x000a_        &lt;FieldName&gt;naam&lt;/FieldName&gt;_x000d__x000a_        &lt;FieldID&gt;VV6F9683AE44D8994C9612D3CDA861DC72&lt;/FieldID&gt;_x000d__x000a_        &lt;FieldXpath&gt;mitoffice/BEDRIJFSNAAM&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4C155CE5AE07B748BF75191337E72CCF&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titel&lt;/FieldPrompt&gt;_x000d__x000a_        &lt;FieldIndex&gt;5&lt;/FieldIndex&gt;_x000d__x000a_        &lt;FieldDescription /&gt;_x000d__x000a_        &lt;FieldName&gt;titel&lt;/FieldName&gt;_x000d__x000a_        &lt;FieldID&gt;VV14C09907ADDC514086DB2F1C2BE66FFE&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4C155CE5AE07B748BF75191337E72CCF&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naam~NAAM/VOORLETTERS~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geen&lt;/FieldFormat&gt;_x000d__x000a_        &lt;FieldDataType&gt;0&lt;/FieldDataType&gt;_x000d__x000a_        &lt;FieldTip /&gt;_x000d__x000a_        &lt;FieldPrompt&gt;voorletters&lt;/FieldPrompt&gt;_x000d__x000a_        &lt;FieldIndex&gt;6&lt;/FieldIndex&gt;_x000d__x000a_        &lt;FieldDescription&gt;Vermeld de voorletters van een aan een persoon gerichte brief! Evenzo geldt dit voor een aan een contactpersoon van een bedrijf/instantie gerichte brief!&lt;/FieldDescription&gt;_x000d__x000a_        &lt;FieldName&gt;voorletters&lt;/FieldName&gt;_x000d__x000a_        &lt;FieldID&gt;VV6C5DC4A61C052C4B80972C3F3E17FE20&lt;/FieldID&gt;_x000d__x000a_        &lt;FieldXpath&gt;mitoffice/VOORLETTERS&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4C155CE5AE07B748BF75191337E72CCF&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naam~NAAM/VOORVOEGSEL~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geen&lt;/FieldFormat&gt;_x000d__x000a_        &lt;FieldDataType&gt;0&lt;/FieldDataType&gt;_x000d__x000a_        &lt;FieldTip /&gt;_x000d__x000a_        &lt;FieldPrompt&gt;tussenvoegsels&lt;/FieldPrompt&gt;_x000d__x000a_        &lt;FieldIndex&gt;7&lt;/FieldIndex&gt;_x000d__x000a_        &lt;FieldDescription&gt;Vermeld de eventule tussenvoegsels! Evenzo geldt dit voor een aan een contactpersoon van een bedrijf/instandtie gerichte brief!&lt;/FieldDescription&gt;_x000d__x000a_        &lt;FieldName&gt;Tussenvoegsels&lt;/FieldName&gt;_x000d__x000a_        &lt;FieldID&gt;VV35D88EEF09808F45A89D20CC7FC6FEAE&lt;/FieldID&gt;_x000d__x000a_        &lt;FieldXpath&gt;mitoffice/VOORVOEGSEL&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4C155CE5AE07B748BF75191337E72CCF&lt;/FieldParent&gt;_x000d__x000a_        &lt;FieldRun&gt;1&lt;/FieldRun&gt;_x000d__x000a_        &lt;FieldDataSource&gt;1&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Tussenvoegsels]&lt;/FieldDefault&gt;_x000d__x000a_        &lt;FieldFormat&gt;Als in een zin&lt;/FieldFormat&gt;_x000d__x000a_        &lt;FieldDataType&gt;0&lt;/FieldDataType&gt;_x000d__x000a_        &lt;FieldTip /&gt;_x000d__x000a_        &lt;FieldPrompt&gt;TV2&lt;/FieldPrompt&gt;_x000d__x000a_        &lt;FieldIndex&gt;8&lt;/FieldIndex&gt;_x000d__x000a_        &lt;FieldDescription /&gt;_x000d__x000a_        &lt;FieldName&gt;TV2&lt;/FieldName&gt;_x000d__x000a_        &lt;FieldID&gt;VVA7D4053F5BE3384C93AF34A7326B557A&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4C155CE5AE07B748BF75191337E72CCF&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naam~NAAM/ACHTERNAAM~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geen&lt;/FieldFormat&gt;_x000d__x000a_        &lt;FieldDataType&gt;0&lt;/FieldDataType&gt;_x000d__x000a_        &lt;FieldTip /&gt;_x000d__x000a_        &lt;FieldPrompt&gt;achternaam&lt;/FieldPrompt&gt;_x000d__x000a_        &lt;FieldIndex&gt;9&lt;/FieldIndex&gt;_x000d__x000a_        &lt;FieldDescription&gt;Vermeld de achternaam van een aan een persoon gerichte brief! Evenzo geldt dit voor een aan een contactpersoon van een bedrijf/instandtie gerichte brief!&lt;/FieldDescription&gt;_x000d__x000a_        &lt;FieldName&gt;Achternaam&lt;/FieldName&gt;_x000d__x000a_        &lt;FieldID&gt;VV41D166D4B75B474D8AF2F8FE65D8E71C&lt;/FieldID&gt;_x000d__x000a_        &lt;FieldXpath&gt;mitoffice/ACHTERNAAM&lt;/FieldXpath&gt;_x000d__x000a_        &lt;FieldLinkedProp /&gt;_x000d__x000a_      &lt;/QuestionField&gt;_x000d__x000a_      &lt;QuestionField&gt;_x000d__x000a_        &lt;FieldListSettings&gt;_x000d__x000a_          &lt;DisplayDirection&gt;Vertical&lt;/DisplayDirection&gt;_x000d__x000a_        &lt;/FieldListSettings&gt;_x000d__x000a_        &lt;FieldValues&gt;_x000d__x000a_          &lt;QuestionValue&gt;_x000d__x000a_            &lt;FollowUpFields /&gt;_x000d__x000a_            &lt;ValueIndex&gt;1&lt;/ValueIndex&gt;_x000d__x000a_            &lt;ValueExValue /&gt;_x000d__x000a_            &lt;ValueName&gt;M/V&lt;/ValueName&gt;_x000d__x000a_            &lt;ValueParentID&gt;VVD15BF930A573C94EACD718EBC5A57077&lt;/ValueParentID&gt;_x000d__x000a_            &lt;ValueID&gt;322471497725D544B3EF7A8780F1DA47~0&lt;/ValueID&gt;_x000d__x000a_          &lt;/QuestionValue&gt;_x000d__x000a_          &lt;QuestionValue&gt;_x000d__x000a_            &lt;FollowUpFields /&gt;_x000d__x000a_            &lt;ValueIndex&gt;2&lt;/ValueIndex&gt;_x000d__x000a_            &lt;ValueExValue /&gt;_x000d__x000a_            &lt;ValueName&gt;M&lt;/ValueName&gt;_x000d__x000a_            &lt;ValueParentID&gt;VVD15BF930A573C94EACD718EBC5A57077&lt;/ValueParentID&gt;_x000d__x000a_            &lt;ValueID&gt;2492D4A09E376941ABB353537E823F59~0&lt;/ValueID&gt;_x000d__x000a_          &lt;/QuestionValue&gt;_x000d__x000a_          &lt;QuestionValue&gt;_x000d__x000a_            &lt;FollowUpFields /&gt;_x000d__x000a_            &lt;ValueIndex&gt;3&lt;/ValueIndex&gt;_x000d__x000a_            &lt;ValueExValue /&gt;_x000d__x000a_            &lt;ValueName&gt;V&lt;/ValueName&gt;_x000d__x000a_            &lt;ValueParentID&gt;VVD15BF930A573C94EACD718EBC5A57077&lt;/ValueParentID&gt;_x000d__x000a_            &lt;ValueID&gt;36977C9AF51FD34BA9ACB2EBFD1C9F75~0&lt;/ValueID&gt;_x000d__x000a_          &lt;/QuestionValue&gt;_x000d__x000a_        &lt;/FieldValues&gt;_x000d__x000a_        &lt;FieldMerge&gt;false&lt;/FieldMerge&gt;_x000d__x000a_        &lt;FieldParent&gt;GR4C155CE5AE07B748BF75191337E72CCF&lt;/FieldParent&gt;_x000d__x000a_        &lt;FieldRun&gt;2&lt;/FieldRun&gt;_x000d__x000a_        &lt;FieldDataSource&gt;4&lt;/FieldDataSource&gt;_x000d__x000a_        &lt;FieldList&gt;1&lt;/FieldList&gt;_x000d__x000a_        &lt;FieldRequired&gt;0&lt;/FieldRequired&gt;_x000d__x000a_        &lt;FieldLen&gt;-1&lt;/FieldLen&gt;_x000d__x000a_        &lt;FieldHelp /&gt;_x000d__x000a_        &lt;FieldDocProp /&gt;_x000d__x000a_        &lt;FieldEmptyDate&gt;false&lt;/FieldEmptyDate&gt;_x000d__x000a_        &lt;FieldDefault xsi:type=&quot;xsd:string&quot;&gt;naam~NAAM/GESLACHT~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geen&lt;/FieldFormat&gt;_x000d__x000a_        &lt;FieldDataType&gt;0&lt;/FieldDataType&gt;_x000d__x000a_        &lt;FieldTip /&gt;_x000d__x000a_        &lt;FieldPrompt&gt;geslacht&lt;/FieldPrompt&gt;_x000d__x000a_        &lt;FieldIndex&gt;10&lt;/FieldIndex&gt;_x000d__x000a_        &lt;FieldDescription&gt;Geef M aan voor een man, V voor een vrouw en M/V als het geslacht niet bekend is!&lt;/FieldDescription&gt;_x000d__x000a_        &lt;FieldName&gt;geslacht&lt;/FieldName&gt;_x000d__x000a_        &lt;FieldID&gt;VVD15BF930A573C94EACD718EBC5A57077&lt;/FieldID&gt;_x000d__x000a_        &lt;FieldXpath&gt;mitoffice/GESLACHT&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4C155CE5AE07B748BF75191337E72CCF&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Aanhef&lt;/FieldPrompt&gt;_x000d__x000a_        &lt;FieldIndex&gt;11&lt;/FieldIndex&gt;_x000d__x000a_        &lt;FieldDescription&gt;Indien u een aangepaste aanheft wilt kunt u deze hier zelf invullen of selecteren. Geen afsluitende komma gebruiken, deze verschijnt vanzelf._x000a_Standaard verschijnt: &quot;Geachte [het gekozen geslacht] [Tussenvoegsel] [Achternaam]&quot;&lt;/FieldDescription&gt;_x000d__x000a_        &lt;FieldName&gt;Aanhef&lt;/FieldName&gt;_x000d__x000a_        &lt;FieldID&gt;VV7087229F5AAF2B4E835B1BBAF6227ED0&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4C155CE5AE07B748BF75191337E72CCF&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naam~ADDRESS/DATE8~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geen&lt;/FieldFormat&gt;_x000d__x000a_        &lt;FieldDataType&gt;0&lt;/FieldDataType&gt;_x000d__x000a_        &lt;FieldTip /&gt;_x000d__x000a_        &lt;FieldPrompt&gt;overleden&lt;/FieldPrompt&gt;_x000d__x000a_        &lt;FieldIndex&gt;12&lt;/FieldIndex&gt;_x000d__x000a_        &lt;FieldDescription /&gt;_x000d__x000a_        &lt;FieldName&gt;overleden&lt;/FieldName&gt;_x000d__x000a_        &lt;FieldID&gt;VVFEDFF39A95550F43BE201BEF16E8F0C2&lt;/FieldID&gt;_x000d__x000a_        &lt;FieldXpath&gt;mitoffice/decosdata/ITEM/DATE8&lt;/FieldXpath&gt;_x000d__x000a_        &lt;FieldLinkedProp /&gt;_x000d__x000a_      &lt;/QuestionField&gt;_x000d__x000a_    &lt;/GroupFields&gt;_x000d__x000a_  &lt;/QuestionGroup&gt;_x000d__x000a_  &lt;QuestionGroup&gt;_x000d__x000a_    &lt;GroupID&gt;GR395D3C3E846B444B876B5EAD04400486&lt;/GroupID&gt;_x000d__x000a_    &lt;GroupName&gt;Adresgegevens&lt;/GroupName&gt;_x000d__x000a_    &lt;GroupDescription /&gt;_x000d__x000a_    &lt;GroupIndex&gt;13&lt;/GroupIndex&gt;_x000d__x000a_    &lt;GroupFields&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395D3C3E846B444B876B5EAD04400486&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gt;MAILADDRESS&lt;/FieldDocProp&gt;_x000d__x000a_        &lt;FieldEmptyDate&gt;false&lt;/FieldEmptyDate&gt;_x000d__x000a_        &lt;FieldDefault xsi:type=&quot;xsd:string&quot;&gt;naam~ADDRESS/MAILADDRESS~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geen&lt;/FieldFormat&gt;_x000d__x000a_        &lt;FieldDataType&gt;0&lt;/FieldDataType&gt;_x000d__x000a_        &lt;FieldTip /&gt;_x000d__x000a_        &lt;FieldPrompt&gt;adres&lt;/FieldPrompt&gt;_x000d__x000a_        &lt;FieldIndex&gt;14&lt;/FieldIndex&gt;_x000d__x000a_        &lt;FieldDescription&gt;Vul het adres in!&lt;/FieldDescription&gt;_x000d__x000a_        &lt;FieldName&gt;Adres&lt;/FieldName&gt;_x000d__x000a_        &lt;FieldID&gt;VV5A99271D8935CE41BBF73AA50D250EED&lt;/FieldID&gt;_x000d__x000a_        &lt;FieldXpath&gt;mitoffice/POSTADRES&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395D3C3E846B444B876B5EAD04400486&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gt;ZIPCODE&lt;/FieldDocProp&gt;_x000d__x000a_        &lt;FieldEmptyDate&gt;false&lt;/FieldEmptyDate&gt;_x000d__x000a_        &lt;FieldDefault xsi:type=&quot;xsd:string&quot;&gt;naam~ADDRESS/ZIPCODE~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Hoofdletter&lt;/FieldFormat&gt;_x000d__x000a_        &lt;FieldDataType&gt;0&lt;/FieldDataType&gt;_x000d__x000a_        &lt;FieldTip /&gt;_x000d__x000a_        &lt;FieldPrompt&gt;postcode&lt;/FieldPrompt&gt;_x000d__x000a_        &lt;FieldIndex&gt;15&lt;/FieldIndex&gt;_x000d__x000a_        &lt;FieldDescription&gt;Vul de postcode (1234 AA) in!&lt;/FieldDescription&gt;_x000d__x000a_        &lt;FieldName&gt;Postcode&lt;/FieldName&gt;_x000d__x000a_        &lt;FieldID&gt;VVD01AC9A2D3681F45BE505A2C9CE8E877&lt;/FieldID&gt;_x000d__x000a_        &lt;FieldXpath&gt;mitoffice/POSTCODE&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395D3C3E846B444B876B5EAD04400486&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gt;CITY&lt;/FieldDocProp&gt;_x000d__x000a_        &lt;FieldEmptyDate&gt;false&lt;/FieldEmptyDate&gt;_x000d__x000a_        &lt;FieldDefault xsi:type=&quot;xsd:string&quot;&gt;naam~ADDRESS/CITY~MITDECOS@Decos~Decos~NAAM/BEDRIJFSNAAM, NAAM/ACHTERNAAM, NAAM/VOORLETTERS, NAAM/VOORNAAM, NAAM/VOORVOEGSEL, NAAM/AANHEF, NAAM/GESLACHT, ADDRESS/MARK, ADDRESS/SUBJECT1, ADDRESS/MAILADDRESS, ADDRESS/ZIPCODE, ADDRESS/CITY, ADDRESS/COUNTRY, ADDRESS/TEXT6, ADDRESS/DATE6, ADDRESS/DATE8~~NAAM/BEDRIJFSNAAM&lt;/FieldDefault&gt;_x000d__x000a_        &lt;FieldFormat&gt;Hoofdletter&lt;/FieldFormat&gt;_x000d__x000a_        &lt;FieldDataType&gt;0&lt;/FieldDataType&gt;_x000d__x000a_        &lt;FieldTip /&gt;_x000d__x000a_        &lt;FieldPrompt&gt;woonplaats&lt;/FieldPrompt&gt;_x000d__x000a_        &lt;FieldIndex&gt;16&lt;/FieldIndex&gt;_x000d__x000a_        &lt;FieldDescription&gt;Vul de woonplaats in!&lt;/FieldDescription&gt;_x000d__x000a_        &lt;FieldName&gt;Woonplaats&lt;/FieldName&gt;_x000d__x000a_        &lt;FieldID&gt;VV0A4CC79E1643DF46B148AC1BA78DD219&lt;/FieldID&gt;_x000d__x000a_        &lt;FieldXpath&gt;mitoffice/PLAATS&lt;/FieldXpath&gt;_x000d__x000a_        &lt;FieldLinkedProp /&gt;_x000d__x000a_      &lt;/QuestionField&gt;_x000d__x000a_    &lt;/GroupFields&gt;_x000d__x000a_  &lt;/QuestionGroup&gt;_x000d__x000a_  &lt;QuestionGroup&gt;_x000d__x000a_    &lt;GroupID&gt;GRD41521AE0FE12A45A853CC2CEBF719A1&lt;/GroupID&gt;_x000d__x000a_    &lt;GroupName&gt;Briefgegevens&lt;/GroupName&gt;_x000d__x000a_    &lt;GroupDescription /&gt;_x000d__x000a_    &lt;GroupIndex&gt;17&lt;/GroupIndex&gt;_x000d__x000a_    &lt;GroupFields&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D41521AE0FE12A45A853CC2CEBF719A1&lt;/FieldParent&gt;_x000d__x000a_        &lt;FieldRun&gt;0&lt;/FieldRun&gt;_x000d__x000a_        &lt;FieldDataSource&gt;3&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MITDECOS@Decos~Decos~FOLDER/MARK, FOLDER/SUBJECT1, FOLDER/DOCUMENT_DATE, FOLDER/FUNCTION~~FOLDER/MARK&lt;/FieldDefault&gt;_x000d__x000a_        &lt;FieldFormat&gt;geen&lt;/FieldFormat&gt;_x000d__x000a_        &lt;FieldDataType&gt;0&lt;/FieldDataType&gt;_x000d__x000a_        &lt;FieldTip /&gt;_x000d__x000a_        &lt;FieldPrompt&gt;Zaaknummer&lt;/FieldPrompt&gt;_x000d__x000a_        &lt;FieldIndex&gt;18&lt;/FieldIndex&gt;_x000d__x000a_        &lt;FieldDescription /&gt;_x000d__x000a_        &lt;FieldName&gt;Zaaknummer&lt;/FieldName&gt;_x000d__x000a_        &lt;FieldID&gt;VV610C51D809DEE64C9FE068094AFB1FDD&lt;/FieldID&gt;_x000d__x000a_        &lt;FieldXpath&gt;mitoffice/decosdata/ITEM/TEXT2&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D41521AE0FE12A45A853CC2CEBF719A1&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Zaaknummer~FOLDER/SUBJECT1~MITDECOS@Decos~Decos~FOLDER/MARK, FOLDER/SUBJECT1, FOLDER/DOCUMENT_DATE, FOLDER/FUNCTION~~FOLDER/MARK&lt;/FieldDefault&gt;_x000d__x000a_        &lt;FieldFormat&gt;geen&lt;/FieldFormat&gt;_x000d__x000a_        &lt;FieldDataType&gt;0&lt;/FieldDataType&gt;_x000d__x000a_        &lt;FieldTip /&gt;_x000d__x000a_        &lt;FieldPrompt&gt;Onderwerp&lt;/FieldPrompt&gt;_x000d__x000a_        &lt;FieldIndex&gt;19&lt;/FieldIndex&gt;_x000d__x000a_        &lt;FieldDescription&gt;Vul het onderwerp in van dit document.&lt;/FieldDescription&gt;_x000d__x000a_        &lt;FieldName&gt;Onderwerp&lt;/FieldName&gt;_x000d__x000a_        &lt;FieldID&gt;VV59E559316E0AEB469D66D89A9897A9FB&lt;/FieldID&gt;_x000d__x000a_        &lt;FieldXpath&gt;mitoffice/decosdata/ITEM/SUBJECT2&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D41521AE0FE12A45A853CC2CEBF719A1&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Zaaknummer~FOLDER/DOCUMENT_DATE~MITDECOS@Decos~Decos~FOLDER/MARK, FOLDER/SUBJECT1, FOLDER/DOCUMENT_DATE, FOLDER/FUNCTION~~FOLDER/MARK&lt;/FieldDefault&gt;_x000d__x000a_        &lt;FieldFormat&gt;d MMMM yyyy&lt;/FieldFormat&gt;_x000d__x000a_        &lt;FieldDataType&gt;2&lt;/FieldDataType&gt;_x000d__x000a_        &lt;FieldTip /&gt;_x000d__x000a_        &lt;FieldPrompt&gt;Uw brief van&lt;/FieldPrompt&gt;_x000d__x000a_        &lt;FieldIndex&gt;20&lt;/FieldIndex&gt;_x000d__x000a_        &lt;FieldDescription&gt;Selecteer de datum van het binnengekomen stuk.&lt;/FieldDescription&gt;_x000d__x000a_        &lt;FieldName&gt;Uwbrief&lt;/FieldName&gt;_x000d__x000a_        &lt;FieldID&gt;VV0F323A6A56D7DE4AACFCD5E07DFB8A31&lt;/FieldID&gt;_x000d__x000a_        &lt;FieldXpath&gt;mitoffice/decosdata/ITEM/ITEMS[1]/ITEM/DOCUMENT_DATE&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D41521AE0FE12A45A853CC2CEBF719A1&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Zaaknummer~FOLDER/FUNCTION~MITDECOS@Decos~Decos~FOLDER/MARK, FOLDER/SUBJECT1, FOLDER/DOCUMENT_DATE, FOLDER/FUNCTION~~FOLDER/MARK&lt;/FieldDefault&gt;_x000d__x000a_        &lt;FieldFormat&gt;geen&lt;/FieldFormat&gt;_x000d__x000a_        &lt;FieldDataType&gt;0&lt;/FieldDataType&gt;_x000d__x000a_        &lt;FieldTip /&gt;_x000d__x000a_        &lt;FieldPrompt&gt;Uw kenmerk&lt;/FieldPrompt&gt;_x000d__x000a_        &lt;FieldIndex&gt;21&lt;/FieldIndex&gt;_x000d__x000a_        &lt;FieldDescription&gt;Vermeld eventueel het kenmerk van de binnengekomen brief waarop gereageerd wordt!&lt;/FieldDescription&gt;_x000d__x000a_        &lt;FieldName&gt;Uwkenmerk&lt;/FieldName&gt;_x000d__x000a_        &lt;FieldID&gt;VVF5DA1BCF0ED03247AC5730CA8C61552B&lt;/FieldID&gt;_x000d__x000a_        &lt;FieldXpath&gt;mitoffice/decosdata/ITEM/ITEMS[1]/ITEM/FUNCTION&lt;/FieldXpath&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D41521AE0FE12A45A853CC2CEBF719A1&lt;/FieldParent&gt;_x000d__x000a_        &lt;FieldRun&gt;0&lt;/FieldRun&gt;_x000d__x000a_        &lt;FieldDataSource&gt;4&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gt;Zaaknummer~FOLDER/DOCUMENT_DATE~MITDECOS@Decos~Decos~FOLDER/MARK, FOLDER/SUBJECT1, FOLDER/DOCUMENT_DATE, FOLDER/FUNCTION~~FOLDER/MARK&lt;/FieldDefault&gt;_x000d__x000a_        &lt;FieldFormat&gt;d MMMM yyyy&lt;/FieldFormat&gt;_x000d__x000a_        &lt;FieldDataType&gt;2&lt;/FieldDataType&gt;_x000d__x000a_        &lt;FieldTip /&gt;_x000d__x000a_        &lt;FieldPrompt&gt;UwBriefVan&lt;/FieldPrompt&gt;_x000d__x000a_        &lt;FieldIndex&gt;22&lt;/FieldIndex&gt;_x000d__x000a_        &lt;FieldDescription&gt;Vermeld de ontvangstdatum van de brief waarop gereageerd wordt!&lt;/FieldDescription&gt;_x000d__x000a_        &lt;FieldName&gt;UwBriefVan&lt;/FieldName&gt;_x000d__x000a_        &lt;FieldID&gt;VV6D9663EB6A35694BBFC8C48C97B91EBF&lt;/FieldID&gt;_x000d__x000a_        &lt;FieldXpath&gt;mitoffice/decosdata/ITEM/DOCUMENT_DATE&lt;/FieldXpath&gt;_x000d__x000a_        &lt;FieldLinkedProp /&gt;_x000d__x000a_      &lt;/QuestionField&gt;_x000d__x000a_      &lt;QuestionField&gt;_x000d__x000a_        &lt;FieldValues /&gt;_x000d__x000a_        &lt;FieldMerge&gt;false&lt;/FieldMerge&gt;_x000d__x000a_        &lt;FieldParent&gt;GRD41521AE0FE12A45A853CC2CEBF719A1&lt;/FieldParent&gt;_x000d__x000a_        &lt;FieldRun&gt;0&lt;/FieldRun&gt;_x000d__x000a_        &lt;FieldDataSource&gt;0&lt;/FieldDataSource&gt;_x000d__x000a_        &lt;FieldList&gt;0&lt;/FieldList&gt;_x000d__x000a_        &lt;FieldRequired&gt;1&lt;/FieldRequired&gt;_x000d__x000a_        &lt;FieldLen&gt;-1&lt;/FieldLen&gt;_x000d__x000a_        &lt;FieldHelp /&gt;_x000d__x000a_        &lt;FieldDocProp /&gt;_x000d__x000a_        &lt;FieldEmptyDate&gt;true&lt;/FieldEmptyDate&gt;_x000d__x000a_        &lt;FieldDefault xsi:type=&quot;xsd:string&quot;&gt;1 januari 1900&lt;/FieldDefault&gt;_x000d__x000a_        &lt;FieldFormat&gt;d MMMM yyyy&lt;/FieldFormat&gt;_x000d__x000a_        &lt;FieldDataType&gt;2&lt;/FieldDataType&gt;_x000d__x000a_        &lt;FieldTip /&gt;_x000d__x000a_        &lt;FieldPrompt&gt;Verzend datum&lt;/FieldPrompt&gt;_x000d__x000a_        &lt;FieldIndex&gt;23&lt;/FieldIndex&gt;_x000d__x000a_        &lt;FieldDescription&gt;Vermeld de verzenddatum van de brief! Doe dit alleen als de brief direct wordt verzonden. Is dit niet het geval, bijvoorbeeld omdat het college moet ondertekenen, vul dan GEEN datum in!&lt;/FieldDescription&gt;_x000d__x000a_        &lt;FieldName&gt;Datum&lt;/FieldName&gt;_x000d__x000a_        &lt;FieldID&gt;VV730716CBDDAB2845B01A1F21604FDCAC&lt;/FieldID&gt;_x000d__x000a_        &lt;FieldXpath /&gt;_x000d__x000a_        &lt;FieldLinkedProp /&gt;_x000d__x000a_      &lt;/QuestionField&gt;_x000d__x000a_      &lt;QuestionField&gt;_x000d__x000a_        &lt;FieldListSettings&gt;_x000d__x000a_          &lt;DisplayDirection&gt;Vertical&lt;/DisplayDirection&gt;_x000d__x000a_        &lt;/FieldListSettings&gt;_x000d__x000a_        &lt;FieldValues /&gt;_x000d__x000a_        &lt;FieldMerge&gt;false&lt;/FieldMerge&gt;_x000d__x000a_        &lt;FieldParent&gt;GRD41521AE0FE12A45A853CC2CEBF719A1&lt;/FieldParent&gt;_x000d__x000a_        &lt;FieldRun&gt;0&lt;/FieldRun&gt;_x000d__x000a_        &lt;FieldDataSource&gt;0&lt;/FieldDataSource&gt;_x000d__x000a_        &lt;FieldList&gt;0&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0&lt;/FieldDataType&gt;_x000d__x000a_        &lt;FieldTip /&gt;_x000d__x000a_        &lt;FieldPrompt&gt;Aantal bijlage(n)&lt;/FieldPrompt&gt;_x000d__x000a_        &lt;FieldIndex&gt;24&lt;/FieldIndex&gt;_x000d__x000a_        &lt;FieldDescription&gt;Vul het aantal bijlage(n) in exclusief deze brief! _x000a_Geef vervolgens onderaan de brief aan welke bijlagen meegestuurd worden!&lt;/FieldDescription&gt;_x000d__x000a_        &lt;FieldName&gt;Bijlage&lt;/FieldName&gt;_x000d__x000a_        &lt;FieldID&gt;VV0830832F914D8A41A4B87C7421D1A178&lt;/FieldID&gt;_x000d__x000a_        &lt;FieldXpath /&gt;_x000d__x000a_        &lt;FieldLinkedProp /&gt;_x000d__x000a_      &lt;/QuestionField&gt;_x000d__x000a_    &lt;/GroupFields&gt;_x000d__x000a_  &lt;/QuestionGroup&gt;_x000d__x000a_  &lt;QuestionGroup&gt;_x000d__x000a_    &lt;GroupID&gt;GRDD296BA7043E6E4B92D2A534A4B1566E&lt;/GroupID&gt;_x000d__x000a_    &lt;GroupName&gt;bezwaar&lt;/GroupName&gt;_x000d__x000a_    &lt;GroupDescription /&gt;_x000d__x000a_    &lt;GroupIndex&gt;25&lt;/GroupIndex&gt;_x000d__x000a_    &lt;GroupFields&gt;_x000d__x000a_      &lt;QuestionField&gt;_x000d__x000a_        &lt;FieldListSettings&gt;_x000d__x000a_          &lt;DisplayDirection&gt;Vertical&lt;/DisplayDirection&gt;_x000d__x000a_        &lt;/FieldListSettings&gt;_x000d__x000a_        &lt;FieldValues&gt;_x000d__x000a_          &lt;QuestionValue&gt;_x000d__x000a_            &lt;FollowUpFields /&gt;_x000d__x000a_            &lt;ValueIndex&gt;1&lt;/ValueIndex&gt;_x000d__x000a_            &lt;ValueExValue&gt;(nodata)&lt;/ValueExValue&gt;_x000d__x000a_            &lt;ValueName&gt;nee&lt;/ValueName&gt;_x000d__x000a_            &lt;ValueParentID&gt;VV126DBC4A1763F645975C5DB1F64D9F6F&lt;/ValueParentID&gt;_x000d__x000a_            &lt;ValueID&gt;16A215935176E74CAE9146B11F6BA722~0&lt;/ValueID&gt;_x000d__x000a_          &lt;/QuestionValue&gt;_x000d__x000a_          &lt;QuestionValue&gt;_x000d__x000a_            &lt;FollowUpFields /&gt;_x000d__x000a_            &lt;ValueIndex&gt;2&lt;/ValueIndex&gt;_x000d__x000a_            &lt;ValueExValue&gt; INCLUDE &quot;G:\\MITOffice\\Sjabloon\\0000 Algemeen\\Bouwstenen\\clausule college.dot&quot; \* MERGEFORMAT &lt;/ValueExValue&gt;_x000d__x000a_            &lt;ValueName&gt;bezwaarclausule college&lt;/ValueName&gt;_x000d__x000a_            &lt;ValueParentID&gt;VV126DBC4A1763F645975C5DB1F64D9F6F&lt;/ValueParentID&gt;_x000d__x000a_            &lt;ValueID&gt;7506F79D33D2994788D595A64D2E8309~1&lt;/ValueID&gt;_x000d__x000a_          &lt;/QuestionValue&gt;_x000d__x000a_          &lt;QuestionValue&gt;_x000d__x000a_            &lt;FollowUpFields /&gt;_x000d__x000a_            &lt;ValueIndex&gt;3&lt;/ValueIndex&gt;_x000d__x000a_            &lt;ValueExValue&gt; INCLUDE &quot;G:\\MITOffice\\Sjabloon\\0000 Algemeen\\Bouwstenen\\clausule burgemeester.dot&quot; \* MERGEFORMAT &lt;/ValueExValue&gt;_x000d__x000a_            &lt;ValueName&gt;bezwaarclausule burgemeester&lt;/ValueName&gt;_x000d__x000a_            &lt;ValueParentID&gt;VV126DBC4A1763F645975C5DB1F64D9F6F&lt;/ValueParentID&gt;_x000d__x000a_            &lt;ValueID&gt;1301EB07BB0A4A45BF09727C107EA903~1&lt;/ValueID&gt;_x000d__x000a_          &lt;/QuestionValue&gt;_x000d__x000a_          &lt;QuestionValue&gt;_x000d__x000a_            &lt;FollowUpFields /&gt;_x000d__x000a_            &lt;ValueIndex&gt;4&lt;/ValueIndex&gt;_x000d__x000a_            &lt;ValueExValue&gt; INCLUDE &quot;G:\\MITOffice\\Sjabloon\\0000 Algemeen\\Bouwstenen\\clausule raad.dot&quot; \* MERGEFORMAT &lt;/ValueExValue&gt;_x000d__x000a_            &lt;ValueName&gt;bezwaarsclausule raad&lt;/ValueName&gt;_x000d__x000a_            &lt;ValueParentID&gt;VV126DBC4A1763F645975C5DB1F64D9F6F&lt;/ValueParentID&gt;_x000d__x000a_            &lt;ValueID&gt;01D8FE28B70C6E408275971D7E3113CE~1&lt;/ValueID&gt;_x000d__x000a_          &lt;/QuestionValue&gt;_x000d__x000a_        &lt;/FieldValues&gt;_x000d__x000a_        &lt;FieldMerge&gt;false&lt;/FieldMerge&gt;_x000d__x000a_        &lt;FieldParent&gt;GRDD296BA7043E6E4B92D2A534A4B1566E&lt;/FieldParent&gt;_x000d__x000a_        &lt;FieldRun&gt;0&lt;/FieldRun&gt;_x000d__x000a_        &lt;FieldDataSource&gt;0&lt;/FieldDataSource&gt;_x000d__x000a_        &lt;FieldList&gt;1&lt;/FieldList&gt;_x000d__x000a_        &lt;FieldRequired&gt;0&lt;/FieldRequired&gt;_x000d__x000a_        &lt;FieldLen&gt;-1&lt;/FieldLen&gt;_x000d__x000a_        &lt;FieldHelp /&gt;_x000d__x000a_        &lt;FieldDocProp /&gt;_x000d__x000a_        &lt;FieldEmptyDate&gt;false&lt;/FieldEmptyDate&gt;_x000d__x000a_        &lt;FieldDefault xsi:type=&quot;xsd:string&quot; /&gt;_x000d__x000a_        &lt;FieldFormat&gt;geen&lt;/FieldFormat&gt;_x000d__x000a_        &lt;FieldDataType&gt;1&lt;/FieldDataType&gt;_x000d__x000a_        &lt;FieldTip /&gt;_x000d__x000a_        &lt;FieldPrompt&gt;clausule&lt;/FieldPrompt&gt;_x000d__x000a_        &lt;FieldIndex&gt;26&lt;/FieldIndex&gt;_x000d__x000a_        &lt;FieldDescription&gt;Moet een bezwaarclausule worden ingevoegd?&lt;/FieldDescription&gt;_x000d__x000a_        &lt;FieldName&gt;clausule&lt;/FieldName&gt;_x000d__x000a_        &lt;FieldID&gt;VV126DBC4A1763F645975C5DB1F64D9F6F&lt;/FieldID&gt;_x000d__x000a_        &lt;FieldXpath /&gt;_x000d__x000a_        &lt;FieldLinkedProp /&gt;_x000d__x000a_      &lt;/QuestionField&gt;_x000d__x000a_    &lt;/GroupFields&gt;_x000d__x000a_  &lt;/QuestionGroup&gt;_x000d__x000a_&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0830832F914D8A41A4B87C7421D1A178&lt;/ID&gt;_x000d__x000a_      &lt;PROMPT&gt;_x000d__x000a_        &lt;NLNL&gt;Aantal bijlage(n)&lt;/NLNL&gt;_x000d__x000a_        &lt;NLBE /&gt;_x000d__x000a_        &lt;FRFR /&gt;_x000d__x000a_        &lt;FRBE /&gt;_x000d__x000a_        &lt;ENUS&gt;Aantal bijlage(n)&lt;/ENUS&gt;_x000d__x000a_        &lt;DEDE&gt;Aantal bijlage(n)&lt;/DEDE&gt;_x000d__x000a_        &lt;DADK /&gt;_x000d__x000a_        &lt;PLPL /&gt;_x000d__x000a_        &lt;SVSE /&gt;_x000d__x000a_        &lt;EN&gt;Aantal bijlage(n)&lt;/EN&gt;_x000d__x000a_      &lt;/PROMPT&gt;_x000d__x000a_      &lt;FIELDDESC&gt;_x000d__x000a_        &lt;NLNL&gt;Vul het aantal bijlage(n) in exclusief deze brief! _x000d__x000a_Geef vervolgens onderaan de brief aan welke bijlagen meegestuurd worden!&lt;/NLNL&gt;_x000d__x000a_        &lt;NLBE /&gt;_x000d__x000a_        &lt;FRFR /&gt;_x000d__x000a_        &lt;FRBE /&gt;_x000d__x000a_        &lt;ENUS&gt;Vul het aantal bijlage(n) in exclusief deze brief! _x000d__x000a_Geef vervolgens onderaan de brief aan welke bijlagen meegestuurd worden!&lt;/ENUS&gt;_x000d__x000a_        &lt;DEDE&gt;Vul het aantal bijlage(n) in exclusief deze brief! _x000d__x000a_Geef vervolgens onderaan de brief aan welke bijlagen meegestuurd worden!&lt;/DEDE&gt;_x000d__x000a_        &lt;DADK /&gt;_x000d__x000a_        &lt;PLPL /&gt;_x000d__x000a_        &lt;SVSE /&gt;_x000d__x000a_        &lt;EN&gt;Vul het aantal bijlage(n) in exclusief deze brief! _x000d__x000a_Geef vervolgens onderaan de brief aan welke bijlagen meegestuurd worden!&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30716CBDDAB2845B01A1F21604FDCAC&lt;/ID&gt;_x000d__x000a_      &lt;PROMPT&gt;_x000d__x000a_        &lt;NLNL&gt;Verzend datum&lt;/NLNL&gt;_x000d__x000a_        &lt;NLBE /&gt;_x000d__x000a_        &lt;FRFR /&gt;_x000d__x000a_        &lt;FRBE /&gt;_x000d__x000a_        &lt;ENUS&gt;Verzend datum&lt;/ENUS&gt;_x000d__x000a_        &lt;DEDE&gt;Verzend datum&lt;/DEDE&gt;_x000d__x000a_        &lt;DADK /&gt;_x000d__x000a_        &lt;PLPL /&gt;_x000d__x000a_        &lt;SVSE /&gt;_x000d__x000a_        &lt;EN&gt;Verzend datum&lt;/EN&gt;_x000d__x000a_      &lt;/PROMPT&gt;_x000d__x000a_      &lt;FIELDDESC&gt;_x000d__x000a_        &lt;NLNL&gt;Vermeld de verzenddatum van de brief! Doe dit alleen als de brief direct wordt verzonden. Is dit niet het geval, bijvoorbeeld omdat het college moet ondertekenen, vul dan GEEN datum in!&lt;/NLNL&gt;_x000d__x000a_        &lt;NLBE /&gt;_x000d__x000a_        &lt;FRFR /&gt;_x000d__x000a_        &lt;FRBE /&gt;_x000d__x000a_        &lt;ENUS&gt;Vermeld de verzenddatum van de brief! Doe dit alleen als de brief direct wordt verzonden. Is dit niet het geval, bijvoorbeeld omdat het college moet ondertekenen, vul dan GEEN datum in!&lt;/ENUS&gt;_x000d__x000a_        &lt;DEDE&gt;Vermeld de verzenddatum van de brief! Doe dit alleen als de brief direct wordt verzonden. Is dit niet het geval, bijvoorbeeld omdat het college moet ondertekenen, vul dan GEEN datum in!&lt;/DEDE&gt;_x000d__x000a_        &lt;DADK /&gt;_x000d__x000a_        &lt;PLPL /&gt;_x000d__x000a_        &lt;SVSE /&gt;_x000d__x000a_        &lt;EN&gt;Vermeld de verzenddatum van de brief! Doe dit alleen als de brief direct wordt verzonden. Is dit niet het geval, bijvoorbeeld omdat het college moet ondertekenen, vul dan GEEN datum in!&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xmlDefault" w:val="C:\Program Files\MIT Office\TemplateCreator\mitofficedecosvelden.xml"/>
  </w:docVars>
  <w:rsids>
    <w:rsidRoot w:val="006A78D6"/>
    <w:rsid w:val="000069C7"/>
    <w:rsid w:val="00013439"/>
    <w:rsid w:val="00015365"/>
    <w:rsid w:val="0002055D"/>
    <w:rsid w:val="000231A3"/>
    <w:rsid w:val="00023ADB"/>
    <w:rsid w:val="00023D7F"/>
    <w:rsid w:val="00025CFB"/>
    <w:rsid w:val="0002715E"/>
    <w:rsid w:val="0003112B"/>
    <w:rsid w:val="00034D87"/>
    <w:rsid w:val="00040566"/>
    <w:rsid w:val="00044762"/>
    <w:rsid w:val="00044B98"/>
    <w:rsid w:val="0005137D"/>
    <w:rsid w:val="00051C38"/>
    <w:rsid w:val="00057641"/>
    <w:rsid w:val="00057D32"/>
    <w:rsid w:val="0006086A"/>
    <w:rsid w:val="00062C51"/>
    <w:rsid w:val="00071750"/>
    <w:rsid w:val="00071DBF"/>
    <w:rsid w:val="00081819"/>
    <w:rsid w:val="000936FC"/>
    <w:rsid w:val="000942C3"/>
    <w:rsid w:val="00096188"/>
    <w:rsid w:val="00097646"/>
    <w:rsid w:val="000A3986"/>
    <w:rsid w:val="000B058D"/>
    <w:rsid w:val="000B1539"/>
    <w:rsid w:val="000B642A"/>
    <w:rsid w:val="000C0CEC"/>
    <w:rsid w:val="000C514A"/>
    <w:rsid w:val="000C6D1C"/>
    <w:rsid w:val="000D734E"/>
    <w:rsid w:val="000E134E"/>
    <w:rsid w:val="000E7FBA"/>
    <w:rsid w:val="000F1A89"/>
    <w:rsid w:val="00100724"/>
    <w:rsid w:val="001026C3"/>
    <w:rsid w:val="001111A6"/>
    <w:rsid w:val="00112B3E"/>
    <w:rsid w:val="00117505"/>
    <w:rsid w:val="0013040A"/>
    <w:rsid w:val="00131461"/>
    <w:rsid w:val="0013218D"/>
    <w:rsid w:val="0013727E"/>
    <w:rsid w:val="00137F70"/>
    <w:rsid w:val="001444EA"/>
    <w:rsid w:val="00153DAD"/>
    <w:rsid w:val="001627A2"/>
    <w:rsid w:val="00163A46"/>
    <w:rsid w:val="00163AF4"/>
    <w:rsid w:val="00167A51"/>
    <w:rsid w:val="0017209C"/>
    <w:rsid w:val="00176330"/>
    <w:rsid w:val="0017771D"/>
    <w:rsid w:val="00177D46"/>
    <w:rsid w:val="00182946"/>
    <w:rsid w:val="001845D1"/>
    <w:rsid w:val="001869C7"/>
    <w:rsid w:val="001907F9"/>
    <w:rsid w:val="001936E4"/>
    <w:rsid w:val="001A0AE4"/>
    <w:rsid w:val="001A13D4"/>
    <w:rsid w:val="001A2921"/>
    <w:rsid w:val="001A65C1"/>
    <w:rsid w:val="001A728A"/>
    <w:rsid w:val="001B0D40"/>
    <w:rsid w:val="001B2F73"/>
    <w:rsid w:val="001B795B"/>
    <w:rsid w:val="001C64D6"/>
    <w:rsid w:val="001C6715"/>
    <w:rsid w:val="001C7321"/>
    <w:rsid w:val="001D2093"/>
    <w:rsid w:val="001D3233"/>
    <w:rsid w:val="001D3D51"/>
    <w:rsid w:val="001E2E9A"/>
    <w:rsid w:val="001E4E8B"/>
    <w:rsid w:val="001E55DC"/>
    <w:rsid w:val="001F2005"/>
    <w:rsid w:val="001F229D"/>
    <w:rsid w:val="001F3B99"/>
    <w:rsid w:val="001F749F"/>
    <w:rsid w:val="002039BD"/>
    <w:rsid w:val="00204EE4"/>
    <w:rsid w:val="00205B4E"/>
    <w:rsid w:val="002169F5"/>
    <w:rsid w:val="00221109"/>
    <w:rsid w:val="002218D5"/>
    <w:rsid w:val="00223937"/>
    <w:rsid w:val="0022414F"/>
    <w:rsid w:val="00226658"/>
    <w:rsid w:val="00230845"/>
    <w:rsid w:val="00234252"/>
    <w:rsid w:val="00243348"/>
    <w:rsid w:val="002451E0"/>
    <w:rsid w:val="00245DA3"/>
    <w:rsid w:val="002478EE"/>
    <w:rsid w:val="00252DC3"/>
    <w:rsid w:val="00255EFD"/>
    <w:rsid w:val="002651F6"/>
    <w:rsid w:val="00267C92"/>
    <w:rsid w:val="0027144F"/>
    <w:rsid w:val="00273AE6"/>
    <w:rsid w:val="00273D16"/>
    <w:rsid w:val="00275587"/>
    <w:rsid w:val="00283213"/>
    <w:rsid w:val="00286948"/>
    <w:rsid w:val="00290190"/>
    <w:rsid w:val="00295F3F"/>
    <w:rsid w:val="00296A35"/>
    <w:rsid w:val="002A29F3"/>
    <w:rsid w:val="002A3FA4"/>
    <w:rsid w:val="002B1903"/>
    <w:rsid w:val="002B4CDA"/>
    <w:rsid w:val="002C2C99"/>
    <w:rsid w:val="002D1096"/>
    <w:rsid w:val="002D2E8C"/>
    <w:rsid w:val="002D32C6"/>
    <w:rsid w:val="002D3A04"/>
    <w:rsid w:val="002D3C9B"/>
    <w:rsid w:val="002D5DB0"/>
    <w:rsid w:val="002E5387"/>
    <w:rsid w:val="002E64E4"/>
    <w:rsid w:val="00301351"/>
    <w:rsid w:val="00301B16"/>
    <w:rsid w:val="003033BB"/>
    <w:rsid w:val="003121DF"/>
    <w:rsid w:val="00313BCA"/>
    <w:rsid w:val="00323437"/>
    <w:rsid w:val="00325485"/>
    <w:rsid w:val="0032625E"/>
    <w:rsid w:val="0032649B"/>
    <w:rsid w:val="00326E57"/>
    <w:rsid w:val="00330823"/>
    <w:rsid w:val="00332B3D"/>
    <w:rsid w:val="0033714E"/>
    <w:rsid w:val="003429B7"/>
    <w:rsid w:val="00346531"/>
    <w:rsid w:val="00351FB4"/>
    <w:rsid w:val="003527ED"/>
    <w:rsid w:val="00353374"/>
    <w:rsid w:val="00356669"/>
    <w:rsid w:val="00364EC4"/>
    <w:rsid w:val="00366D23"/>
    <w:rsid w:val="0037516F"/>
    <w:rsid w:val="003808E6"/>
    <w:rsid w:val="00386EF0"/>
    <w:rsid w:val="00393948"/>
    <w:rsid w:val="00393DA9"/>
    <w:rsid w:val="00393DDF"/>
    <w:rsid w:val="00394B70"/>
    <w:rsid w:val="00397A8B"/>
    <w:rsid w:val="00397E9E"/>
    <w:rsid w:val="003A7CDA"/>
    <w:rsid w:val="003B0AA3"/>
    <w:rsid w:val="003C3017"/>
    <w:rsid w:val="003C38CD"/>
    <w:rsid w:val="003C6198"/>
    <w:rsid w:val="003C754C"/>
    <w:rsid w:val="003D312D"/>
    <w:rsid w:val="003D3EEC"/>
    <w:rsid w:val="003D6D38"/>
    <w:rsid w:val="003E68C3"/>
    <w:rsid w:val="003E6954"/>
    <w:rsid w:val="003E6BF8"/>
    <w:rsid w:val="003E6F72"/>
    <w:rsid w:val="003E7625"/>
    <w:rsid w:val="003F0732"/>
    <w:rsid w:val="00401266"/>
    <w:rsid w:val="00403C13"/>
    <w:rsid w:val="004051D8"/>
    <w:rsid w:val="00406024"/>
    <w:rsid w:val="00415F21"/>
    <w:rsid w:val="004246C8"/>
    <w:rsid w:val="00424D87"/>
    <w:rsid w:val="0042547F"/>
    <w:rsid w:val="004300B2"/>
    <w:rsid w:val="00431F2F"/>
    <w:rsid w:val="0044504B"/>
    <w:rsid w:val="00446A2C"/>
    <w:rsid w:val="004508CB"/>
    <w:rsid w:val="00452366"/>
    <w:rsid w:val="00454563"/>
    <w:rsid w:val="00455BFF"/>
    <w:rsid w:val="0045640E"/>
    <w:rsid w:val="00463774"/>
    <w:rsid w:val="004658C6"/>
    <w:rsid w:val="00467064"/>
    <w:rsid w:val="0047043D"/>
    <w:rsid w:val="00472E5E"/>
    <w:rsid w:val="00477C58"/>
    <w:rsid w:val="00481C76"/>
    <w:rsid w:val="0048339A"/>
    <w:rsid w:val="00483AA9"/>
    <w:rsid w:val="004901F8"/>
    <w:rsid w:val="00492650"/>
    <w:rsid w:val="0049276C"/>
    <w:rsid w:val="004929F0"/>
    <w:rsid w:val="00494AA6"/>
    <w:rsid w:val="00495AAC"/>
    <w:rsid w:val="0049670D"/>
    <w:rsid w:val="004A216E"/>
    <w:rsid w:val="004A2FD9"/>
    <w:rsid w:val="004B01CE"/>
    <w:rsid w:val="004B383C"/>
    <w:rsid w:val="004B613D"/>
    <w:rsid w:val="004C0394"/>
    <w:rsid w:val="004C05E1"/>
    <w:rsid w:val="004C0F61"/>
    <w:rsid w:val="004C4AE8"/>
    <w:rsid w:val="004C6555"/>
    <w:rsid w:val="004D4AE5"/>
    <w:rsid w:val="004D6FAC"/>
    <w:rsid w:val="004E7985"/>
    <w:rsid w:val="004F12BA"/>
    <w:rsid w:val="004F6A87"/>
    <w:rsid w:val="004F7226"/>
    <w:rsid w:val="004F7DDD"/>
    <w:rsid w:val="004F7FD8"/>
    <w:rsid w:val="0050066F"/>
    <w:rsid w:val="0050103A"/>
    <w:rsid w:val="0050154C"/>
    <w:rsid w:val="00503098"/>
    <w:rsid w:val="005030AC"/>
    <w:rsid w:val="005070D8"/>
    <w:rsid w:val="005102EE"/>
    <w:rsid w:val="00515C44"/>
    <w:rsid w:val="00515F68"/>
    <w:rsid w:val="00522A6E"/>
    <w:rsid w:val="00524315"/>
    <w:rsid w:val="00524B34"/>
    <w:rsid w:val="00525D8B"/>
    <w:rsid w:val="00532336"/>
    <w:rsid w:val="00533AF2"/>
    <w:rsid w:val="00534BF4"/>
    <w:rsid w:val="00535A4D"/>
    <w:rsid w:val="00536E03"/>
    <w:rsid w:val="00542694"/>
    <w:rsid w:val="00543C58"/>
    <w:rsid w:val="00550336"/>
    <w:rsid w:val="005513EA"/>
    <w:rsid w:val="00551880"/>
    <w:rsid w:val="00551883"/>
    <w:rsid w:val="00551C9A"/>
    <w:rsid w:val="00551E60"/>
    <w:rsid w:val="00554B33"/>
    <w:rsid w:val="00556BE6"/>
    <w:rsid w:val="0055785D"/>
    <w:rsid w:val="00560648"/>
    <w:rsid w:val="00560DA7"/>
    <w:rsid w:val="00560F2F"/>
    <w:rsid w:val="00561F03"/>
    <w:rsid w:val="005675A7"/>
    <w:rsid w:val="005679FA"/>
    <w:rsid w:val="00573223"/>
    <w:rsid w:val="005734A5"/>
    <w:rsid w:val="00580462"/>
    <w:rsid w:val="005837B6"/>
    <w:rsid w:val="00586AC9"/>
    <w:rsid w:val="005941FF"/>
    <w:rsid w:val="00594A5E"/>
    <w:rsid w:val="00595A86"/>
    <w:rsid w:val="005A4016"/>
    <w:rsid w:val="005A670D"/>
    <w:rsid w:val="005A6FED"/>
    <w:rsid w:val="005B0AD2"/>
    <w:rsid w:val="005B145C"/>
    <w:rsid w:val="005B1DBA"/>
    <w:rsid w:val="005B5EE4"/>
    <w:rsid w:val="005B7866"/>
    <w:rsid w:val="005C29BA"/>
    <w:rsid w:val="005D07E0"/>
    <w:rsid w:val="005E0122"/>
    <w:rsid w:val="005E0F57"/>
    <w:rsid w:val="005E1CD7"/>
    <w:rsid w:val="005E7B6D"/>
    <w:rsid w:val="005F5326"/>
    <w:rsid w:val="006022F3"/>
    <w:rsid w:val="0060631D"/>
    <w:rsid w:val="0061214A"/>
    <w:rsid w:val="0062785F"/>
    <w:rsid w:val="006355E1"/>
    <w:rsid w:val="00644453"/>
    <w:rsid w:val="00650D00"/>
    <w:rsid w:val="006512BC"/>
    <w:rsid w:val="00656443"/>
    <w:rsid w:val="0065748B"/>
    <w:rsid w:val="00663BCF"/>
    <w:rsid w:val="0067011D"/>
    <w:rsid w:val="00670156"/>
    <w:rsid w:val="0067115E"/>
    <w:rsid w:val="00673826"/>
    <w:rsid w:val="0067726E"/>
    <w:rsid w:val="00677ACE"/>
    <w:rsid w:val="00684886"/>
    <w:rsid w:val="00684BBE"/>
    <w:rsid w:val="00692E85"/>
    <w:rsid w:val="00694C4E"/>
    <w:rsid w:val="00696D98"/>
    <w:rsid w:val="006A15A5"/>
    <w:rsid w:val="006A313F"/>
    <w:rsid w:val="006A485F"/>
    <w:rsid w:val="006A4E22"/>
    <w:rsid w:val="006A78D6"/>
    <w:rsid w:val="006B4EF0"/>
    <w:rsid w:val="006B64AE"/>
    <w:rsid w:val="006C1E5D"/>
    <w:rsid w:val="006C5827"/>
    <w:rsid w:val="006C7A08"/>
    <w:rsid w:val="006D2C74"/>
    <w:rsid w:val="006D3BFD"/>
    <w:rsid w:val="006E1919"/>
    <w:rsid w:val="006E2F73"/>
    <w:rsid w:val="006F2B0E"/>
    <w:rsid w:val="00700FC5"/>
    <w:rsid w:val="00705EC0"/>
    <w:rsid w:val="00707B87"/>
    <w:rsid w:val="00712926"/>
    <w:rsid w:val="00713569"/>
    <w:rsid w:val="007168DD"/>
    <w:rsid w:val="00716D09"/>
    <w:rsid w:val="00717295"/>
    <w:rsid w:val="00717B2A"/>
    <w:rsid w:val="00720C9F"/>
    <w:rsid w:val="007241DE"/>
    <w:rsid w:val="00724606"/>
    <w:rsid w:val="0072594B"/>
    <w:rsid w:val="007306B6"/>
    <w:rsid w:val="00730EE8"/>
    <w:rsid w:val="00732FB1"/>
    <w:rsid w:val="00733402"/>
    <w:rsid w:val="00734045"/>
    <w:rsid w:val="00736E1A"/>
    <w:rsid w:val="00740AC8"/>
    <w:rsid w:val="00746807"/>
    <w:rsid w:val="00753C5C"/>
    <w:rsid w:val="00760305"/>
    <w:rsid w:val="007613C6"/>
    <w:rsid w:val="0076182B"/>
    <w:rsid w:val="0076291A"/>
    <w:rsid w:val="00764FA8"/>
    <w:rsid w:val="00772C66"/>
    <w:rsid w:val="00777CC1"/>
    <w:rsid w:val="00780635"/>
    <w:rsid w:val="00781D0D"/>
    <w:rsid w:val="00781D73"/>
    <w:rsid w:val="00785749"/>
    <w:rsid w:val="00786142"/>
    <w:rsid w:val="00786A40"/>
    <w:rsid w:val="00792C7C"/>
    <w:rsid w:val="00796075"/>
    <w:rsid w:val="007A33C0"/>
    <w:rsid w:val="007A4338"/>
    <w:rsid w:val="007A4769"/>
    <w:rsid w:val="007A5C96"/>
    <w:rsid w:val="007B2DDB"/>
    <w:rsid w:val="007B35E8"/>
    <w:rsid w:val="007B54C1"/>
    <w:rsid w:val="007B7A8F"/>
    <w:rsid w:val="007C0E29"/>
    <w:rsid w:val="007C0EBF"/>
    <w:rsid w:val="007C4947"/>
    <w:rsid w:val="007C6296"/>
    <w:rsid w:val="007D0986"/>
    <w:rsid w:val="007D3175"/>
    <w:rsid w:val="007E0A51"/>
    <w:rsid w:val="007E112E"/>
    <w:rsid w:val="007E31E3"/>
    <w:rsid w:val="007E3731"/>
    <w:rsid w:val="007F18EC"/>
    <w:rsid w:val="007F23EC"/>
    <w:rsid w:val="007F6880"/>
    <w:rsid w:val="00804134"/>
    <w:rsid w:val="0080430B"/>
    <w:rsid w:val="00807EA8"/>
    <w:rsid w:val="0081097A"/>
    <w:rsid w:val="00811193"/>
    <w:rsid w:val="0081269E"/>
    <w:rsid w:val="00812837"/>
    <w:rsid w:val="0081426A"/>
    <w:rsid w:val="00815AEB"/>
    <w:rsid w:val="00820D88"/>
    <w:rsid w:val="00826834"/>
    <w:rsid w:val="00826911"/>
    <w:rsid w:val="0082740A"/>
    <w:rsid w:val="0083141D"/>
    <w:rsid w:val="00832BC6"/>
    <w:rsid w:val="008346CE"/>
    <w:rsid w:val="0083587A"/>
    <w:rsid w:val="00840FF2"/>
    <w:rsid w:val="00842707"/>
    <w:rsid w:val="00845B23"/>
    <w:rsid w:val="00846C0D"/>
    <w:rsid w:val="0085607A"/>
    <w:rsid w:val="0086108B"/>
    <w:rsid w:val="0086557F"/>
    <w:rsid w:val="00865A17"/>
    <w:rsid w:val="0087073B"/>
    <w:rsid w:val="008707F9"/>
    <w:rsid w:val="008730FC"/>
    <w:rsid w:val="0087414D"/>
    <w:rsid w:val="0087737F"/>
    <w:rsid w:val="00883068"/>
    <w:rsid w:val="0088515B"/>
    <w:rsid w:val="008901E8"/>
    <w:rsid w:val="008906B4"/>
    <w:rsid w:val="00891934"/>
    <w:rsid w:val="00892475"/>
    <w:rsid w:val="00892D1B"/>
    <w:rsid w:val="00892DD9"/>
    <w:rsid w:val="00892E66"/>
    <w:rsid w:val="008B1FDB"/>
    <w:rsid w:val="008B2488"/>
    <w:rsid w:val="008B3FA5"/>
    <w:rsid w:val="008C1304"/>
    <w:rsid w:val="008C5375"/>
    <w:rsid w:val="008C5BCD"/>
    <w:rsid w:val="008C5F9D"/>
    <w:rsid w:val="008C6D15"/>
    <w:rsid w:val="008D0FD2"/>
    <w:rsid w:val="008D60DB"/>
    <w:rsid w:val="008F0541"/>
    <w:rsid w:val="008F5160"/>
    <w:rsid w:val="008F5C19"/>
    <w:rsid w:val="008F7A8F"/>
    <w:rsid w:val="00900A23"/>
    <w:rsid w:val="00904BFC"/>
    <w:rsid w:val="009059BD"/>
    <w:rsid w:val="00906F1C"/>
    <w:rsid w:val="00907945"/>
    <w:rsid w:val="009120DC"/>
    <w:rsid w:val="00912388"/>
    <w:rsid w:val="00916A84"/>
    <w:rsid w:val="00917B3B"/>
    <w:rsid w:val="00922177"/>
    <w:rsid w:val="00923B43"/>
    <w:rsid w:val="009300EA"/>
    <w:rsid w:val="00932253"/>
    <w:rsid w:val="00932F8F"/>
    <w:rsid w:val="00935E55"/>
    <w:rsid w:val="00947150"/>
    <w:rsid w:val="00954C59"/>
    <w:rsid w:val="00955EB0"/>
    <w:rsid w:val="00956E74"/>
    <w:rsid w:val="0096075E"/>
    <w:rsid w:val="009627AA"/>
    <w:rsid w:val="0096410D"/>
    <w:rsid w:val="009676CA"/>
    <w:rsid w:val="00971196"/>
    <w:rsid w:val="009715FB"/>
    <w:rsid w:val="00971D1E"/>
    <w:rsid w:val="00982622"/>
    <w:rsid w:val="0098754F"/>
    <w:rsid w:val="0099169A"/>
    <w:rsid w:val="00993BE8"/>
    <w:rsid w:val="009958BC"/>
    <w:rsid w:val="009A1FDA"/>
    <w:rsid w:val="009A53AA"/>
    <w:rsid w:val="009C34D4"/>
    <w:rsid w:val="009D180A"/>
    <w:rsid w:val="009D1FE0"/>
    <w:rsid w:val="009D3FB5"/>
    <w:rsid w:val="009D625C"/>
    <w:rsid w:val="009E05D8"/>
    <w:rsid w:val="009E18FB"/>
    <w:rsid w:val="009E3DCF"/>
    <w:rsid w:val="009E7727"/>
    <w:rsid w:val="009F0B94"/>
    <w:rsid w:val="009F1A6E"/>
    <w:rsid w:val="009F50D7"/>
    <w:rsid w:val="009F68A0"/>
    <w:rsid w:val="009F7C68"/>
    <w:rsid w:val="009F7CFB"/>
    <w:rsid w:val="00A0023D"/>
    <w:rsid w:val="00A00C5A"/>
    <w:rsid w:val="00A02CE4"/>
    <w:rsid w:val="00A10530"/>
    <w:rsid w:val="00A16AA3"/>
    <w:rsid w:val="00A21F19"/>
    <w:rsid w:val="00A22029"/>
    <w:rsid w:val="00A25193"/>
    <w:rsid w:val="00A333CF"/>
    <w:rsid w:val="00A3498F"/>
    <w:rsid w:val="00A36FFB"/>
    <w:rsid w:val="00A409DF"/>
    <w:rsid w:val="00A41662"/>
    <w:rsid w:val="00A41815"/>
    <w:rsid w:val="00A50758"/>
    <w:rsid w:val="00A51C9D"/>
    <w:rsid w:val="00A53B26"/>
    <w:rsid w:val="00A5528F"/>
    <w:rsid w:val="00A558FA"/>
    <w:rsid w:val="00A65167"/>
    <w:rsid w:val="00A660D6"/>
    <w:rsid w:val="00A66AC7"/>
    <w:rsid w:val="00A67F5B"/>
    <w:rsid w:val="00A70A01"/>
    <w:rsid w:val="00A73D09"/>
    <w:rsid w:val="00A87C90"/>
    <w:rsid w:val="00A906C5"/>
    <w:rsid w:val="00A94CE2"/>
    <w:rsid w:val="00A95F8D"/>
    <w:rsid w:val="00A968F9"/>
    <w:rsid w:val="00AA0A1B"/>
    <w:rsid w:val="00AA7046"/>
    <w:rsid w:val="00AC0BA4"/>
    <w:rsid w:val="00AC6C4A"/>
    <w:rsid w:val="00AC7459"/>
    <w:rsid w:val="00AC7A80"/>
    <w:rsid w:val="00AD517A"/>
    <w:rsid w:val="00AD7FF3"/>
    <w:rsid w:val="00AE044B"/>
    <w:rsid w:val="00AE0A27"/>
    <w:rsid w:val="00AF568C"/>
    <w:rsid w:val="00AF5C2A"/>
    <w:rsid w:val="00AF7D09"/>
    <w:rsid w:val="00B015A4"/>
    <w:rsid w:val="00B0238A"/>
    <w:rsid w:val="00B136E4"/>
    <w:rsid w:val="00B16720"/>
    <w:rsid w:val="00B20730"/>
    <w:rsid w:val="00B2290F"/>
    <w:rsid w:val="00B2542E"/>
    <w:rsid w:val="00B35FB9"/>
    <w:rsid w:val="00B40F4B"/>
    <w:rsid w:val="00B4420D"/>
    <w:rsid w:val="00B52401"/>
    <w:rsid w:val="00B53165"/>
    <w:rsid w:val="00B53D12"/>
    <w:rsid w:val="00B55CE2"/>
    <w:rsid w:val="00B666F0"/>
    <w:rsid w:val="00B66D0D"/>
    <w:rsid w:val="00B671DB"/>
    <w:rsid w:val="00B707C4"/>
    <w:rsid w:val="00B71A74"/>
    <w:rsid w:val="00B72B49"/>
    <w:rsid w:val="00B742A5"/>
    <w:rsid w:val="00B86AD1"/>
    <w:rsid w:val="00B87202"/>
    <w:rsid w:val="00B913FA"/>
    <w:rsid w:val="00B95A22"/>
    <w:rsid w:val="00B9797B"/>
    <w:rsid w:val="00BA25D8"/>
    <w:rsid w:val="00BA66DC"/>
    <w:rsid w:val="00BB52C2"/>
    <w:rsid w:val="00BC2FAC"/>
    <w:rsid w:val="00BC3938"/>
    <w:rsid w:val="00BC617A"/>
    <w:rsid w:val="00BC6F41"/>
    <w:rsid w:val="00BC7A72"/>
    <w:rsid w:val="00BD0D32"/>
    <w:rsid w:val="00BE238E"/>
    <w:rsid w:val="00BE2DA2"/>
    <w:rsid w:val="00BE332C"/>
    <w:rsid w:val="00BE4CCC"/>
    <w:rsid w:val="00BE516C"/>
    <w:rsid w:val="00BE51DB"/>
    <w:rsid w:val="00BF19AA"/>
    <w:rsid w:val="00BF4CE4"/>
    <w:rsid w:val="00BF5F92"/>
    <w:rsid w:val="00C0065C"/>
    <w:rsid w:val="00C07927"/>
    <w:rsid w:val="00C13784"/>
    <w:rsid w:val="00C259BC"/>
    <w:rsid w:val="00C31301"/>
    <w:rsid w:val="00C33CAF"/>
    <w:rsid w:val="00C40796"/>
    <w:rsid w:val="00C43C9F"/>
    <w:rsid w:val="00C43FFD"/>
    <w:rsid w:val="00C50367"/>
    <w:rsid w:val="00C50755"/>
    <w:rsid w:val="00C54AED"/>
    <w:rsid w:val="00C661A1"/>
    <w:rsid w:val="00C66B2B"/>
    <w:rsid w:val="00C7304C"/>
    <w:rsid w:val="00C75904"/>
    <w:rsid w:val="00C80C50"/>
    <w:rsid w:val="00C830AD"/>
    <w:rsid w:val="00C90CB5"/>
    <w:rsid w:val="00C926DF"/>
    <w:rsid w:val="00C93FAB"/>
    <w:rsid w:val="00C9551D"/>
    <w:rsid w:val="00CA337E"/>
    <w:rsid w:val="00CA5752"/>
    <w:rsid w:val="00CA5FEC"/>
    <w:rsid w:val="00CA6C64"/>
    <w:rsid w:val="00CA757B"/>
    <w:rsid w:val="00CB3F2F"/>
    <w:rsid w:val="00CB457F"/>
    <w:rsid w:val="00CB64BD"/>
    <w:rsid w:val="00CB6F19"/>
    <w:rsid w:val="00CC2470"/>
    <w:rsid w:val="00CC3842"/>
    <w:rsid w:val="00CC4F4C"/>
    <w:rsid w:val="00CD2E7D"/>
    <w:rsid w:val="00CE39EA"/>
    <w:rsid w:val="00CE418D"/>
    <w:rsid w:val="00CE62D2"/>
    <w:rsid w:val="00CE7D66"/>
    <w:rsid w:val="00CF1DDB"/>
    <w:rsid w:val="00CF2762"/>
    <w:rsid w:val="00CF3E8F"/>
    <w:rsid w:val="00D075AD"/>
    <w:rsid w:val="00D10B91"/>
    <w:rsid w:val="00D10ED2"/>
    <w:rsid w:val="00D13466"/>
    <w:rsid w:val="00D15891"/>
    <w:rsid w:val="00D20252"/>
    <w:rsid w:val="00D21402"/>
    <w:rsid w:val="00D23D68"/>
    <w:rsid w:val="00D24863"/>
    <w:rsid w:val="00D26594"/>
    <w:rsid w:val="00D2767A"/>
    <w:rsid w:val="00D27BC8"/>
    <w:rsid w:val="00D325D5"/>
    <w:rsid w:val="00D33F45"/>
    <w:rsid w:val="00D35F78"/>
    <w:rsid w:val="00D43120"/>
    <w:rsid w:val="00D435B0"/>
    <w:rsid w:val="00D45DCE"/>
    <w:rsid w:val="00D55436"/>
    <w:rsid w:val="00D55AF9"/>
    <w:rsid w:val="00D601F7"/>
    <w:rsid w:val="00D612CA"/>
    <w:rsid w:val="00D70873"/>
    <w:rsid w:val="00D743F9"/>
    <w:rsid w:val="00D74F4A"/>
    <w:rsid w:val="00D81E13"/>
    <w:rsid w:val="00D843DF"/>
    <w:rsid w:val="00D86EC8"/>
    <w:rsid w:val="00D872AA"/>
    <w:rsid w:val="00D925F2"/>
    <w:rsid w:val="00D932F8"/>
    <w:rsid w:val="00D95B86"/>
    <w:rsid w:val="00D96810"/>
    <w:rsid w:val="00D97F67"/>
    <w:rsid w:val="00DA0783"/>
    <w:rsid w:val="00DA101F"/>
    <w:rsid w:val="00DA4B50"/>
    <w:rsid w:val="00DA6966"/>
    <w:rsid w:val="00DB0C9D"/>
    <w:rsid w:val="00DB2163"/>
    <w:rsid w:val="00DB50C3"/>
    <w:rsid w:val="00DB5806"/>
    <w:rsid w:val="00DC01AA"/>
    <w:rsid w:val="00DD16FA"/>
    <w:rsid w:val="00DD5A1D"/>
    <w:rsid w:val="00DD64D5"/>
    <w:rsid w:val="00DE0A61"/>
    <w:rsid w:val="00DE1B1E"/>
    <w:rsid w:val="00DE3B3A"/>
    <w:rsid w:val="00DE4BCB"/>
    <w:rsid w:val="00DE7DFF"/>
    <w:rsid w:val="00DF7ACA"/>
    <w:rsid w:val="00E05231"/>
    <w:rsid w:val="00E06326"/>
    <w:rsid w:val="00E0756A"/>
    <w:rsid w:val="00E10E7D"/>
    <w:rsid w:val="00E11ADA"/>
    <w:rsid w:val="00E148B1"/>
    <w:rsid w:val="00E160D0"/>
    <w:rsid w:val="00E165C9"/>
    <w:rsid w:val="00E17088"/>
    <w:rsid w:val="00E2119F"/>
    <w:rsid w:val="00E21E40"/>
    <w:rsid w:val="00E27544"/>
    <w:rsid w:val="00E278DA"/>
    <w:rsid w:val="00E30992"/>
    <w:rsid w:val="00E30BFC"/>
    <w:rsid w:val="00E314E2"/>
    <w:rsid w:val="00E3250C"/>
    <w:rsid w:val="00E33A34"/>
    <w:rsid w:val="00E35F49"/>
    <w:rsid w:val="00E37FF9"/>
    <w:rsid w:val="00E42CB1"/>
    <w:rsid w:val="00E4405A"/>
    <w:rsid w:val="00E52DCA"/>
    <w:rsid w:val="00E54D8E"/>
    <w:rsid w:val="00E60801"/>
    <w:rsid w:val="00E611AA"/>
    <w:rsid w:val="00E62BE3"/>
    <w:rsid w:val="00E64897"/>
    <w:rsid w:val="00E652DD"/>
    <w:rsid w:val="00E65EF1"/>
    <w:rsid w:val="00E664C9"/>
    <w:rsid w:val="00E66C8B"/>
    <w:rsid w:val="00E67975"/>
    <w:rsid w:val="00E72F6E"/>
    <w:rsid w:val="00E73F80"/>
    <w:rsid w:val="00E742DA"/>
    <w:rsid w:val="00E74FC1"/>
    <w:rsid w:val="00E77190"/>
    <w:rsid w:val="00E80473"/>
    <w:rsid w:val="00E87084"/>
    <w:rsid w:val="00E95972"/>
    <w:rsid w:val="00E96CB8"/>
    <w:rsid w:val="00EA4B8C"/>
    <w:rsid w:val="00EA7E78"/>
    <w:rsid w:val="00EB0A8D"/>
    <w:rsid w:val="00EB16ED"/>
    <w:rsid w:val="00EB4E61"/>
    <w:rsid w:val="00EC4B72"/>
    <w:rsid w:val="00ED1F33"/>
    <w:rsid w:val="00ED36DE"/>
    <w:rsid w:val="00ED3AC3"/>
    <w:rsid w:val="00ED6B24"/>
    <w:rsid w:val="00EE1618"/>
    <w:rsid w:val="00EE3087"/>
    <w:rsid w:val="00EE4881"/>
    <w:rsid w:val="00EE5B42"/>
    <w:rsid w:val="00EE7C16"/>
    <w:rsid w:val="00EF036A"/>
    <w:rsid w:val="00EF07E5"/>
    <w:rsid w:val="00EF0918"/>
    <w:rsid w:val="00EF1129"/>
    <w:rsid w:val="00EF2D0B"/>
    <w:rsid w:val="00EF3034"/>
    <w:rsid w:val="00F021F7"/>
    <w:rsid w:val="00F02342"/>
    <w:rsid w:val="00F05080"/>
    <w:rsid w:val="00F15658"/>
    <w:rsid w:val="00F246A9"/>
    <w:rsid w:val="00F269B2"/>
    <w:rsid w:val="00F31AF1"/>
    <w:rsid w:val="00F33EF2"/>
    <w:rsid w:val="00F34D63"/>
    <w:rsid w:val="00F3524E"/>
    <w:rsid w:val="00F404F0"/>
    <w:rsid w:val="00F415CC"/>
    <w:rsid w:val="00F512A8"/>
    <w:rsid w:val="00F51324"/>
    <w:rsid w:val="00F54288"/>
    <w:rsid w:val="00F549A5"/>
    <w:rsid w:val="00F567F9"/>
    <w:rsid w:val="00F57CDB"/>
    <w:rsid w:val="00F63D3F"/>
    <w:rsid w:val="00F71D81"/>
    <w:rsid w:val="00F71F66"/>
    <w:rsid w:val="00F72A82"/>
    <w:rsid w:val="00F7535D"/>
    <w:rsid w:val="00F82A3D"/>
    <w:rsid w:val="00F8572D"/>
    <w:rsid w:val="00F86C89"/>
    <w:rsid w:val="00FA348C"/>
    <w:rsid w:val="00FA5950"/>
    <w:rsid w:val="00FA75CD"/>
    <w:rsid w:val="00FB0AC6"/>
    <w:rsid w:val="00FB687D"/>
    <w:rsid w:val="00FB6A89"/>
    <w:rsid w:val="00FB6E76"/>
    <w:rsid w:val="00FB70F3"/>
    <w:rsid w:val="00FD71EF"/>
    <w:rsid w:val="00FE16F3"/>
    <w:rsid w:val="00FE5307"/>
    <w:rsid w:val="00FF19AF"/>
    <w:rsid w:val="00FF47C6"/>
    <w:rsid w:val="00FF5187"/>
    <w:rsid w:val="00FF6C06"/>
    <w:rsid w:val="00FF77A9"/>
    <w:rsid w:val="12552A27"/>
    <w:rsid w:val="13C66C7F"/>
    <w:rsid w:val="161237D4"/>
    <w:rsid w:val="316BBBFA"/>
    <w:rsid w:val="38C54D2A"/>
    <w:rsid w:val="40E0E545"/>
    <w:rsid w:val="5E972B32"/>
    <w:rsid w:val="6032FB93"/>
    <w:rsid w:val="618E72AC"/>
    <w:rsid w:val="7B7A972D"/>
    <w:rsid w:val="7D3C74A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F6C26E7"/>
  <w15:docId w15:val="{45557BDC-2F9A-430B-A391-AD9F5CDD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DBA"/>
    <w:rPr>
      <w:rFonts w:ascii="Calibri" w:eastAsia="Times New Roman" w:hAnsi="Calibri"/>
      <w:sz w:val="23"/>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semiHidden/>
    <w:rsid w:val="00A5191D"/>
    <w:rPr>
      <w:lang w:eastAsia="en-US"/>
    </w:rPr>
    <w:tblPr>
      <w:tblInd w:w="0" w:type="dxa"/>
      <w:tblCellMar>
        <w:top w:w="0" w:type="dxa"/>
        <w:left w:w="108" w:type="dxa"/>
        <w:bottom w:w="0" w:type="dxa"/>
        <w:right w:w="108" w:type="dxa"/>
      </w:tblCellMar>
    </w:tblPr>
  </w:style>
  <w:style w:type="paragraph" w:customStyle="1" w:styleId="Brieftekst">
    <w:name w:val="Brieftekst"/>
    <w:basedOn w:val="Standaard"/>
    <w:rsid w:val="00381AE7"/>
    <w:pPr>
      <w:spacing w:line="260" w:lineRule="exact"/>
    </w:pPr>
    <w:rPr>
      <w:rFonts w:ascii="Arial" w:hAnsi="Arial"/>
      <w:sz w:val="18"/>
    </w:rPr>
  </w:style>
  <w:style w:type="paragraph" w:customStyle="1" w:styleId="Kopvanhetdocument">
    <w:name w:val="Kop van het document"/>
    <w:basedOn w:val="Standaard"/>
    <w:autoRedefine/>
    <w:rsid w:val="004E0318"/>
    <w:pPr>
      <w:spacing w:line="480" w:lineRule="exact"/>
    </w:pPr>
    <w:rPr>
      <w:rFonts w:ascii="Arial" w:hAnsi="Arial"/>
      <w:b/>
      <w:color w:val="18933C"/>
      <w:sz w:val="36"/>
    </w:rPr>
  </w:style>
  <w:style w:type="paragraph" w:customStyle="1" w:styleId="Inleidendetekst">
    <w:name w:val="Inleidende tekst"/>
    <w:basedOn w:val="Standaard"/>
    <w:autoRedefine/>
    <w:rsid w:val="004E0318"/>
    <w:pPr>
      <w:spacing w:line="320" w:lineRule="exact"/>
    </w:pPr>
    <w:rPr>
      <w:rFonts w:ascii="Arial" w:hAnsi="Arial"/>
      <w:b/>
      <w:sz w:val="22"/>
    </w:rPr>
  </w:style>
  <w:style w:type="paragraph" w:styleId="Plattetekst">
    <w:name w:val="Body Text"/>
    <w:basedOn w:val="Standaard"/>
    <w:autoRedefine/>
    <w:rsid w:val="004E0318"/>
    <w:pPr>
      <w:spacing w:line="320" w:lineRule="exact"/>
    </w:pPr>
    <w:rPr>
      <w:rFonts w:ascii="Arial" w:hAnsi="Arial"/>
      <w:sz w:val="22"/>
    </w:rPr>
  </w:style>
  <w:style w:type="paragraph" w:customStyle="1" w:styleId="Noten">
    <w:name w:val="Noten"/>
    <w:basedOn w:val="Standaard"/>
    <w:autoRedefine/>
    <w:rsid w:val="004E0318"/>
    <w:pPr>
      <w:spacing w:line="320" w:lineRule="exact"/>
    </w:pPr>
    <w:rPr>
      <w:rFonts w:ascii="Arial" w:hAnsi="Arial"/>
      <w:sz w:val="18"/>
    </w:rPr>
  </w:style>
  <w:style w:type="paragraph" w:customStyle="1" w:styleId="Tussenkopje">
    <w:name w:val="Tussenkopje"/>
    <w:basedOn w:val="Plattetekst"/>
    <w:next w:val="Plattetekst"/>
    <w:rsid w:val="004E0318"/>
    <w:rPr>
      <w:b/>
    </w:rPr>
  </w:style>
  <w:style w:type="table" w:styleId="Tabelraster">
    <w:name w:val="Table Grid"/>
    <w:basedOn w:val="Standaardtabel"/>
    <w:uiPriority w:val="59"/>
    <w:rsid w:val="005407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oetnoottekst">
    <w:name w:val="footnote text"/>
    <w:basedOn w:val="Standaard"/>
    <w:link w:val="VoetnoottekstChar"/>
    <w:uiPriority w:val="99"/>
    <w:semiHidden/>
    <w:unhideWhenUsed/>
    <w:rsid w:val="007936D1"/>
    <w:rPr>
      <w:rFonts w:ascii="Cambria" w:eastAsia="Cambria" w:hAnsi="Cambria"/>
      <w:sz w:val="24"/>
    </w:rPr>
  </w:style>
  <w:style w:type="character" w:customStyle="1" w:styleId="VoetnoottekstChar">
    <w:name w:val="Voetnoottekst Char"/>
    <w:link w:val="Voetnoottekst"/>
    <w:uiPriority w:val="99"/>
    <w:semiHidden/>
    <w:rsid w:val="007936D1"/>
    <w:rPr>
      <w:sz w:val="24"/>
      <w:szCs w:val="24"/>
      <w:lang w:eastAsia="en-US"/>
    </w:rPr>
  </w:style>
  <w:style w:type="character" w:styleId="Voetnootmarkering">
    <w:name w:val="footnote reference"/>
    <w:uiPriority w:val="99"/>
    <w:semiHidden/>
    <w:unhideWhenUsed/>
    <w:rsid w:val="007936D1"/>
    <w:rPr>
      <w:vertAlign w:val="superscript"/>
    </w:rPr>
  </w:style>
  <w:style w:type="paragraph" w:styleId="Koptekst">
    <w:name w:val="header"/>
    <w:basedOn w:val="Standaard"/>
    <w:link w:val="KoptekstChar"/>
    <w:uiPriority w:val="99"/>
    <w:unhideWhenUsed/>
    <w:rsid w:val="00B837A6"/>
    <w:pPr>
      <w:tabs>
        <w:tab w:val="center" w:pos="4536"/>
        <w:tab w:val="right" w:pos="9072"/>
      </w:tabs>
    </w:pPr>
    <w:rPr>
      <w:rFonts w:ascii="Cambria" w:eastAsia="Cambria" w:hAnsi="Cambria"/>
      <w:sz w:val="24"/>
    </w:rPr>
  </w:style>
  <w:style w:type="character" w:customStyle="1" w:styleId="KoptekstChar">
    <w:name w:val="Koptekst Char"/>
    <w:link w:val="Koptekst"/>
    <w:uiPriority w:val="99"/>
    <w:rsid w:val="00B837A6"/>
    <w:rPr>
      <w:sz w:val="24"/>
      <w:szCs w:val="24"/>
      <w:lang w:eastAsia="en-US"/>
    </w:rPr>
  </w:style>
  <w:style w:type="paragraph" w:styleId="Voettekst">
    <w:name w:val="footer"/>
    <w:basedOn w:val="Standaard"/>
    <w:link w:val="VoettekstChar"/>
    <w:uiPriority w:val="99"/>
    <w:unhideWhenUsed/>
    <w:rsid w:val="00A50758"/>
    <w:pPr>
      <w:tabs>
        <w:tab w:val="center" w:pos="4536"/>
        <w:tab w:val="right" w:pos="9072"/>
      </w:tabs>
    </w:pPr>
    <w:rPr>
      <w:rFonts w:eastAsia="Cambria"/>
    </w:rPr>
  </w:style>
  <w:style w:type="character" w:customStyle="1" w:styleId="VoettekstChar">
    <w:name w:val="Voettekst Char"/>
    <w:link w:val="Voettekst"/>
    <w:uiPriority w:val="99"/>
    <w:rsid w:val="00A50758"/>
    <w:rPr>
      <w:rFonts w:ascii="Calibri" w:hAnsi="Calibri"/>
      <w:sz w:val="23"/>
      <w:szCs w:val="24"/>
      <w:lang w:eastAsia="en-US"/>
    </w:rPr>
  </w:style>
  <w:style w:type="character" w:styleId="Paginanummer">
    <w:name w:val="page number"/>
    <w:basedOn w:val="Standaardalinea-lettertype"/>
    <w:uiPriority w:val="99"/>
    <w:semiHidden/>
    <w:unhideWhenUsed/>
    <w:rsid w:val="00B837A6"/>
  </w:style>
  <w:style w:type="paragraph" w:styleId="Geenafstand">
    <w:name w:val="No Spacing"/>
    <w:uiPriority w:val="1"/>
    <w:qFormat/>
    <w:rsid w:val="006E2F73"/>
    <w:rPr>
      <w:rFonts w:ascii="Arial" w:eastAsia="Times New Roman" w:hAnsi="Arial"/>
      <w:szCs w:val="24"/>
      <w:lang w:eastAsia="en-US"/>
    </w:rPr>
  </w:style>
  <w:style w:type="paragraph" w:styleId="Ballontekst">
    <w:name w:val="Balloon Text"/>
    <w:basedOn w:val="Standaard"/>
    <w:link w:val="BallontekstChar"/>
    <w:uiPriority w:val="99"/>
    <w:semiHidden/>
    <w:unhideWhenUsed/>
    <w:rsid w:val="00AF5C2A"/>
    <w:rPr>
      <w:rFonts w:ascii="Tahoma" w:eastAsia="Cambria" w:hAnsi="Tahoma"/>
      <w:sz w:val="16"/>
      <w:szCs w:val="16"/>
    </w:rPr>
  </w:style>
  <w:style w:type="character" w:customStyle="1" w:styleId="BallontekstChar">
    <w:name w:val="Ballontekst Char"/>
    <w:link w:val="Ballontekst"/>
    <w:uiPriority w:val="99"/>
    <w:semiHidden/>
    <w:rsid w:val="00AF5C2A"/>
    <w:rPr>
      <w:rFonts w:ascii="Tahoma" w:hAnsi="Tahoma" w:cs="Tahoma"/>
      <w:sz w:val="16"/>
      <w:szCs w:val="16"/>
      <w:lang w:eastAsia="en-US"/>
    </w:rPr>
  </w:style>
  <w:style w:type="paragraph" w:customStyle="1" w:styleId="Decosbarcode">
    <w:name w:val="Decos barcode"/>
    <w:basedOn w:val="Standaard"/>
    <w:next w:val="Standaard"/>
    <w:qFormat/>
    <w:rsid w:val="001A13D4"/>
    <w:rPr>
      <w:rFonts w:ascii="Decos Code 39" w:hAnsi="Decos Code 39"/>
      <w:sz w:val="96"/>
    </w:rPr>
  </w:style>
  <w:style w:type="paragraph" w:customStyle="1" w:styleId="Standard">
    <w:name w:val="Standard"/>
    <w:rsid w:val="006A78D6"/>
    <w:pPr>
      <w:widowControl w:val="0"/>
      <w:suppressAutoHyphens/>
      <w:autoSpaceDN w:val="0"/>
    </w:pPr>
    <w:rPr>
      <w:rFonts w:ascii="Times New Roman" w:eastAsia="SimSun" w:hAnsi="Times New Roman" w:cs="Lucida Sans"/>
      <w:kern w:val="3"/>
      <w:sz w:val="24"/>
      <w:szCs w:val="24"/>
      <w:lang w:eastAsia="zh-CN" w:bidi="hi-IN"/>
    </w:rPr>
  </w:style>
  <w:style w:type="paragraph" w:customStyle="1" w:styleId="xmsonormal">
    <w:name w:val="x_msonormal"/>
    <w:basedOn w:val="Standaard"/>
    <w:rsid w:val="00313BCA"/>
    <w:pPr>
      <w:spacing w:before="100" w:beforeAutospacing="1" w:after="100" w:afterAutospacing="1"/>
    </w:pPr>
    <w:rPr>
      <w:rFonts w:ascii="Times New Roman" w:hAnsi="Times New Roman"/>
      <w:sz w:val="24"/>
      <w:lang w:eastAsia="nl-NL"/>
    </w:rPr>
  </w:style>
  <w:style w:type="paragraph" w:customStyle="1" w:styleId="xelementtoproof">
    <w:name w:val="x_elementtoproof"/>
    <w:basedOn w:val="Standaard"/>
    <w:rsid w:val="00F549A5"/>
    <w:pPr>
      <w:spacing w:before="100" w:beforeAutospacing="1" w:after="100" w:afterAutospacing="1"/>
    </w:pPr>
    <w:rPr>
      <w:rFonts w:ascii="Times New Roman" w:hAnsi="Times New Roman"/>
      <w:sz w:val="24"/>
      <w:lang w:eastAsia="nl-NL"/>
    </w:rPr>
  </w:style>
  <w:style w:type="paragraph" w:styleId="Normaalweb">
    <w:name w:val="Normal (Web)"/>
    <w:basedOn w:val="Standaard"/>
    <w:uiPriority w:val="99"/>
    <w:semiHidden/>
    <w:unhideWhenUsed/>
    <w:rsid w:val="00F549A5"/>
    <w:pPr>
      <w:spacing w:before="100" w:beforeAutospacing="1" w:after="100" w:afterAutospacing="1"/>
    </w:pPr>
    <w:rPr>
      <w:rFonts w:ascii="Times New Roman" w:hAnsi="Times New Roman"/>
      <w:sz w:val="24"/>
      <w:lang w:eastAsia="nl-NL"/>
    </w:rPr>
  </w:style>
  <w:style w:type="character" w:customStyle="1" w:styleId="normaltextrun">
    <w:name w:val="normaltextrun"/>
    <w:basedOn w:val="Standaardalinea-lettertype"/>
    <w:rsid w:val="00B71A74"/>
  </w:style>
  <w:style w:type="character" w:customStyle="1" w:styleId="eop">
    <w:name w:val="eop"/>
    <w:basedOn w:val="Standaardalinea-lettertype"/>
    <w:rsid w:val="00B71A74"/>
  </w:style>
  <w:style w:type="character" w:styleId="Hyperlink">
    <w:name w:val="Hyperlink"/>
    <w:uiPriority w:val="99"/>
    <w:semiHidden/>
    <w:unhideWhenUsed/>
    <w:rsid w:val="00832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73186">
      <w:bodyDiv w:val="1"/>
      <w:marLeft w:val="0"/>
      <w:marRight w:val="0"/>
      <w:marTop w:val="0"/>
      <w:marBottom w:val="0"/>
      <w:divBdr>
        <w:top w:val="none" w:sz="0" w:space="0" w:color="auto"/>
        <w:left w:val="none" w:sz="0" w:space="0" w:color="auto"/>
        <w:bottom w:val="none" w:sz="0" w:space="0" w:color="auto"/>
        <w:right w:val="none" w:sz="0" w:space="0" w:color="auto"/>
      </w:divBdr>
    </w:div>
    <w:div w:id="951786702">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2082603567">
      <w:bodyDiv w:val="1"/>
      <w:marLeft w:val="0"/>
      <w:marRight w:val="0"/>
      <w:marTop w:val="0"/>
      <w:marBottom w:val="0"/>
      <w:divBdr>
        <w:top w:val="none" w:sz="0" w:space="0" w:color="auto"/>
        <w:left w:val="none" w:sz="0" w:space="0" w:color="auto"/>
        <w:bottom w:val="none" w:sz="0" w:space="0" w:color="auto"/>
        <w:right w:val="none" w:sz="0" w:space="0" w:color="auto"/>
      </w:divBdr>
    </w:div>
    <w:div w:id="2086024794">
      <w:bodyDiv w:val="1"/>
      <w:marLeft w:val="0"/>
      <w:marRight w:val="0"/>
      <w:marTop w:val="0"/>
      <w:marBottom w:val="0"/>
      <w:divBdr>
        <w:top w:val="none" w:sz="0" w:space="0" w:color="auto"/>
        <w:left w:val="none" w:sz="0" w:space="0" w:color="auto"/>
        <w:bottom w:val="none" w:sz="0" w:space="0" w:color="auto"/>
        <w:right w:val="none" w:sz="0" w:space="0" w:color="auto"/>
      </w:divBdr>
      <w:divsChild>
        <w:div w:id="34911197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gemeentemaassluis.sharepoint.com/Sjablonen/brie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BAB44B33C5254EABBD4E943D50E790" ma:contentTypeVersion="2" ma:contentTypeDescription="Een nieuw document maken." ma:contentTypeScope="" ma:versionID="48728d261efaa7d49cdfe5cef2c65a92">
  <xsd:schema xmlns:xsd="http://www.w3.org/2001/XMLSchema" xmlns:xs="http://www.w3.org/2001/XMLSchema" xmlns:p="http://schemas.microsoft.com/office/2006/metadata/properties" xmlns:ns2="14564bcf-a131-4d25-b6d5-0d52ca037727" targetNamespace="http://schemas.microsoft.com/office/2006/metadata/properties" ma:root="true" ma:fieldsID="1e15a8760eddd3bfbc9a0844ddd2a488" ns2:_="">
    <xsd:import namespace="14564bcf-a131-4d25-b6d5-0d52ca0377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64bcf-a131-4d25-b6d5-0d52ca037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0CC7A-78B7-4A25-9CAF-1155327D3F6E}">
  <ds:schemaRefs>
    <ds:schemaRef ds:uri="http://schemas.openxmlformats.org/officeDocument/2006/bibliography"/>
  </ds:schemaRefs>
</ds:datastoreItem>
</file>

<file path=customXml/itemProps2.xml><?xml version="1.0" encoding="utf-8"?>
<ds:datastoreItem xmlns:ds="http://schemas.openxmlformats.org/officeDocument/2006/customXml" ds:itemID="{4996C4BB-868D-49B3-A995-CF2FC21B1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64bcf-a131-4d25-b6d5-0d52ca037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A583F-FB92-4EA8-8F5A-FCE07F4EC8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132A16-9986-4BFF-9741-F7DB4F837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brief.dotx</Template>
  <TotalTime>63</TotalTime>
  <Pages>1</Pages>
  <Words>141</Words>
  <Characters>778</Characters>
  <Application>Microsoft Office Word</Application>
  <DocSecurity>0</DocSecurity>
  <Lines>6</Lines>
  <Paragraphs>1</Paragraphs>
  <ScaleCrop>false</ScaleCrop>
  <Company>Proforma</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 C. van der (Clemens)</dc:creator>
  <cp:keywords/>
  <cp:lastModifiedBy>Sluijs - Hoebeke, M.B, van der (Mirjam)</cp:lastModifiedBy>
  <cp:revision>22</cp:revision>
  <cp:lastPrinted>2023-11-28T22:49:00Z</cp:lastPrinted>
  <dcterms:created xsi:type="dcterms:W3CDTF">2024-02-07T14:34:00Z</dcterms:created>
  <dcterms:modified xsi:type="dcterms:W3CDTF">2024-02-07T15:03:00Z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0x01010073BAB44B33C5254EABBD4E943D50E790</vt:lpwstr>
  </property>
  <property fmtid="{D5CDD505-2E9C-101B-9397-08002B2CF9AE}" pid="3" name="BLOB_ITEM_KEY">
    <vt:lpwstr>8FDDD0B5501C4300B3E586C50A0214F7</vt:lpwstr>
  </property>
</Properties>
</file>