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53"/>
        <w:tblW w:w="9623" w:type="dxa"/>
        <w:tblLayout w:type="fixed"/>
        <w:tblLook w:val="01E0" w:firstRow="1" w:lastRow="1" w:firstColumn="1" w:lastColumn="1" w:noHBand="0" w:noVBand="0"/>
      </w:tblPr>
      <w:tblGrid>
        <w:gridCol w:w="4124"/>
        <w:gridCol w:w="5499"/>
      </w:tblGrid>
      <w:tr w:rsidR="009F763A" w:rsidRPr="00857525" w14:paraId="004EB499" w14:textId="77777777" w:rsidTr="009F763A">
        <w:tc>
          <w:tcPr>
            <w:tcW w:w="4124" w:type="dxa"/>
            <w:tcMar>
              <w:left w:w="0" w:type="dxa"/>
            </w:tcMar>
            <w:vAlign w:val="center"/>
          </w:tcPr>
          <w:p w14:paraId="004EB497" w14:textId="77777777" w:rsidR="009F763A" w:rsidRPr="00857525" w:rsidRDefault="009F763A" w:rsidP="00857525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04EB498" w14:textId="77777777" w:rsidR="009F763A" w:rsidRPr="00857525" w:rsidRDefault="009F763A" w:rsidP="00857525">
            <w:pPr>
              <w:spacing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213C4" w:rsidRPr="00857525" w14:paraId="004EB49D" w14:textId="77777777">
        <w:trPr>
          <w:trHeight w:val="498"/>
        </w:trPr>
        <w:tc>
          <w:tcPr>
            <w:tcW w:w="4124" w:type="dxa"/>
          </w:tcPr>
          <w:p w14:paraId="004EB49A" w14:textId="77777777" w:rsidR="004213C4" w:rsidRPr="00857525" w:rsidRDefault="004213C4" w:rsidP="00857525">
            <w:pPr>
              <w:spacing w:line="240" w:lineRule="auto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  <w:tc>
          <w:tcPr>
            <w:tcW w:w="5499" w:type="dxa"/>
          </w:tcPr>
          <w:p w14:paraId="004EB49B" w14:textId="77777777" w:rsidR="004213C4" w:rsidRPr="00857525" w:rsidRDefault="004213C4" w:rsidP="00857525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9C" w14:textId="77777777" w:rsidR="004213C4" w:rsidRPr="00857525" w:rsidRDefault="004213C4" w:rsidP="00857525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49E" w14:textId="77777777" w:rsidR="00EC762B" w:rsidRDefault="00EC762B" w:rsidP="00857525">
      <w:pPr>
        <w:spacing w:line="240" w:lineRule="auto"/>
        <w:rPr>
          <w:rFonts w:ascii="Verdana" w:hAnsi="Verdana" w:cs="Arial"/>
          <w:sz w:val="18"/>
          <w:szCs w:val="18"/>
          <w:lang w:val="en-GB"/>
        </w:rPr>
      </w:pPr>
    </w:p>
    <w:p w14:paraId="004EB49F" w14:textId="77777777" w:rsidR="0065561B" w:rsidRDefault="0065561B" w:rsidP="00857525">
      <w:pPr>
        <w:spacing w:line="240" w:lineRule="auto"/>
        <w:rPr>
          <w:rFonts w:ascii="Verdana" w:hAnsi="Verdana" w:cs="Arial"/>
          <w:sz w:val="18"/>
          <w:szCs w:val="18"/>
          <w:lang w:val="en-G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4259"/>
        <w:gridCol w:w="4961"/>
      </w:tblGrid>
      <w:tr w:rsidR="00B10148" w:rsidRPr="00427847" w14:paraId="004EB4A2" w14:textId="77777777" w:rsidTr="00B10148">
        <w:trPr>
          <w:tblCellSpacing w:w="20" w:type="dxa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</w:tcBorders>
          </w:tcPr>
          <w:p w14:paraId="004EB4A0" w14:textId="77777777" w:rsidR="00B10148" w:rsidRPr="00696DF1" w:rsidRDefault="00B10148" w:rsidP="00B10148">
            <w:pPr>
              <w:spacing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96DF1">
              <w:rPr>
                <w:rFonts w:ascii="Verdana" w:hAnsi="Verdana" w:cs="Arial"/>
                <w:b/>
                <w:sz w:val="18"/>
                <w:szCs w:val="18"/>
              </w:rPr>
              <w:t>Gegevens gemeente</w:t>
            </w:r>
          </w:p>
          <w:p w14:paraId="004EB4A1" w14:textId="77777777" w:rsidR="00B10148" w:rsidRPr="001E5847" w:rsidRDefault="00B10148" w:rsidP="00B10148">
            <w:pPr>
              <w:spacing w:line="24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E5847">
              <w:rPr>
                <w:rFonts w:ascii="Verdana" w:hAnsi="Verdana" w:cs="Arial"/>
                <w:sz w:val="18"/>
                <w:szCs w:val="18"/>
              </w:rPr>
              <w:t>(in te vullen door de gemeente)</w:t>
            </w:r>
          </w:p>
        </w:tc>
      </w:tr>
      <w:tr w:rsidR="00B10148" w:rsidRPr="00427847" w14:paraId="004EB4A8" w14:textId="77777777" w:rsidTr="00B10148">
        <w:trPr>
          <w:tblCellSpacing w:w="20" w:type="dxa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</w:tcPr>
          <w:p w14:paraId="004EB4A3" w14:textId="77777777" w:rsidR="00B10148" w:rsidRPr="00696DF1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96DF1">
              <w:rPr>
                <w:rFonts w:ascii="Verdana" w:hAnsi="Verdana" w:cs="Arial"/>
                <w:sz w:val="18"/>
                <w:szCs w:val="18"/>
                <w:lang w:val="en-GB"/>
              </w:rPr>
              <w:t>Datum ontvangst</w:t>
            </w:r>
          </w:p>
          <w:p w14:paraId="004EB4A4" w14:textId="77777777" w:rsidR="00B10148" w:rsidRPr="00696DF1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004EB4A5" w14:textId="77777777" w:rsidR="00B10148" w:rsidRPr="00696DF1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01" w:type="dxa"/>
          </w:tcPr>
          <w:p w14:paraId="004EB4A6" w14:textId="77777777" w:rsidR="00B10148" w:rsidRPr="00696DF1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96DF1">
              <w:rPr>
                <w:rFonts w:ascii="Verdana" w:hAnsi="Verdana" w:cs="Arial"/>
                <w:sz w:val="18"/>
                <w:szCs w:val="18"/>
                <w:lang w:val="en-GB"/>
              </w:rPr>
              <w:t>Aanvraag compleet</w:t>
            </w:r>
          </w:p>
          <w:p w14:paraId="004EB4A7" w14:textId="77777777" w:rsidR="00B10148" w:rsidRPr="00696DF1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4A9" w14:textId="77777777" w:rsidR="00B10148" w:rsidRDefault="00B10148" w:rsidP="00857525">
      <w:pPr>
        <w:spacing w:line="240" w:lineRule="auto"/>
        <w:rPr>
          <w:rFonts w:ascii="Verdana" w:hAnsi="Verdana" w:cs="Arial"/>
          <w:sz w:val="18"/>
          <w:szCs w:val="18"/>
          <w:lang w:val="en-GB"/>
        </w:rPr>
      </w:pPr>
    </w:p>
    <w:p w14:paraId="004EB4AA" w14:textId="77777777" w:rsidR="00B10148" w:rsidRPr="00857525" w:rsidRDefault="00B10148" w:rsidP="00857525">
      <w:pPr>
        <w:spacing w:line="240" w:lineRule="auto"/>
        <w:rPr>
          <w:rFonts w:ascii="Verdana" w:hAnsi="Verdana" w:cs="Arial"/>
          <w:sz w:val="18"/>
          <w:szCs w:val="18"/>
          <w:lang w:val="en-GB"/>
        </w:rPr>
      </w:pPr>
    </w:p>
    <w:p w14:paraId="004EB4AB" w14:textId="77777777" w:rsidR="003E5939" w:rsidRDefault="003E5939" w:rsidP="00857525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004EB4AC" w14:textId="59256511" w:rsidR="003E5939" w:rsidRPr="00857525" w:rsidRDefault="003E5939" w:rsidP="00857525">
      <w:pPr>
        <w:spacing w:line="240" w:lineRule="auto"/>
        <w:rPr>
          <w:rFonts w:ascii="Verdana" w:hAnsi="Verdana" w:cs="Arial"/>
          <w:b/>
          <w:sz w:val="22"/>
          <w:szCs w:val="22"/>
        </w:rPr>
      </w:pPr>
      <w:r w:rsidRPr="00857525">
        <w:rPr>
          <w:rFonts w:ascii="Verdana" w:hAnsi="Verdana" w:cs="Arial"/>
          <w:b/>
          <w:sz w:val="22"/>
          <w:szCs w:val="22"/>
        </w:rPr>
        <w:t>Aanvraagformu</w:t>
      </w:r>
      <w:r w:rsidR="0046444C">
        <w:rPr>
          <w:rFonts w:ascii="Verdana" w:hAnsi="Verdana" w:cs="Arial"/>
          <w:b/>
          <w:sz w:val="22"/>
          <w:szCs w:val="22"/>
        </w:rPr>
        <w:t xml:space="preserve">lier </w:t>
      </w:r>
      <w:r w:rsidR="008E5DAD">
        <w:rPr>
          <w:rFonts w:ascii="Verdana" w:hAnsi="Verdana" w:cs="Arial"/>
          <w:b/>
          <w:sz w:val="22"/>
          <w:szCs w:val="22"/>
        </w:rPr>
        <w:t xml:space="preserve">subsidie </w:t>
      </w:r>
      <w:r w:rsidR="001E5847">
        <w:rPr>
          <w:rFonts w:ascii="Verdana" w:hAnsi="Verdana" w:cs="Arial"/>
          <w:b/>
          <w:sz w:val="22"/>
          <w:szCs w:val="22"/>
        </w:rPr>
        <w:t>in stand houden landschapselementen 20</w:t>
      </w:r>
      <w:r w:rsidR="00DE348F">
        <w:rPr>
          <w:rFonts w:ascii="Verdana" w:hAnsi="Verdana" w:cs="Arial"/>
          <w:b/>
          <w:sz w:val="22"/>
          <w:szCs w:val="22"/>
        </w:rPr>
        <w:t>26</w:t>
      </w:r>
    </w:p>
    <w:p w14:paraId="004EB4AF" w14:textId="5A41E224" w:rsidR="009C310A" w:rsidRDefault="0036699F" w:rsidP="00EC762B">
      <w:pPr>
        <w:spacing w:line="240" w:lineRule="auto"/>
        <w:rPr>
          <w:rFonts w:ascii="Verdana" w:hAnsi="Verdana" w:cs="Arial"/>
          <w:sz w:val="18"/>
          <w:szCs w:val="18"/>
        </w:rPr>
      </w:pPr>
      <w:r w:rsidRPr="0036699F">
        <w:rPr>
          <w:rFonts w:ascii="Verdana" w:hAnsi="Verdana" w:cs="Arial"/>
          <w:sz w:val="18"/>
          <w:szCs w:val="18"/>
        </w:rPr>
        <w:t>Dit aanvraagformulier hoort bij de subsidieregeling In stand houden landschapselementen 20</w:t>
      </w:r>
      <w:r w:rsidR="00DE348F">
        <w:rPr>
          <w:rFonts w:ascii="Verdana" w:hAnsi="Verdana" w:cs="Arial"/>
          <w:sz w:val="18"/>
          <w:szCs w:val="18"/>
        </w:rPr>
        <w:t>26</w:t>
      </w:r>
      <w:r w:rsidRPr="0036699F">
        <w:rPr>
          <w:rFonts w:ascii="Verdana" w:hAnsi="Verdana" w:cs="Arial"/>
          <w:sz w:val="18"/>
          <w:szCs w:val="18"/>
        </w:rPr>
        <w:t>. In artikel 5 van deze regeling staat beschreven wie in aanmerking komen voor subsidie op grond van deze regeling. De gemeente heeft onderstaande gegevens nodig om uw subsidieaanvraag in behandeling te nemen. U dient uw subsidieaanvraag uiterlijk 15 mei in voorafgaand aan het jaar waarop de aanvraag betrekking heeft.</w:t>
      </w:r>
    </w:p>
    <w:p w14:paraId="004EB4B0" w14:textId="77777777" w:rsidR="00E44107" w:rsidRDefault="00E44107" w:rsidP="00EC762B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004EB4B1" w14:textId="77777777" w:rsidR="009C310A" w:rsidRDefault="009C310A" w:rsidP="00513DC0">
      <w:pPr>
        <w:spacing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Gegevens </w:t>
      </w:r>
      <w:r w:rsidR="0064599A">
        <w:rPr>
          <w:rFonts w:ascii="Verdana" w:hAnsi="Verdana" w:cs="Arial"/>
          <w:b/>
          <w:sz w:val="18"/>
          <w:szCs w:val="18"/>
        </w:rPr>
        <w:t>organisatie</w:t>
      </w:r>
      <w:r w:rsidR="001E5847">
        <w:rPr>
          <w:rFonts w:ascii="Verdana" w:hAnsi="Verdana" w:cs="Arial"/>
          <w:b/>
          <w:sz w:val="18"/>
          <w:szCs w:val="18"/>
        </w:rPr>
        <w:t>/aanvrager</w:t>
      </w:r>
    </w:p>
    <w:p w14:paraId="004EB4B2" w14:textId="77777777" w:rsidR="001E5847" w:rsidRDefault="001E5847" w:rsidP="00857525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983"/>
        <w:gridCol w:w="6237"/>
      </w:tblGrid>
      <w:tr w:rsidR="004E23B8" w:rsidRPr="00427847" w14:paraId="004EB4B6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B3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Naam organisatie</w:t>
            </w:r>
          </w:p>
        </w:tc>
        <w:tc>
          <w:tcPr>
            <w:tcW w:w="6177" w:type="dxa"/>
            <w:shd w:val="clear" w:color="auto" w:fill="DBE5F1"/>
          </w:tcPr>
          <w:p w14:paraId="004EB4B4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B5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BA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B7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Vestigingsadres</w:t>
            </w:r>
          </w:p>
        </w:tc>
        <w:tc>
          <w:tcPr>
            <w:tcW w:w="6177" w:type="dxa"/>
            <w:shd w:val="clear" w:color="auto" w:fill="DBE5F1"/>
          </w:tcPr>
          <w:p w14:paraId="004EB4B8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B9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BE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BB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6177" w:type="dxa"/>
            <w:shd w:val="clear" w:color="auto" w:fill="DBE5F1"/>
          </w:tcPr>
          <w:p w14:paraId="004EB4BC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BD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4BF" w14:textId="77777777" w:rsidR="004E23B8" w:rsidRDefault="004E23B8" w:rsidP="00857525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983"/>
        <w:gridCol w:w="6237"/>
      </w:tblGrid>
      <w:tr w:rsidR="004E23B8" w:rsidRPr="00427847" w14:paraId="004EB4C4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C0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IBAN-nummer</w:t>
            </w:r>
          </w:p>
          <w:p w14:paraId="004EB4C1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77" w:type="dxa"/>
            <w:shd w:val="clear" w:color="auto" w:fill="DBE5F1"/>
          </w:tcPr>
          <w:p w14:paraId="004EB4C2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C3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C8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C5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Rechtsvorm</w:t>
            </w:r>
          </w:p>
        </w:tc>
        <w:tc>
          <w:tcPr>
            <w:tcW w:w="6177" w:type="dxa"/>
            <w:shd w:val="clear" w:color="auto" w:fill="DBE5F1"/>
          </w:tcPr>
          <w:p w14:paraId="004EB4C6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C7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CC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C9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softHyphen/>
            </w:r>
            <w:r w:rsidRPr="00427847">
              <w:rPr>
                <w:rFonts w:ascii="Verdana" w:hAnsi="Verdana" w:cs="Arial"/>
                <w:sz w:val="18"/>
                <w:szCs w:val="18"/>
              </w:rPr>
              <w:softHyphen/>
            </w:r>
            <w:r w:rsidRPr="00427847">
              <w:rPr>
                <w:rFonts w:ascii="Verdana" w:hAnsi="Verdana" w:cs="Arial"/>
                <w:sz w:val="18"/>
                <w:szCs w:val="18"/>
              </w:rPr>
              <w:softHyphen/>
            </w:r>
            <w:r w:rsidRPr="00427847">
              <w:rPr>
                <w:rFonts w:ascii="Verdana" w:hAnsi="Verdana" w:cs="Arial"/>
                <w:sz w:val="18"/>
                <w:szCs w:val="18"/>
              </w:rPr>
              <w:softHyphen/>
            </w:r>
            <w:r w:rsidRPr="00427847">
              <w:rPr>
                <w:rFonts w:ascii="Verdana" w:hAnsi="Verdana" w:cs="Arial"/>
                <w:sz w:val="18"/>
                <w:szCs w:val="18"/>
              </w:rPr>
              <w:softHyphen/>
            </w:r>
            <w:r w:rsidRPr="00427847">
              <w:rPr>
                <w:rFonts w:ascii="Verdana" w:hAnsi="Verdana" w:cs="Arial"/>
                <w:sz w:val="18"/>
                <w:szCs w:val="18"/>
              </w:rPr>
              <w:softHyphen/>
              <w:t xml:space="preserve">Inschrijvingsnummer </w:t>
            </w:r>
            <w:r w:rsidRPr="00427847">
              <w:rPr>
                <w:rFonts w:ascii="Verdana" w:hAnsi="Verdana" w:cs="Arial"/>
                <w:sz w:val="18"/>
                <w:szCs w:val="18"/>
              </w:rPr>
              <w:softHyphen/>
              <w:t>Kv</w:t>
            </w:r>
            <w:r w:rsidR="00F540DA">
              <w:rPr>
                <w:rFonts w:ascii="Verdana" w:hAnsi="Verdana" w:cs="Arial"/>
                <w:sz w:val="18"/>
                <w:szCs w:val="18"/>
              </w:rPr>
              <w:t>K</w:t>
            </w:r>
          </w:p>
        </w:tc>
        <w:tc>
          <w:tcPr>
            <w:tcW w:w="6177" w:type="dxa"/>
            <w:shd w:val="clear" w:color="auto" w:fill="DBE5F1"/>
          </w:tcPr>
          <w:p w14:paraId="004EB4CA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CB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4CD" w14:textId="77777777" w:rsidR="004E23B8" w:rsidRDefault="004E23B8" w:rsidP="00857525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983"/>
        <w:gridCol w:w="6237"/>
      </w:tblGrid>
      <w:tr w:rsidR="004E23B8" w:rsidRPr="00427847" w14:paraId="004EB4D2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CE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Contactpersoon</w:t>
            </w:r>
          </w:p>
          <w:p w14:paraId="004EB4CF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77" w:type="dxa"/>
            <w:shd w:val="clear" w:color="auto" w:fill="DBE5F1"/>
          </w:tcPr>
          <w:p w14:paraId="004EB4D0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D1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D6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D3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Correspondentieadres</w:t>
            </w:r>
          </w:p>
        </w:tc>
        <w:tc>
          <w:tcPr>
            <w:tcW w:w="6177" w:type="dxa"/>
            <w:shd w:val="clear" w:color="auto" w:fill="DBE5F1"/>
          </w:tcPr>
          <w:p w14:paraId="004EB4D4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D5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DA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D7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Postcode en plaats</w:t>
            </w:r>
          </w:p>
        </w:tc>
        <w:tc>
          <w:tcPr>
            <w:tcW w:w="6177" w:type="dxa"/>
            <w:shd w:val="clear" w:color="auto" w:fill="DBE5F1"/>
          </w:tcPr>
          <w:p w14:paraId="004EB4D8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D9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DE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DB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6177" w:type="dxa"/>
            <w:shd w:val="clear" w:color="auto" w:fill="DBE5F1"/>
          </w:tcPr>
          <w:p w14:paraId="004EB4DC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DD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23B8" w:rsidRPr="00427847" w14:paraId="004EB4E2" w14:textId="77777777" w:rsidTr="0042784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DF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27847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6177" w:type="dxa"/>
            <w:shd w:val="clear" w:color="auto" w:fill="DBE5F1"/>
          </w:tcPr>
          <w:p w14:paraId="004EB4E0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E1" w14:textId="77777777" w:rsidR="004E23B8" w:rsidRPr="00427847" w:rsidRDefault="004E23B8" w:rsidP="0042784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4E3" w14:textId="77777777" w:rsidR="004E23B8" w:rsidRDefault="004E23B8" w:rsidP="00857525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004EB4E4" w14:textId="77777777" w:rsidR="00B10148" w:rsidRDefault="00B10148" w:rsidP="00513DC0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004EB4E5" w14:textId="77777777" w:rsidR="009C310A" w:rsidRDefault="00E44107" w:rsidP="00513DC0">
      <w:pPr>
        <w:spacing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 w:type="page"/>
      </w:r>
      <w:r w:rsidR="00B10148">
        <w:rPr>
          <w:rFonts w:ascii="Verdana" w:hAnsi="Verdana" w:cs="Arial"/>
          <w:b/>
          <w:sz w:val="18"/>
          <w:szCs w:val="18"/>
        </w:rPr>
        <w:lastRenderedPageBreak/>
        <w:t>Activiteiten</w:t>
      </w:r>
    </w:p>
    <w:p w14:paraId="004EB4E6" w14:textId="77777777" w:rsidR="006D11A7" w:rsidRDefault="006D11A7" w:rsidP="006D11A7">
      <w:pP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Beantwoordt </w:t>
      </w:r>
      <w:r w:rsidR="001E5847">
        <w:rPr>
          <w:rFonts w:ascii="Verdana" w:hAnsi="Verdana" w:cs="Arial"/>
          <w:sz w:val="18"/>
          <w:szCs w:val="18"/>
        </w:rPr>
        <w:t>de vragen die van toepassing zijn</w:t>
      </w:r>
      <w:r>
        <w:rPr>
          <w:rFonts w:ascii="Verdana" w:hAnsi="Verdana" w:cs="Arial"/>
          <w:sz w:val="18"/>
          <w:szCs w:val="18"/>
        </w:rPr>
        <w:t xml:space="preserve">. </w:t>
      </w:r>
    </w:p>
    <w:p w14:paraId="004EB4E7" w14:textId="77777777" w:rsidR="00B10148" w:rsidRDefault="00B10148" w:rsidP="009C310A">
      <w:pPr>
        <w:spacing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983"/>
        <w:gridCol w:w="6237"/>
      </w:tblGrid>
      <w:tr w:rsidR="00386E32" w:rsidRPr="00427847" w14:paraId="004EB4EA" w14:textId="77777777" w:rsidTr="0088420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E8" w14:textId="53CC8C8D" w:rsidR="00386E32" w:rsidRPr="00427847" w:rsidRDefault="00386E32" w:rsidP="00DF707E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Voor welk jaar of welke jaren vraagt u subsidie aan?</w:t>
            </w:r>
            <w:r w:rsidR="001E5847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6177" w:type="dxa"/>
            <w:shd w:val="clear" w:color="auto" w:fill="DBE5F1"/>
          </w:tcPr>
          <w:p w14:paraId="004EB4E9" w14:textId="77777777" w:rsidR="00386E32" w:rsidRPr="00427847" w:rsidRDefault="00386E32" w:rsidP="0088420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4207" w:rsidRPr="00427847" w14:paraId="004EB4EE" w14:textId="77777777" w:rsidTr="0088420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EB" w14:textId="77777777" w:rsidR="00884207" w:rsidRPr="00427847" w:rsidRDefault="00AC7479" w:rsidP="00AC747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Wat is de l</w:t>
            </w:r>
            <w:r w:rsidR="00DF707E">
              <w:rPr>
                <w:rFonts w:ascii="Verdana" w:hAnsi="Verdana" w:cs="Arial"/>
                <w:sz w:val="18"/>
                <w:szCs w:val="18"/>
              </w:rPr>
              <w:t xml:space="preserve">ocatie van de historische molen in Midden-Delfland? </w:t>
            </w:r>
            <w:r w:rsidR="00DF707E" w:rsidRPr="00DF707E">
              <w:rPr>
                <w:rFonts w:ascii="Verdana" w:hAnsi="Verdana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177" w:type="dxa"/>
            <w:shd w:val="clear" w:color="auto" w:fill="DBE5F1"/>
          </w:tcPr>
          <w:p w14:paraId="004EB4EC" w14:textId="77777777" w:rsidR="00884207" w:rsidRPr="00427847" w:rsidRDefault="00884207" w:rsidP="0088420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ED" w14:textId="77777777" w:rsidR="00884207" w:rsidRPr="00427847" w:rsidRDefault="00884207" w:rsidP="0088420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84207" w:rsidRPr="00427847" w14:paraId="004EB4F3" w14:textId="77777777" w:rsidTr="00884207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EF" w14:textId="77777777" w:rsidR="00884207" w:rsidRPr="00427847" w:rsidRDefault="00AC7479" w:rsidP="00AC747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Wat zijn de l</w:t>
            </w:r>
            <w:r w:rsidR="00DF707E">
              <w:rPr>
                <w:rFonts w:ascii="Verdana" w:hAnsi="Verdana" w:cs="Arial"/>
                <w:sz w:val="18"/>
                <w:szCs w:val="18"/>
              </w:rPr>
              <w:t>ocaties waar gebiedseigen bomen in voorgaand jaar zijn geknot?</w:t>
            </w:r>
          </w:p>
        </w:tc>
        <w:tc>
          <w:tcPr>
            <w:tcW w:w="6177" w:type="dxa"/>
            <w:shd w:val="clear" w:color="auto" w:fill="DBE5F1"/>
          </w:tcPr>
          <w:p w14:paraId="004EB4F0" w14:textId="77777777" w:rsidR="00884207" w:rsidRPr="00427847" w:rsidRDefault="00884207" w:rsidP="0088420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1" w14:textId="77777777" w:rsidR="00884207" w:rsidRPr="00427847" w:rsidRDefault="00884207" w:rsidP="0088420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2" w14:textId="77777777" w:rsidR="00884207" w:rsidRPr="00427847" w:rsidRDefault="00884207" w:rsidP="0088420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10148" w:rsidRPr="00427847" w14:paraId="004EB4FB" w14:textId="77777777" w:rsidTr="00B1014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4F4" w14:textId="77777777" w:rsidR="00B10148" w:rsidRDefault="00AC7479" w:rsidP="00AC7479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Geeft u e</w:t>
            </w:r>
            <w:r w:rsidR="006A2FE0">
              <w:rPr>
                <w:rFonts w:ascii="Verdana" w:hAnsi="Verdana"/>
                <w:sz w:val="18"/>
                <w:szCs w:val="18"/>
              </w:rPr>
              <w:t xml:space="preserve">ventueel een toelichting op uw activiteiten om zichtbaar te maken hoe die bijdragen aan het versterken van de kwaliteiten </w:t>
            </w:r>
            <w:r w:rsidR="00DF707E">
              <w:rPr>
                <w:rFonts w:ascii="Verdana" w:hAnsi="Verdana"/>
                <w:sz w:val="18"/>
                <w:szCs w:val="18"/>
              </w:rPr>
              <w:t xml:space="preserve">of promotie </w:t>
            </w:r>
            <w:r w:rsidR="006A2FE0">
              <w:rPr>
                <w:rFonts w:ascii="Verdana" w:hAnsi="Verdana"/>
                <w:sz w:val="18"/>
                <w:szCs w:val="18"/>
              </w:rPr>
              <w:t>van het landschap van Midden-Delfland.</w:t>
            </w:r>
          </w:p>
        </w:tc>
        <w:tc>
          <w:tcPr>
            <w:tcW w:w="6177" w:type="dxa"/>
            <w:shd w:val="clear" w:color="auto" w:fill="DBE5F1"/>
          </w:tcPr>
          <w:p w14:paraId="004EB4F5" w14:textId="77777777" w:rsidR="00B10148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6" w14:textId="77777777" w:rsidR="00B10148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7" w14:textId="77777777" w:rsidR="00B10148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8" w14:textId="77777777" w:rsidR="00B10148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9" w14:textId="77777777" w:rsidR="00B10148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4FA" w14:textId="77777777" w:rsidR="00B10148" w:rsidRPr="00427847" w:rsidRDefault="00B10148" w:rsidP="00B1014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4FC" w14:textId="77777777" w:rsidR="003724BC" w:rsidRDefault="003724BC" w:rsidP="0065561B">
      <w:pPr>
        <w:pStyle w:val="Lijstalinea"/>
        <w:ind w:left="0"/>
        <w:rPr>
          <w:rFonts w:ascii="Verdana" w:eastAsia="Times New Roman" w:hAnsi="Verdana" w:cs="Arial"/>
          <w:b/>
          <w:sz w:val="16"/>
          <w:szCs w:val="16"/>
        </w:rPr>
      </w:pPr>
    </w:p>
    <w:p w14:paraId="004EB4FD" w14:textId="77777777" w:rsidR="0065561B" w:rsidRPr="004D4BB3" w:rsidRDefault="00386E32" w:rsidP="00DF707E">
      <w:pPr>
        <w:pStyle w:val="Lijstalinea"/>
        <w:ind w:left="0"/>
        <w:rPr>
          <w:rFonts w:ascii="Verdana" w:eastAsia="Times New Roman" w:hAnsi="Verdana"/>
          <w:sz w:val="18"/>
          <w:szCs w:val="18"/>
        </w:rPr>
      </w:pPr>
      <w:r w:rsidRPr="004D4BB3">
        <w:rPr>
          <w:rFonts w:ascii="Verdana" w:eastAsia="Times New Roman" w:hAnsi="Verdana" w:cs="Arial"/>
          <w:b/>
          <w:sz w:val="18"/>
          <w:szCs w:val="18"/>
        </w:rPr>
        <w:t xml:space="preserve">* </w:t>
      </w:r>
      <w:r w:rsidR="009D1E8D" w:rsidRPr="004D4BB3">
        <w:rPr>
          <w:rFonts w:ascii="Verdana" w:eastAsia="Times New Roman" w:hAnsi="Verdana" w:cs="Arial"/>
          <w:sz w:val="18"/>
          <w:szCs w:val="18"/>
        </w:rPr>
        <w:t>V</w:t>
      </w:r>
      <w:r w:rsidR="009D1E8D" w:rsidRPr="004D4BB3">
        <w:rPr>
          <w:rFonts w:ascii="Verdana" w:eastAsia="Times New Roman" w:hAnsi="Verdana"/>
          <w:sz w:val="18"/>
          <w:szCs w:val="18"/>
        </w:rPr>
        <w:t xml:space="preserve">oegt u bij de aanvraag </w:t>
      </w:r>
      <w:r w:rsidR="00DF707E">
        <w:rPr>
          <w:rFonts w:ascii="Verdana" w:eastAsia="Times New Roman" w:hAnsi="Verdana"/>
          <w:sz w:val="18"/>
          <w:szCs w:val="18"/>
        </w:rPr>
        <w:t>een kopie toe van het meest recente subsidiebesluit van de provincie Zuid-Holland op de provinciale draaisubsidie.</w:t>
      </w:r>
    </w:p>
    <w:p w14:paraId="004EB4FE" w14:textId="77777777" w:rsidR="00465331" w:rsidRPr="004D4BB3" w:rsidRDefault="00465331" w:rsidP="00884207">
      <w:pPr>
        <w:spacing w:line="240" w:lineRule="auto"/>
        <w:rPr>
          <w:rFonts w:ascii="Verdana" w:hAnsi="Verdana" w:cs="Arial"/>
          <w:sz w:val="18"/>
          <w:szCs w:val="18"/>
        </w:rPr>
      </w:pPr>
    </w:p>
    <w:p w14:paraId="004EB4FF" w14:textId="77777777" w:rsidR="004D4BB3" w:rsidRDefault="004D4BB3" w:rsidP="00465331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004EB500" w14:textId="77777777" w:rsidR="004D4BB3" w:rsidRPr="009E4382" w:rsidRDefault="004D4BB3" w:rsidP="004D4BB3">
      <w:pPr>
        <w:spacing w:line="240" w:lineRule="auto"/>
        <w:rPr>
          <w:rFonts w:ascii="Verdana" w:hAnsi="Verdana" w:cs="Arial"/>
          <w:b/>
          <w:sz w:val="18"/>
          <w:szCs w:val="18"/>
        </w:rPr>
      </w:pPr>
      <w:r w:rsidRPr="009E4382">
        <w:rPr>
          <w:rFonts w:ascii="Verdana" w:hAnsi="Verdana" w:cs="Arial"/>
          <w:b/>
          <w:sz w:val="18"/>
          <w:szCs w:val="18"/>
        </w:rPr>
        <w:t>Aldus volledig en naar waarheid ingevuld door</w:t>
      </w:r>
      <w:r>
        <w:rPr>
          <w:rFonts w:ascii="Verdana" w:hAnsi="Verdana" w:cs="Arial"/>
          <w:b/>
          <w:sz w:val="18"/>
          <w:szCs w:val="18"/>
        </w:rPr>
        <w:t xml:space="preserve"> handelingsbevoegde(n)</w:t>
      </w:r>
      <w:r w:rsidRPr="009E4382">
        <w:rPr>
          <w:rFonts w:ascii="Verdana" w:hAnsi="Verdana" w:cs="Arial"/>
          <w:b/>
          <w:sz w:val="18"/>
          <w:szCs w:val="18"/>
        </w:rPr>
        <w:t>*:</w:t>
      </w:r>
    </w:p>
    <w:p w14:paraId="004EB501" w14:textId="77777777" w:rsidR="004D4BB3" w:rsidRPr="009E4382" w:rsidRDefault="004D4BB3" w:rsidP="004D4BB3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2983"/>
        <w:gridCol w:w="6237"/>
      </w:tblGrid>
      <w:tr w:rsidR="004D4BB3" w:rsidRPr="009E4382" w14:paraId="004EB505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02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Plaats</w:t>
            </w:r>
          </w:p>
        </w:tc>
        <w:tc>
          <w:tcPr>
            <w:tcW w:w="6177" w:type="dxa"/>
            <w:shd w:val="clear" w:color="auto" w:fill="DBE5F1"/>
          </w:tcPr>
          <w:p w14:paraId="004EB503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04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09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06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Datum</w:t>
            </w:r>
          </w:p>
        </w:tc>
        <w:tc>
          <w:tcPr>
            <w:tcW w:w="6177" w:type="dxa"/>
            <w:shd w:val="clear" w:color="auto" w:fill="DBE5F1"/>
          </w:tcPr>
          <w:p w14:paraId="004EB507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08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0D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0A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Voorzitter</w:t>
            </w:r>
          </w:p>
        </w:tc>
        <w:tc>
          <w:tcPr>
            <w:tcW w:w="6177" w:type="dxa"/>
            <w:shd w:val="clear" w:color="auto" w:fill="DBE5F1"/>
          </w:tcPr>
          <w:p w14:paraId="004EB50B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0C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11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0E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Handtekening</w:t>
            </w:r>
          </w:p>
        </w:tc>
        <w:tc>
          <w:tcPr>
            <w:tcW w:w="6177" w:type="dxa"/>
            <w:shd w:val="clear" w:color="auto" w:fill="DBE5F1"/>
          </w:tcPr>
          <w:p w14:paraId="004EB50F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10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15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12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Secretaris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BE5F1"/>
          </w:tcPr>
          <w:p w14:paraId="004EB513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14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19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16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Handtekening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BE5F1"/>
          </w:tcPr>
          <w:p w14:paraId="004EB517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18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1D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1A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Penningmeester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BE5F1"/>
          </w:tcPr>
          <w:p w14:paraId="004EB51B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1C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4BB3" w:rsidRPr="009E4382" w14:paraId="004EB521" w14:textId="77777777" w:rsidTr="005A2A28">
        <w:trPr>
          <w:tblCellSpacing w:w="20" w:type="dxa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14:paraId="004EB51E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E4382">
              <w:rPr>
                <w:rFonts w:ascii="Verdana" w:hAnsi="Verdana" w:cs="Arial"/>
                <w:sz w:val="18"/>
                <w:szCs w:val="18"/>
              </w:rPr>
              <w:t>Handtekening</w:t>
            </w:r>
          </w:p>
        </w:tc>
        <w:tc>
          <w:tcPr>
            <w:tcW w:w="6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BE5F1"/>
          </w:tcPr>
          <w:p w14:paraId="004EB51F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04EB520" w14:textId="77777777" w:rsidR="004D4BB3" w:rsidRPr="009E4382" w:rsidRDefault="004D4BB3" w:rsidP="005A2A28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522" w14:textId="77777777" w:rsidR="004D4BB3" w:rsidRPr="009E4382" w:rsidRDefault="004D4BB3" w:rsidP="004D4BB3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004EB523" w14:textId="77777777" w:rsidR="004D4BB3" w:rsidRPr="009E4382" w:rsidRDefault="004D4BB3" w:rsidP="004D4BB3">
      <w:pPr>
        <w:spacing w:line="240" w:lineRule="auto"/>
        <w:rPr>
          <w:rFonts w:ascii="Verdana" w:hAnsi="Verdana" w:cs="Arial"/>
          <w:sz w:val="18"/>
          <w:szCs w:val="18"/>
        </w:rPr>
      </w:pPr>
      <w:r w:rsidRPr="009E4382">
        <w:rPr>
          <w:rFonts w:ascii="Verdana" w:hAnsi="Verdana" w:cs="Arial"/>
          <w:sz w:val="18"/>
          <w:szCs w:val="18"/>
        </w:rPr>
        <w:t xml:space="preserve">* </w:t>
      </w:r>
      <w:r w:rsidR="001E5847">
        <w:rPr>
          <w:rFonts w:ascii="Verdana" w:hAnsi="Verdana" w:cs="Arial"/>
          <w:sz w:val="18"/>
          <w:szCs w:val="18"/>
        </w:rPr>
        <w:t xml:space="preserve">Bij een vereniging of stichting is </w:t>
      </w:r>
      <w:r w:rsidR="009151AF">
        <w:rPr>
          <w:rFonts w:ascii="Verdana" w:hAnsi="Verdana" w:cs="Arial"/>
          <w:sz w:val="18"/>
          <w:szCs w:val="18"/>
        </w:rPr>
        <w:t>in</w:t>
      </w:r>
      <w:r w:rsidRPr="009E4382">
        <w:rPr>
          <w:rFonts w:ascii="Verdana" w:hAnsi="Verdana" w:cs="Arial"/>
          <w:sz w:val="18"/>
          <w:szCs w:val="18"/>
        </w:rPr>
        <w:t xml:space="preserve"> de statuten opgenomen wie handelingsbevoegd is of zijn. Dit bepaalt van wie een handtekening vereist is. </w:t>
      </w:r>
      <w:r w:rsidR="001E5847">
        <w:rPr>
          <w:rFonts w:ascii="Verdana" w:hAnsi="Verdana" w:cs="Arial"/>
          <w:sz w:val="18"/>
          <w:szCs w:val="18"/>
        </w:rPr>
        <w:t>Bij een privé persoon ondertekent de belanghebbende de aanvraag bij ‘voorzitter’.</w:t>
      </w:r>
    </w:p>
    <w:p w14:paraId="004EB524" w14:textId="77777777" w:rsidR="0065561B" w:rsidRPr="009F1B09" w:rsidRDefault="0065561B" w:rsidP="006D11A7">
      <w:pPr>
        <w:spacing w:line="240" w:lineRule="auto"/>
        <w:rPr>
          <w:rFonts w:ascii="Verdana" w:hAnsi="Verdana" w:cs="Arial"/>
          <w:sz w:val="16"/>
          <w:szCs w:val="16"/>
        </w:rPr>
      </w:pPr>
    </w:p>
    <w:p w14:paraId="004EB525" w14:textId="77777777" w:rsidR="004D4BB3" w:rsidRDefault="004D4BB3" w:rsidP="006D11A7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004EB526" w14:textId="77777777" w:rsidR="006D11A7" w:rsidRDefault="004D4BB3" w:rsidP="006D11A7">
      <w:pPr>
        <w:spacing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 w:type="page"/>
      </w:r>
      <w:r w:rsidR="006D11A7" w:rsidRPr="00902D59">
        <w:rPr>
          <w:rFonts w:ascii="Verdana" w:hAnsi="Verdana" w:cs="Arial"/>
          <w:b/>
          <w:sz w:val="18"/>
          <w:szCs w:val="18"/>
        </w:rPr>
        <w:lastRenderedPageBreak/>
        <w:t>Versturen</w:t>
      </w:r>
    </w:p>
    <w:p w14:paraId="004EB527" w14:textId="77777777" w:rsidR="006D11A7" w:rsidRDefault="006D11A7" w:rsidP="006D11A7">
      <w:pPr>
        <w:spacing w:line="240" w:lineRule="auto"/>
        <w:rPr>
          <w:rFonts w:ascii="Verdana" w:hAnsi="Verdana" w:cs="Arial"/>
          <w:sz w:val="18"/>
          <w:szCs w:val="18"/>
        </w:rPr>
      </w:pPr>
      <w:r w:rsidRPr="00857525">
        <w:rPr>
          <w:rFonts w:ascii="Verdana" w:hAnsi="Verdana" w:cs="Arial"/>
          <w:sz w:val="18"/>
          <w:szCs w:val="18"/>
        </w:rPr>
        <w:t>Is uw aanvraag compleet</w:t>
      </w:r>
      <w:r w:rsidR="00FF6E14">
        <w:rPr>
          <w:rFonts w:ascii="Verdana" w:hAnsi="Verdana" w:cs="Arial"/>
          <w:sz w:val="18"/>
          <w:szCs w:val="18"/>
        </w:rPr>
        <w:t xml:space="preserve"> (aanvraagformulier plus </w:t>
      </w:r>
      <w:r w:rsidR="00425798">
        <w:rPr>
          <w:rFonts w:ascii="Verdana" w:hAnsi="Verdana" w:cs="Arial"/>
          <w:sz w:val="18"/>
          <w:szCs w:val="18"/>
        </w:rPr>
        <w:t xml:space="preserve">eventuele </w:t>
      </w:r>
      <w:r w:rsidR="00FF6E14">
        <w:rPr>
          <w:rFonts w:ascii="Verdana" w:hAnsi="Verdana" w:cs="Arial"/>
          <w:sz w:val="18"/>
          <w:szCs w:val="18"/>
        </w:rPr>
        <w:t>bijlage)? En is de aanvraag ondertekend</w:t>
      </w:r>
      <w:r>
        <w:rPr>
          <w:rFonts w:ascii="Verdana" w:hAnsi="Verdana" w:cs="Arial"/>
          <w:sz w:val="18"/>
          <w:szCs w:val="18"/>
        </w:rPr>
        <w:t xml:space="preserve">? </w:t>
      </w:r>
      <w:r w:rsidR="00FF6E14" w:rsidRPr="00FF6E14">
        <w:rPr>
          <w:rFonts w:ascii="Verdana" w:hAnsi="Verdana" w:cs="Arial"/>
          <w:sz w:val="18"/>
          <w:szCs w:val="18"/>
        </w:rPr>
        <w:t>Stuur dan uw aanvraag naar de gemeente</w:t>
      </w:r>
      <w:r w:rsidR="00425798">
        <w:rPr>
          <w:rFonts w:ascii="Verdana" w:hAnsi="Verdana" w:cs="Arial"/>
          <w:sz w:val="18"/>
          <w:szCs w:val="18"/>
        </w:rPr>
        <w:t xml:space="preserve"> Midden-Delfland</w:t>
      </w:r>
      <w:r w:rsidR="00FF6E14" w:rsidRPr="00FF6E14">
        <w:rPr>
          <w:rFonts w:ascii="Verdana" w:hAnsi="Verdana" w:cs="Arial"/>
          <w:sz w:val="18"/>
          <w:szCs w:val="18"/>
        </w:rPr>
        <w:t>.</w:t>
      </w:r>
    </w:p>
    <w:p w14:paraId="004EB528" w14:textId="77777777" w:rsidR="00386E32" w:rsidRDefault="00386E32" w:rsidP="00386E32">
      <w:pPr>
        <w:spacing w:line="240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9220"/>
      </w:tblGrid>
      <w:tr w:rsidR="00C037E7" w:rsidRPr="00427847" w14:paraId="004EB534" w14:textId="77777777" w:rsidTr="00C037E7">
        <w:trPr>
          <w:tblCellSpacing w:w="20" w:type="dxa"/>
        </w:trPr>
        <w:tc>
          <w:tcPr>
            <w:tcW w:w="9140" w:type="dxa"/>
            <w:tcBorders>
              <w:top w:val="nil"/>
              <w:left w:val="nil"/>
              <w:bottom w:val="nil"/>
            </w:tcBorders>
          </w:tcPr>
          <w:p w14:paraId="004EB529" w14:textId="77777777" w:rsidR="00FF6E14" w:rsidRPr="00FF6E14" w:rsidRDefault="00FF6E14" w:rsidP="00FF6E14">
            <w:pPr>
              <w:pStyle w:val="Kop2"/>
              <w:spacing w:before="0" w:after="0" w:line="240" w:lineRule="atLeast"/>
              <w:rPr>
                <w:rFonts w:ascii="Verdana" w:hAnsi="Verdana"/>
                <w:i w:val="0"/>
                <w:sz w:val="18"/>
                <w:szCs w:val="18"/>
              </w:rPr>
            </w:pPr>
            <w:r w:rsidRPr="00FF6E14">
              <w:rPr>
                <w:rFonts w:ascii="Verdana" w:hAnsi="Verdana"/>
                <w:i w:val="0"/>
                <w:sz w:val="18"/>
                <w:szCs w:val="18"/>
              </w:rPr>
              <w:t>Per post</w:t>
            </w:r>
          </w:p>
          <w:p w14:paraId="004EB52A" w14:textId="77777777" w:rsidR="00FF6E14" w:rsidRPr="00FF6E14" w:rsidRDefault="00FF6E14" w:rsidP="00FF6E14">
            <w:pPr>
              <w:pStyle w:val="Kop2"/>
              <w:spacing w:before="0" w:after="0" w:line="240" w:lineRule="atLeast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FF6E14">
              <w:rPr>
                <w:rFonts w:ascii="Verdana" w:hAnsi="Verdana"/>
                <w:b w:val="0"/>
                <w:i w:val="0"/>
                <w:sz w:val="18"/>
                <w:szCs w:val="18"/>
              </w:rPr>
              <w:t>Stuur uw aanvraag naar:</w:t>
            </w:r>
          </w:p>
          <w:p w14:paraId="004EB52B" w14:textId="77777777" w:rsidR="00FF6E14" w:rsidRPr="00FF6E14" w:rsidRDefault="00FF6E14" w:rsidP="00FF6E14">
            <w:pPr>
              <w:pStyle w:val="Normaalweb"/>
              <w:spacing w:before="0" w:beforeAutospacing="0" w:after="0" w:afterAutospacing="0" w:line="240" w:lineRule="atLeast"/>
              <w:rPr>
                <w:rFonts w:ascii="Verdana" w:hAnsi="Verdana"/>
                <w:sz w:val="18"/>
                <w:szCs w:val="18"/>
              </w:rPr>
            </w:pPr>
            <w:r w:rsidRPr="00FF6E14">
              <w:rPr>
                <w:rFonts w:ascii="Verdana" w:hAnsi="Verdana"/>
                <w:sz w:val="18"/>
                <w:szCs w:val="18"/>
              </w:rPr>
              <w:t>Gemeente Midden-Delfland</w:t>
            </w:r>
            <w:r w:rsidRPr="00FF6E14">
              <w:rPr>
                <w:rFonts w:ascii="Verdana" w:hAnsi="Verdana"/>
                <w:sz w:val="18"/>
                <w:szCs w:val="18"/>
              </w:rPr>
              <w:br/>
            </w:r>
            <w:r w:rsidR="002F22D3">
              <w:rPr>
                <w:rFonts w:ascii="Verdana" w:hAnsi="Verdana"/>
                <w:sz w:val="18"/>
                <w:szCs w:val="18"/>
              </w:rPr>
              <w:t>Postbus 1, 2636 ZG </w:t>
            </w:r>
            <w:r w:rsidRPr="00FF6E14">
              <w:rPr>
                <w:rFonts w:ascii="Verdana" w:hAnsi="Verdana"/>
                <w:sz w:val="18"/>
                <w:szCs w:val="18"/>
              </w:rPr>
              <w:t>Schipluiden</w:t>
            </w:r>
          </w:p>
          <w:p w14:paraId="004EB52C" w14:textId="77777777" w:rsidR="00FF6E14" w:rsidRDefault="00FF6E14" w:rsidP="00FF6E14">
            <w:pPr>
              <w:pStyle w:val="Kop2"/>
              <w:spacing w:before="0" w:after="0" w:line="240" w:lineRule="atLeast"/>
              <w:rPr>
                <w:rFonts w:ascii="Verdana" w:hAnsi="Verdana"/>
                <w:sz w:val="18"/>
                <w:szCs w:val="18"/>
              </w:rPr>
            </w:pPr>
          </w:p>
          <w:p w14:paraId="004EB52D" w14:textId="77777777" w:rsidR="00FF6E14" w:rsidRPr="00FF6E14" w:rsidRDefault="00FF6E14" w:rsidP="00FF6E14">
            <w:pPr>
              <w:pStyle w:val="Kop2"/>
              <w:spacing w:before="0" w:after="0" w:line="240" w:lineRule="atLeast"/>
              <w:rPr>
                <w:rFonts w:ascii="Verdana" w:hAnsi="Verdana"/>
                <w:i w:val="0"/>
                <w:sz w:val="18"/>
                <w:szCs w:val="18"/>
              </w:rPr>
            </w:pPr>
            <w:r w:rsidRPr="00FF6E14">
              <w:rPr>
                <w:rFonts w:ascii="Verdana" w:hAnsi="Verdana"/>
                <w:i w:val="0"/>
                <w:sz w:val="18"/>
                <w:szCs w:val="18"/>
              </w:rPr>
              <w:t>Persoonlijk</w:t>
            </w:r>
          </w:p>
          <w:p w14:paraId="004EB52E" w14:textId="77777777" w:rsidR="00FF6E14" w:rsidRPr="00FF6E14" w:rsidRDefault="00FF6E14" w:rsidP="00FF6E14">
            <w:pPr>
              <w:pStyle w:val="Normaalweb"/>
              <w:spacing w:before="0" w:beforeAutospacing="0" w:after="0" w:afterAutospacing="0" w:line="240" w:lineRule="atLeast"/>
              <w:rPr>
                <w:rFonts w:ascii="Verdana" w:hAnsi="Verdana"/>
                <w:sz w:val="18"/>
                <w:szCs w:val="18"/>
              </w:rPr>
            </w:pPr>
            <w:r w:rsidRPr="00FF6E14">
              <w:rPr>
                <w:rFonts w:ascii="Verdana" w:hAnsi="Verdana"/>
                <w:sz w:val="18"/>
                <w:szCs w:val="18"/>
              </w:rPr>
              <w:t>Lever</w:t>
            </w:r>
            <w:r w:rsidR="009151AF">
              <w:rPr>
                <w:rFonts w:ascii="Verdana" w:hAnsi="Verdana"/>
                <w:sz w:val="18"/>
                <w:szCs w:val="18"/>
              </w:rPr>
              <w:t xml:space="preserve">t u </w:t>
            </w:r>
            <w:r w:rsidRPr="00FF6E14">
              <w:rPr>
                <w:rFonts w:ascii="Verdana" w:hAnsi="Verdana"/>
                <w:sz w:val="18"/>
                <w:szCs w:val="18"/>
              </w:rPr>
              <w:t xml:space="preserve"> uw aanvraag in bij de balie van het gemeentehuis. Vraag om een ontvangstbevestiging.</w:t>
            </w:r>
          </w:p>
          <w:p w14:paraId="004EB52F" w14:textId="77777777" w:rsidR="00FF6E14" w:rsidRPr="00FF6E14" w:rsidRDefault="00FF6E14" w:rsidP="00FF6E14">
            <w:pPr>
              <w:pStyle w:val="Kop2"/>
              <w:spacing w:before="0" w:after="0" w:line="240" w:lineRule="atLeast"/>
              <w:rPr>
                <w:rFonts w:ascii="Verdana" w:hAnsi="Verdana"/>
                <w:i w:val="0"/>
                <w:sz w:val="18"/>
                <w:szCs w:val="18"/>
              </w:rPr>
            </w:pPr>
          </w:p>
          <w:p w14:paraId="004EB530" w14:textId="77777777" w:rsidR="00FF6E14" w:rsidRPr="00FF6E14" w:rsidRDefault="00FF6E14" w:rsidP="00FF6E14">
            <w:pPr>
              <w:pStyle w:val="Kop2"/>
              <w:spacing w:before="0" w:after="0" w:line="240" w:lineRule="atLeast"/>
              <w:rPr>
                <w:rFonts w:ascii="Verdana" w:hAnsi="Verdana"/>
                <w:i w:val="0"/>
                <w:sz w:val="18"/>
                <w:szCs w:val="18"/>
              </w:rPr>
            </w:pPr>
            <w:r w:rsidRPr="00FF6E14">
              <w:rPr>
                <w:rFonts w:ascii="Verdana" w:hAnsi="Verdana"/>
                <w:i w:val="0"/>
                <w:sz w:val="18"/>
                <w:szCs w:val="18"/>
              </w:rPr>
              <w:t>Digitaal</w:t>
            </w:r>
          </w:p>
          <w:p w14:paraId="004EB531" w14:textId="77777777" w:rsidR="00FF6E14" w:rsidRPr="00FF6E14" w:rsidRDefault="00FF6E14" w:rsidP="00FF6E1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FF6E14">
              <w:rPr>
                <w:rFonts w:ascii="Verdana" w:hAnsi="Verdana"/>
                <w:sz w:val="18"/>
                <w:szCs w:val="18"/>
              </w:rPr>
              <w:t>Scan</w:t>
            </w:r>
            <w:r w:rsidR="001E584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F6E14">
              <w:rPr>
                <w:rFonts w:ascii="Verdana" w:hAnsi="Verdana"/>
                <w:sz w:val="18"/>
                <w:szCs w:val="18"/>
              </w:rPr>
              <w:t>uw ingevulde en ondert</w:t>
            </w:r>
            <w:r w:rsidR="001E5847">
              <w:rPr>
                <w:rFonts w:ascii="Verdana" w:hAnsi="Verdana"/>
                <w:sz w:val="18"/>
                <w:szCs w:val="18"/>
              </w:rPr>
              <w:t>ekende aanvraag (noodzakelijk omdat een aanvraag wettelijk ondertekend moet zijn).</w:t>
            </w:r>
          </w:p>
          <w:p w14:paraId="004EB532" w14:textId="77777777" w:rsidR="00FF6E14" w:rsidRPr="00FF6E14" w:rsidRDefault="00FF6E14" w:rsidP="00FF6E1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</w:t>
            </w:r>
            <w:r w:rsidRPr="00FF6E14">
              <w:rPr>
                <w:rFonts w:ascii="Verdana" w:hAnsi="Verdana"/>
                <w:sz w:val="18"/>
                <w:szCs w:val="18"/>
              </w:rPr>
              <w:t xml:space="preserve">a naar </w:t>
            </w:r>
            <w:hyperlink r:id="rId10" w:history="1">
              <w:r w:rsidRPr="00FF6E14">
                <w:rPr>
                  <w:rStyle w:val="Hyperlink"/>
                  <w:rFonts w:ascii="Verdana" w:hAnsi="Verdana"/>
                  <w:sz w:val="18"/>
                  <w:szCs w:val="18"/>
                </w:rPr>
                <w:t>www.middendelfland.nl/versturen</w:t>
              </w:r>
            </w:hyperlink>
            <w:r w:rsidRPr="00FF6E14">
              <w:rPr>
                <w:rFonts w:ascii="Verdana" w:hAnsi="Verdana"/>
                <w:sz w:val="18"/>
                <w:szCs w:val="18"/>
              </w:rPr>
              <w:t xml:space="preserve"> en v</w:t>
            </w:r>
            <w:r>
              <w:rPr>
                <w:rFonts w:ascii="Verdana" w:hAnsi="Verdana"/>
                <w:sz w:val="18"/>
                <w:szCs w:val="18"/>
              </w:rPr>
              <w:t xml:space="preserve">erzend </w:t>
            </w:r>
            <w:r w:rsidR="001E5847">
              <w:rPr>
                <w:rFonts w:ascii="Verdana" w:hAnsi="Verdana"/>
                <w:sz w:val="18"/>
                <w:szCs w:val="18"/>
              </w:rPr>
              <w:t xml:space="preserve">de scan van </w:t>
            </w:r>
            <w:r>
              <w:rPr>
                <w:rFonts w:ascii="Verdana" w:hAnsi="Verdana"/>
                <w:sz w:val="18"/>
                <w:szCs w:val="18"/>
              </w:rPr>
              <w:t>uw aanvraag.</w:t>
            </w:r>
          </w:p>
          <w:p w14:paraId="004EB533" w14:textId="77777777" w:rsidR="00C037E7" w:rsidRPr="00427847" w:rsidRDefault="00C037E7" w:rsidP="009E79E7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04EB535" w14:textId="77777777" w:rsidR="00386E32" w:rsidRDefault="00386E32" w:rsidP="006D11A7">
      <w:pPr>
        <w:spacing w:line="240" w:lineRule="auto"/>
        <w:rPr>
          <w:rFonts w:ascii="Verdana" w:hAnsi="Verdana" w:cs="Arial"/>
          <w:sz w:val="18"/>
          <w:szCs w:val="18"/>
        </w:rPr>
      </w:pPr>
    </w:p>
    <w:sectPr w:rsidR="00386E32" w:rsidSect="00306D8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418" w:bottom="1134" w:left="1134" w:header="709" w:footer="709" w:gutter="0"/>
      <w:paperSrc w:first="262" w:other="26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E61F" w14:textId="77777777" w:rsidR="00AB3BE8" w:rsidRDefault="00AB3BE8">
      <w:pPr>
        <w:spacing w:line="240" w:lineRule="auto"/>
      </w:pPr>
      <w:r>
        <w:separator/>
      </w:r>
    </w:p>
  </w:endnote>
  <w:endnote w:type="continuationSeparator" w:id="0">
    <w:p w14:paraId="4A4DC83A" w14:textId="77777777" w:rsidR="00AB3BE8" w:rsidRDefault="00AB3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BQ-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taBQ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B540" w14:textId="77777777" w:rsidR="009F1B09" w:rsidRPr="00F178BE" w:rsidRDefault="00FA36FF">
    <w:pPr>
      <w:pStyle w:val="Voettekst"/>
      <w:jc w:val="right"/>
      <w:rPr>
        <w:rFonts w:ascii="Verdana" w:hAnsi="Verdana"/>
        <w:sz w:val="16"/>
        <w:szCs w:val="16"/>
      </w:rPr>
    </w:pPr>
    <w:r w:rsidRPr="00F178BE">
      <w:rPr>
        <w:rFonts w:ascii="Verdana" w:hAnsi="Verdana"/>
        <w:sz w:val="16"/>
        <w:szCs w:val="16"/>
      </w:rPr>
      <w:fldChar w:fldCharType="begin"/>
    </w:r>
    <w:r w:rsidR="009F1B09" w:rsidRPr="00F178BE">
      <w:rPr>
        <w:rFonts w:ascii="Verdana" w:hAnsi="Verdana"/>
        <w:sz w:val="16"/>
        <w:szCs w:val="16"/>
      </w:rPr>
      <w:instrText xml:space="preserve"> PAGE   \* MERGEFORMAT </w:instrText>
    </w:r>
    <w:r w:rsidRPr="00F178BE">
      <w:rPr>
        <w:rFonts w:ascii="Verdana" w:hAnsi="Verdana"/>
        <w:sz w:val="16"/>
        <w:szCs w:val="16"/>
      </w:rPr>
      <w:fldChar w:fldCharType="separate"/>
    </w:r>
    <w:r w:rsidR="005058FB">
      <w:rPr>
        <w:rFonts w:ascii="Verdana" w:hAnsi="Verdana"/>
        <w:noProof/>
        <w:sz w:val="16"/>
        <w:szCs w:val="16"/>
      </w:rPr>
      <w:t>3</w:t>
    </w:r>
    <w:r w:rsidRPr="00F178BE">
      <w:rPr>
        <w:rFonts w:ascii="Verdana" w:hAnsi="Verdana"/>
        <w:sz w:val="16"/>
        <w:szCs w:val="16"/>
      </w:rPr>
      <w:fldChar w:fldCharType="end"/>
    </w:r>
  </w:p>
  <w:p w14:paraId="004EB541" w14:textId="77777777" w:rsidR="009F1B09" w:rsidRPr="00F178BE" w:rsidRDefault="009F1B09" w:rsidP="00230F35">
    <w:pPr>
      <w:spacing w:line="240" w:lineRule="auto"/>
      <w:jc w:val="center"/>
      <w:rPr>
        <w:rFonts w:ascii="Verdana" w:hAnsi="Verdana" w:cs="Arial"/>
        <w:sz w:val="16"/>
        <w:szCs w:val="16"/>
      </w:rPr>
    </w:pPr>
    <w:r w:rsidRPr="00F178BE">
      <w:rPr>
        <w:rFonts w:ascii="Verdana" w:hAnsi="Verdana" w:cs="Arial"/>
        <w:sz w:val="16"/>
        <w:szCs w:val="16"/>
      </w:rPr>
      <w:t xml:space="preserve">Aanvraagformulier subsidie </w:t>
    </w:r>
    <w:r w:rsidR="001E5847">
      <w:rPr>
        <w:rFonts w:ascii="Verdana" w:hAnsi="Verdana" w:cs="Arial"/>
        <w:sz w:val="16"/>
        <w:szCs w:val="16"/>
      </w:rPr>
      <w:t>In stand houden landschapselementen 2017</w:t>
    </w:r>
  </w:p>
  <w:p w14:paraId="004EB542" w14:textId="77777777" w:rsidR="009F1B09" w:rsidRDefault="009F1B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B549" w14:textId="77777777" w:rsidR="009F1B09" w:rsidRPr="00322C36" w:rsidRDefault="00FA36FF">
    <w:pPr>
      <w:pStyle w:val="Voettekst"/>
      <w:jc w:val="right"/>
      <w:rPr>
        <w:rFonts w:ascii="Verdana" w:hAnsi="Verdana"/>
        <w:sz w:val="16"/>
        <w:szCs w:val="16"/>
      </w:rPr>
    </w:pPr>
    <w:r w:rsidRPr="00322C36">
      <w:rPr>
        <w:rFonts w:ascii="Verdana" w:hAnsi="Verdana"/>
        <w:sz w:val="16"/>
        <w:szCs w:val="16"/>
      </w:rPr>
      <w:fldChar w:fldCharType="begin"/>
    </w:r>
    <w:r w:rsidR="009F1B09" w:rsidRPr="00322C36">
      <w:rPr>
        <w:rFonts w:ascii="Verdana" w:hAnsi="Verdana"/>
        <w:sz w:val="16"/>
        <w:szCs w:val="16"/>
      </w:rPr>
      <w:instrText xml:space="preserve"> PAGE   \* MERGEFORMAT </w:instrText>
    </w:r>
    <w:r w:rsidRPr="00322C36">
      <w:rPr>
        <w:rFonts w:ascii="Verdana" w:hAnsi="Verdana"/>
        <w:sz w:val="16"/>
        <w:szCs w:val="16"/>
      </w:rPr>
      <w:fldChar w:fldCharType="separate"/>
    </w:r>
    <w:r w:rsidR="005058FB">
      <w:rPr>
        <w:rFonts w:ascii="Verdana" w:hAnsi="Verdana"/>
        <w:noProof/>
        <w:sz w:val="16"/>
        <w:szCs w:val="16"/>
      </w:rPr>
      <w:t>1</w:t>
    </w:r>
    <w:r w:rsidRPr="00322C36">
      <w:rPr>
        <w:rFonts w:ascii="Verdana" w:hAnsi="Verdana"/>
        <w:sz w:val="16"/>
        <w:szCs w:val="16"/>
      </w:rPr>
      <w:fldChar w:fldCharType="end"/>
    </w:r>
  </w:p>
  <w:p w14:paraId="004EB54A" w14:textId="77777777" w:rsidR="009F1B09" w:rsidRPr="00F178BE" w:rsidRDefault="009F1B09" w:rsidP="00F178BE">
    <w:pPr>
      <w:pStyle w:val="Voettekst"/>
      <w:jc w:val="center"/>
      <w:rPr>
        <w:rFonts w:ascii="Verdana" w:hAnsi="Verdana"/>
        <w:sz w:val="16"/>
        <w:szCs w:val="16"/>
      </w:rPr>
    </w:pPr>
    <w:r w:rsidRPr="00F178BE">
      <w:rPr>
        <w:rFonts w:ascii="Verdana" w:hAnsi="Verdana"/>
        <w:sz w:val="16"/>
        <w:szCs w:val="16"/>
      </w:rPr>
      <w:t xml:space="preserve">Aanvraagformulier </w:t>
    </w:r>
    <w:r w:rsidR="00AC7479">
      <w:rPr>
        <w:rFonts w:ascii="Verdana" w:hAnsi="Verdana"/>
        <w:sz w:val="16"/>
        <w:szCs w:val="16"/>
      </w:rPr>
      <w:t>subsidie I</w:t>
    </w:r>
    <w:r w:rsidR="001E5847">
      <w:rPr>
        <w:rFonts w:ascii="Verdana" w:hAnsi="Verdana"/>
        <w:sz w:val="16"/>
        <w:szCs w:val="16"/>
      </w:rPr>
      <w:t>n stand houden landschapselementen</w:t>
    </w:r>
    <w:r w:rsidRPr="00F178BE">
      <w:rPr>
        <w:rFonts w:ascii="Verdana" w:hAnsi="Verdana"/>
        <w:sz w:val="16"/>
        <w:szCs w:val="16"/>
      </w:rPr>
      <w:t xml:space="preserve"> 2017</w:t>
    </w:r>
  </w:p>
  <w:p w14:paraId="004EB54B" w14:textId="77777777" w:rsidR="009F1B09" w:rsidRPr="00306D89" w:rsidRDefault="009F1B09">
    <w:pPr>
      <w:pStyle w:val="Voetteks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DDD0" w14:textId="77777777" w:rsidR="00AB3BE8" w:rsidRDefault="00AB3BE8">
      <w:pPr>
        <w:spacing w:line="240" w:lineRule="auto"/>
      </w:pPr>
      <w:r>
        <w:separator/>
      </w:r>
    </w:p>
  </w:footnote>
  <w:footnote w:type="continuationSeparator" w:id="0">
    <w:p w14:paraId="58979E8A" w14:textId="77777777" w:rsidR="00AB3BE8" w:rsidRDefault="00AB3B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B53A" w14:textId="77777777" w:rsidR="009F1B09" w:rsidRDefault="009F1B09">
    <w:pPr>
      <w:pStyle w:val="Koptekst"/>
    </w:pPr>
  </w:p>
  <w:tbl>
    <w:tblPr>
      <w:tblpPr w:leftFromText="142" w:rightFromText="142" w:vertAnchor="page" w:horzAnchor="margin" w:tblpX="8" w:tblpY="783"/>
      <w:tblW w:w="9447" w:type="dxa"/>
      <w:tblLayout w:type="fixed"/>
      <w:tblLook w:val="01E0" w:firstRow="1" w:lastRow="1" w:firstColumn="1" w:lastColumn="1" w:noHBand="0" w:noVBand="0"/>
    </w:tblPr>
    <w:tblGrid>
      <w:gridCol w:w="4148"/>
      <w:gridCol w:w="5299"/>
    </w:tblGrid>
    <w:tr w:rsidR="009F1B09" w:rsidRPr="007950A6" w14:paraId="004EB53D" w14:textId="77777777" w:rsidTr="009F763A">
      <w:trPr>
        <w:trHeight w:hRule="exact" w:val="1021"/>
      </w:trPr>
      <w:tc>
        <w:tcPr>
          <w:tcW w:w="4148" w:type="dxa"/>
          <w:tcMar>
            <w:left w:w="0" w:type="dxa"/>
            <w:right w:w="0" w:type="dxa"/>
          </w:tcMar>
          <w:vAlign w:val="center"/>
        </w:tcPr>
        <w:p w14:paraId="004EB53B" w14:textId="77777777" w:rsidR="009F1B09" w:rsidRPr="007950A6" w:rsidRDefault="009F1B09" w:rsidP="009F763A"/>
      </w:tc>
      <w:tc>
        <w:tcPr>
          <w:tcW w:w="5299" w:type="dxa"/>
        </w:tcPr>
        <w:p w14:paraId="004EB53C" w14:textId="77777777" w:rsidR="009F1B09" w:rsidRPr="007950A6" w:rsidRDefault="009F1B09" w:rsidP="00857525">
          <w:pPr>
            <w:spacing w:line="240" w:lineRule="auto"/>
            <w:rPr>
              <w:sz w:val="16"/>
              <w:szCs w:val="16"/>
              <w:lang w:val="en-GB"/>
            </w:rPr>
          </w:pPr>
        </w:p>
      </w:tc>
    </w:tr>
  </w:tbl>
  <w:p w14:paraId="004EB53E" w14:textId="77777777" w:rsidR="009F1B09" w:rsidRDefault="009F1B09">
    <w:pPr>
      <w:pStyle w:val="Koptekst"/>
    </w:pPr>
  </w:p>
  <w:p w14:paraId="004EB53F" w14:textId="77777777" w:rsidR="009F1B09" w:rsidRDefault="009F1B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="8" w:tblpY="783"/>
      <w:tblW w:w="9447" w:type="dxa"/>
      <w:tblLayout w:type="fixed"/>
      <w:tblLook w:val="01E0" w:firstRow="1" w:lastRow="1" w:firstColumn="1" w:lastColumn="1" w:noHBand="0" w:noVBand="0"/>
    </w:tblPr>
    <w:tblGrid>
      <w:gridCol w:w="4148"/>
      <w:gridCol w:w="5299"/>
    </w:tblGrid>
    <w:tr w:rsidR="009F1B09" w:rsidRPr="009B78A4" w14:paraId="004EB547" w14:textId="77777777" w:rsidTr="00306D89">
      <w:trPr>
        <w:trHeight w:hRule="exact" w:val="1021"/>
      </w:trPr>
      <w:tc>
        <w:tcPr>
          <w:tcW w:w="4148" w:type="dxa"/>
          <w:tcMar>
            <w:left w:w="0" w:type="dxa"/>
            <w:right w:w="0" w:type="dxa"/>
          </w:tcMar>
          <w:vAlign w:val="center"/>
        </w:tcPr>
        <w:p w14:paraId="004EB543" w14:textId="4A2C425E" w:rsidR="009F1B09" w:rsidRPr="007950A6" w:rsidRDefault="008C653C" w:rsidP="00306D89">
          <w:r>
            <w:rPr>
              <w:noProof/>
            </w:rPr>
            <w:drawing>
              <wp:inline distT="0" distB="0" distL="0" distR="0" wp14:anchorId="004EB54C" wp14:editId="24862AFF">
                <wp:extent cx="2352675" cy="59055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9" w:type="dxa"/>
        </w:tcPr>
        <w:p w14:paraId="004EB544" w14:textId="77777777" w:rsidR="009F1B09" w:rsidRPr="009F763A" w:rsidRDefault="009F1B09" w:rsidP="00306D89">
          <w:pPr>
            <w:spacing w:line="240" w:lineRule="auto"/>
            <w:rPr>
              <w:rFonts w:ascii="Calibri" w:hAnsi="Calibri"/>
              <w:sz w:val="18"/>
              <w:szCs w:val="18"/>
            </w:rPr>
          </w:pPr>
          <w:r w:rsidRPr="009F763A">
            <w:rPr>
              <w:rFonts w:ascii="Calibri" w:hAnsi="Calibri"/>
              <w:sz w:val="18"/>
              <w:szCs w:val="18"/>
            </w:rPr>
            <w:t>Anna  van Raesfeltstraat 37, Postbus 1, 2636 ZG  Schipluiden</w:t>
          </w:r>
        </w:p>
        <w:p w14:paraId="004EB545" w14:textId="77777777" w:rsidR="009F1B09" w:rsidRPr="001E5847" w:rsidRDefault="009F1B09" w:rsidP="00306D89">
          <w:pPr>
            <w:spacing w:line="240" w:lineRule="auto"/>
            <w:rPr>
              <w:rFonts w:ascii="Calibri" w:hAnsi="Calibri"/>
              <w:sz w:val="18"/>
              <w:szCs w:val="18"/>
              <w:lang w:val="en-GB"/>
            </w:rPr>
          </w:pPr>
          <w:r w:rsidRPr="001E5847">
            <w:rPr>
              <w:rFonts w:ascii="Calibri" w:hAnsi="Calibri"/>
              <w:b/>
              <w:sz w:val="18"/>
              <w:szCs w:val="18"/>
              <w:lang w:val="en-GB"/>
            </w:rPr>
            <w:t>T</w:t>
          </w:r>
          <w:r w:rsidRPr="001E5847">
            <w:rPr>
              <w:rFonts w:ascii="Calibri" w:hAnsi="Calibri"/>
              <w:sz w:val="18"/>
              <w:szCs w:val="18"/>
              <w:lang w:val="en-GB"/>
            </w:rPr>
            <w:t xml:space="preserve"> 015 – 380 41 </w:t>
          </w:r>
          <w:smartTag w:uri="urn:schemas-microsoft-com:office:smarttags" w:element="metricconverter">
            <w:smartTagPr>
              <w:attr w:name="ProductID" w:val="11, F"/>
            </w:smartTagPr>
            <w:r w:rsidRPr="001E5847">
              <w:rPr>
                <w:rFonts w:ascii="Calibri" w:hAnsi="Calibri"/>
                <w:sz w:val="18"/>
                <w:szCs w:val="18"/>
                <w:lang w:val="en-GB"/>
              </w:rPr>
              <w:t xml:space="preserve">11, </w:t>
            </w:r>
            <w:r w:rsidRPr="001E5847">
              <w:rPr>
                <w:rFonts w:ascii="Calibri" w:hAnsi="Calibri"/>
                <w:b/>
                <w:sz w:val="18"/>
                <w:szCs w:val="18"/>
                <w:lang w:val="en-GB"/>
              </w:rPr>
              <w:t>F</w:t>
            </w:r>
          </w:smartTag>
          <w:r w:rsidRPr="001E5847">
            <w:rPr>
              <w:rFonts w:ascii="Calibri" w:hAnsi="Calibri"/>
              <w:sz w:val="18"/>
              <w:szCs w:val="18"/>
              <w:lang w:val="en-GB"/>
            </w:rPr>
            <w:t xml:space="preserve"> 015 – 380 99 92</w:t>
          </w:r>
        </w:p>
        <w:p w14:paraId="004EB546" w14:textId="77777777" w:rsidR="009F1B09" w:rsidRPr="007950A6" w:rsidRDefault="009F1B09" w:rsidP="00306D89">
          <w:pPr>
            <w:spacing w:line="240" w:lineRule="auto"/>
            <w:rPr>
              <w:sz w:val="16"/>
              <w:szCs w:val="16"/>
              <w:lang w:val="en-GB"/>
            </w:rPr>
          </w:pPr>
          <w:r w:rsidRPr="009F763A">
            <w:rPr>
              <w:rFonts w:ascii="Calibri" w:hAnsi="Calibri"/>
              <w:b/>
              <w:sz w:val="18"/>
              <w:szCs w:val="18"/>
              <w:lang w:val="en-GB"/>
            </w:rPr>
            <w:t>E</w:t>
          </w:r>
          <w:r w:rsidRPr="009F763A">
            <w:rPr>
              <w:rFonts w:ascii="Calibri" w:hAnsi="Calibri"/>
              <w:sz w:val="18"/>
              <w:szCs w:val="18"/>
              <w:lang w:val="en-GB"/>
            </w:rPr>
            <w:t xml:space="preserve"> </w:t>
          </w:r>
          <w:hyperlink r:id="rId2" w:history="1">
            <w:r w:rsidRPr="009F763A">
              <w:rPr>
                <w:rFonts w:ascii="Calibri" w:hAnsi="Calibri"/>
                <w:sz w:val="18"/>
                <w:szCs w:val="18"/>
                <w:lang w:val="en-GB"/>
              </w:rPr>
              <w:t>gemeente@middendelfland.nl</w:t>
            </w:r>
          </w:hyperlink>
          <w:r w:rsidRPr="009F763A">
            <w:rPr>
              <w:rFonts w:ascii="Calibri" w:hAnsi="Calibri"/>
              <w:sz w:val="18"/>
              <w:szCs w:val="18"/>
              <w:lang w:val="en-GB"/>
            </w:rPr>
            <w:t xml:space="preserve">, </w:t>
          </w:r>
          <w:r w:rsidRPr="009F763A">
            <w:rPr>
              <w:rFonts w:ascii="Calibri" w:hAnsi="Calibri"/>
              <w:b/>
              <w:sz w:val="18"/>
              <w:szCs w:val="18"/>
              <w:lang w:val="en-GB"/>
            </w:rPr>
            <w:t>I</w:t>
          </w:r>
          <w:r w:rsidRPr="007950A6">
            <w:rPr>
              <w:sz w:val="18"/>
              <w:szCs w:val="18"/>
              <w:lang w:val="en-GB"/>
            </w:rPr>
            <w:t xml:space="preserve"> </w:t>
          </w:r>
          <w:r w:rsidRPr="002038AE">
            <w:rPr>
              <w:rFonts w:ascii="Calibri" w:hAnsi="Calibri"/>
              <w:sz w:val="18"/>
              <w:szCs w:val="18"/>
              <w:lang w:val="en-GB"/>
            </w:rPr>
            <w:t>www.middendelfland.nl</w:t>
          </w:r>
        </w:p>
      </w:tc>
    </w:tr>
  </w:tbl>
  <w:p w14:paraId="004EB548" w14:textId="77777777" w:rsidR="009F1B09" w:rsidRPr="001E5847" w:rsidRDefault="009F1B09">
    <w:pPr>
      <w:pStyle w:val="Ko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C6E2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67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EF5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4A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AA6C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2D8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043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68A9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A6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6EE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E6901"/>
    <w:multiLevelType w:val="hybridMultilevel"/>
    <w:tmpl w:val="88988F00"/>
    <w:lvl w:ilvl="0" w:tplc="041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E11C6"/>
    <w:multiLevelType w:val="hybridMultilevel"/>
    <w:tmpl w:val="1C22A49C"/>
    <w:lvl w:ilvl="0" w:tplc="18BE8EBA">
      <w:start w:val="1"/>
      <w:numFmt w:val="lowerLetter"/>
      <w:lvlText w:val="%1."/>
      <w:lvlJc w:val="left"/>
      <w:pPr>
        <w:ind w:left="1788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E7075"/>
    <w:multiLevelType w:val="hybridMultilevel"/>
    <w:tmpl w:val="456A63A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5027D"/>
    <w:multiLevelType w:val="hybridMultilevel"/>
    <w:tmpl w:val="2148203E"/>
    <w:lvl w:ilvl="0" w:tplc="5E16EEB2">
      <w:start w:val="4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622EDBA2">
      <w:start w:val="1"/>
      <w:numFmt w:val="lowerLetter"/>
      <w:lvlText w:val="%2."/>
      <w:lvlJc w:val="left"/>
      <w:pPr>
        <w:ind w:left="2496" w:hanging="360"/>
      </w:pPr>
      <w:rPr>
        <w:rFonts w:ascii="Verdana" w:eastAsia="Times New Roman" w:hAnsi="Verdana" w:cs="Arial"/>
        <w:b w:val="0"/>
      </w:r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25A114A"/>
    <w:multiLevelType w:val="hybridMultilevel"/>
    <w:tmpl w:val="7C7AF1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3E0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rmataBQ-Regular" w:eastAsia="Times New Roman" w:hAnsi="FormataBQ-Regular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41C72"/>
    <w:multiLevelType w:val="hybridMultilevel"/>
    <w:tmpl w:val="8AE6FB4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7A8"/>
    <w:multiLevelType w:val="hybridMultilevel"/>
    <w:tmpl w:val="C3D694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95727E"/>
    <w:multiLevelType w:val="multilevel"/>
    <w:tmpl w:val="5B5C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85B96"/>
    <w:multiLevelType w:val="hybridMultilevel"/>
    <w:tmpl w:val="8AE6FB4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3187F"/>
    <w:multiLevelType w:val="hybridMultilevel"/>
    <w:tmpl w:val="8AE6FB4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2152"/>
    <w:multiLevelType w:val="hybridMultilevel"/>
    <w:tmpl w:val="FD14B6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5346B"/>
    <w:multiLevelType w:val="hybridMultilevel"/>
    <w:tmpl w:val="304E95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45A35"/>
    <w:multiLevelType w:val="hybridMultilevel"/>
    <w:tmpl w:val="FAE25A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D3E29"/>
    <w:multiLevelType w:val="hybridMultilevel"/>
    <w:tmpl w:val="3104E63C"/>
    <w:lvl w:ilvl="0" w:tplc="23B08A80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B0DD1"/>
    <w:multiLevelType w:val="hybridMultilevel"/>
    <w:tmpl w:val="865ABB9A"/>
    <w:lvl w:ilvl="0" w:tplc="4B186B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rmataBQ-Regular" w:eastAsia="Times New Roman" w:hAnsi="FormataBQ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E035B"/>
    <w:multiLevelType w:val="hybridMultilevel"/>
    <w:tmpl w:val="BB900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9618C"/>
    <w:multiLevelType w:val="hybridMultilevel"/>
    <w:tmpl w:val="BF688E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84228"/>
    <w:multiLevelType w:val="hybridMultilevel"/>
    <w:tmpl w:val="D8781B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5678">
    <w:abstractNumId w:val="9"/>
  </w:num>
  <w:num w:numId="2" w16cid:durableId="244581557">
    <w:abstractNumId w:val="7"/>
  </w:num>
  <w:num w:numId="3" w16cid:durableId="1085686285">
    <w:abstractNumId w:val="6"/>
  </w:num>
  <w:num w:numId="4" w16cid:durableId="1627394846">
    <w:abstractNumId w:val="5"/>
  </w:num>
  <w:num w:numId="5" w16cid:durableId="1253780006">
    <w:abstractNumId w:val="4"/>
  </w:num>
  <w:num w:numId="6" w16cid:durableId="2141459921">
    <w:abstractNumId w:val="8"/>
  </w:num>
  <w:num w:numId="7" w16cid:durableId="1454179492">
    <w:abstractNumId w:val="3"/>
  </w:num>
  <w:num w:numId="8" w16cid:durableId="1361474641">
    <w:abstractNumId w:val="2"/>
  </w:num>
  <w:num w:numId="9" w16cid:durableId="182017944">
    <w:abstractNumId w:val="1"/>
  </w:num>
  <w:num w:numId="10" w16cid:durableId="1196887868">
    <w:abstractNumId w:val="0"/>
  </w:num>
  <w:num w:numId="11" w16cid:durableId="1138720311">
    <w:abstractNumId w:val="14"/>
  </w:num>
  <w:num w:numId="12" w16cid:durableId="1918056940">
    <w:abstractNumId w:val="24"/>
  </w:num>
  <w:num w:numId="13" w16cid:durableId="140510592">
    <w:abstractNumId w:val="25"/>
  </w:num>
  <w:num w:numId="14" w16cid:durableId="621426816">
    <w:abstractNumId w:val="16"/>
  </w:num>
  <w:num w:numId="15" w16cid:durableId="106891312">
    <w:abstractNumId w:val="13"/>
  </w:num>
  <w:num w:numId="16" w16cid:durableId="1182629034">
    <w:abstractNumId w:val="22"/>
  </w:num>
  <w:num w:numId="17" w16cid:durableId="2036072821">
    <w:abstractNumId w:val="20"/>
  </w:num>
  <w:num w:numId="18" w16cid:durableId="1792086641">
    <w:abstractNumId w:val="12"/>
  </w:num>
  <w:num w:numId="19" w16cid:durableId="247615934">
    <w:abstractNumId w:val="26"/>
  </w:num>
  <w:num w:numId="20" w16cid:durableId="20908144">
    <w:abstractNumId w:val="11"/>
  </w:num>
  <w:num w:numId="21" w16cid:durableId="1179656095">
    <w:abstractNumId w:val="18"/>
  </w:num>
  <w:num w:numId="22" w16cid:durableId="1999766798">
    <w:abstractNumId w:val="27"/>
  </w:num>
  <w:num w:numId="23" w16cid:durableId="1974671786">
    <w:abstractNumId w:val="15"/>
  </w:num>
  <w:num w:numId="24" w16cid:durableId="1684555430">
    <w:abstractNumId w:val="10"/>
  </w:num>
  <w:num w:numId="25" w16cid:durableId="1356810482">
    <w:abstractNumId w:val="19"/>
  </w:num>
  <w:num w:numId="26" w16cid:durableId="1375816125">
    <w:abstractNumId w:val="21"/>
  </w:num>
  <w:num w:numId="27" w16cid:durableId="771052808">
    <w:abstractNumId w:val="23"/>
  </w:num>
  <w:num w:numId="28" w16cid:durableId="376007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9B"/>
    <w:rsid w:val="00023DDD"/>
    <w:rsid w:val="00025580"/>
    <w:rsid w:val="00026282"/>
    <w:rsid w:val="00040F0E"/>
    <w:rsid w:val="00052E93"/>
    <w:rsid w:val="000749B1"/>
    <w:rsid w:val="000902BA"/>
    <w:rsid w:val="00097729"/>
    <w:rsid w:val="00097CD2"/>
    <w:rsid w:val="000B2376"/>
    <w:rsid w:val="000C31A7"/>
    <w:rsid w:val="00106146"/>
    <w:rsid w:val="00171D7B"/>
    <w:rsid w:val="00191611"/>
    <w:rsid w:val="00191FBB"/>
    <w:rsid w:val="001A0966"/>
    <w:rsid w:val="001A6CB9"/>
    <w:rsid w:val="001B0647"/>
    <w:rsid w:val="001D701C"/>
    <w:rsid w:val="001D7699"/>
    <w:rsid w:val="001E5847"/>
    <w:rsid w:val="001F48DD"/>
    <w:rsid w:val="001F667F"/>
    <w:rsid w:val="001F786D"/>
    <w:rsid w:val="002038AE"/>
    <w:rsid w:val="00220F7F"/>
    <w:rsid w:val="00230F35"/>
    <w:rsid w:val="00270478"/>
    <w:rsid w:val="00285C8C"/>
    <w:rsid w:val="00291099"/>
    <w:rsid w:val="0029219E"/>
    <w:rsid w:val="002955D3"/>
    <w:rsid w:val="002B75C6"/>
    <w:rsid w:val="002F22D3"/>
    <w:rsid w:val="00303956"/>
    <w:rsid w:val="00305469"/>
    <w:rsid w:val="00306D89"/>
    <w:rsid w:val="0032087C"/>
    <w:rsid w:val="00322C36"/>
    <w:rsid w:val="00325114"/>
    <w:rsid w:val="00337AC0"/>
    <w:rsid w:val="00343F24"/>
    <w:rsid w:val="0036699F"/>
    <w:rsid w:val="003724BC"/>
    <w:rsid w:val="00384765"/>
    <w:rsid w:val="00386E32"/>
    <w:rsid w:val="003913EE"/>
    <w:rsid w:val="0039656C"/>
    <w:rsid w:val="003B0AFA"/>
    <w:rsid w:val="003C349A"/>
    <w:rsid w:val="003D0112"/>
    <w:rsid w:val="003D1892"/>
    <w:rsid w:val="003D4090"/>
    <w:rsid w:val="003E53C0"/>
    <w:rsid w:val="003E5939"/>
    <w:rsid w:val="003F27A8"/>
    <w:rsid w:val="003F72A3"/>
    <w:rsid w:val="00406ABF"/>
    <w:rsid w:val="0041023E"/>
    <w:rsid w:val="004213C4"/>
    <w:rsid w:val="00425798"/>
    <w:rsid w:val="00427847"/>
    <w:rsid w:val="00434FC5"/>
    <w:rsid w:val="00453698"/>
    <w:rsid w:val="0046444C"/>
    <w:rsid w:val="00465331"/>
    <w:rsid w:val="004A143D"/>
    <w:rsid w:val="004C15A1"/>
    <w:rsid w:val="004C4B26"/>
    <w:rsid w:val="004D4BB3"/>
    <w:rsid w:val="004E23B8"/>
    <w:rsid w:val="004E44D8"/>
    <w:rsid w:val="005058FB"/>
    <w:rsid w:val="00505953"/>
    <w:rsid w:val="00513DC0"/>
    <w:rsid w:val="00542ECD"/>
    <w:rsid w:val="00590F5A"/>
    <w:rsid w:val="005A193E"/>
    <w:rsid w:val="005A2A28"/>
    <w:rsid w:val="005B5060"/>
    <w:rsid w:val="005F6802"/>
    <w:rsid w:val="0061704C"/>
    <w:rsid w:val="00627648"/>
    <w:rsid w:val="00637E01"/>
    <w:rsid w:val="0064599A"/>
    <w:rsid w:val="0065561B"/>
    <w:rsid w:val="00662035"/>
    <w:rsid w:val="00683A94"/>
    <w:rsid w:val="00683F7D"/>
    <w:rsid w:val="006916B2"/>
    <w:rsid w:val="006936A6"/>
    <w:rsid w:val="00694686"/>
    <w:rsid w:val="00696DF1"/>
    <w:rsid w:val="006A2F81"/>
    <w:rsid w:val="006A2FE0"/>
    <w:rsid w:val="006D11A7"/>
    <w:rsid w:val="006D4BC2"/>
    <w:rsid w:val="006D7DDD"/>
    <w:rsid w:val="006E794B"/>
    <w:rsid w:val="00722D3B"/>
    <w:rsid w:val="00726020"/>
    <w:rsid w:val="00747516"/>
    <w:rsid w:val="0076634D"/>
    <w:rsid w:val="0079110F"/>
    <w:rsid w:val="007973DD"/>
    <w:rsid w:val="007B5EE5"/>
    <w:rsid w:val="007C7313"/>
    <w:rsid w:val="007C7EBC"/>
    <w:rsid w:val="007D2EC1"/>
    <w:rsid w:val="007E0408"/>
    <w:rsid w:val="007E5418"/>
    <w:rsid w:val="007F0CF1"/>
    <w:rsid w:val="007F1E22"/>
    <w:rsid w:val="00806C9B"/>
    <w:rsid w:val="008307C8"/>
    <w:rsid w:val="00835A66"/>
    <w:rsid w:val="00851436"/>
    <w:rsid w:val="00857525"/>
    <w:rsid w:val="008625D1"/>
    <w:rsid w:val="008759B1"/>
    <w:rsid w:val="00884207"/>
    <w:rsid w:val="008B37E0"/>
    <w:rsid w:val="008C10F0"/>
    <w:rsid w:val="008C653C"/>
    <w:rsid w:val="008C74FB"/>
    <w:rsid w:val="008E5DAD"/>
    <w:rsid w:val="009027D7"/>
    <w:rsid w:val="00903088"/>
    <w:rsid w:val="00912190"/>
    <w:rsid w:val="009151AF"/>
    <w:rsid w:val="00921F49"/>
    <w:rsid w:val="00932039"/>
    <w:rsid w:val="009A7038"/>
    <w:rsid w:val="009B78A4"/>
    <w:rsid w:val="009C310A"/>
    <w:rsid w:val="009C7711"/>
    <w:rsid w:val="009D1E8D"/>
    <w:rsid w:val="009E79E7"/>
    <w:rsid w:val="009F1B09"/>
    <w:rsid w:val="009F763A"/>
    <w:rsid w:val="00A36D9F"/>
    <w:rsid w:val="00A449AD"/>
    <w:rsid w:val="00A53A9F"/>
    <w:rsid w:val="00AB3BE8"/>
    <w:rsid w:val="00AB4537"/>
    <w:rsid w:val="00AC2C40"/>
    <w:rsid w:val="00AC7479"/>
    <w:rsid w:val="00AF2C4E"/>
    <w:rsid w:val="00B00B14"/>
    <w:rsid w:val="00B10148"/>
    <w:rsid w:val="00B34F6A"/>
    <w:rsid w:val="00B569E9"/>
    <w:rsid w:val="00B63E81"/>
    <w:rsid w:val="00B860F2"/>
    <w:rsid w:val="00B91DEF"/>
    <w:rsid w:val="00B93408"/>
    <w:rsid w:val="00BA6548"/>
    <w:rsid w:val="00BC7CA3"/>
    <w:rsid w:val="00BF07CE"/>
    <w:rsid w:val="00C037E7"/>
    <w:rsid w:val="00C12A39"/>
    <w:rsid w:val="00C25972"/>
    <w:rsid w:val="00C4530D"/>
    <w:rsid w:val="00C50B14"/>
    <w:rsid w:val="00C61883"/>
    <w:rsid w:val="00C62FCB"/>
    <w:rsid w:val="00CA5348"/>
    <w:rsid w:val="00CC04CD"/>
    <w:rsid w:val="00CD3ECA"/>
    <w:rsid w:val="00CE04D0"/>
    <w:rsid w:val="00CE73EC"/>
    <w:rsid w:val="00D2190F"/>
    <w:rsid w:val="00D36553"/>
    <w:rsid w:val="00D371FB"/>
    <w:rsid w:val="00D42F99"/>
    <w:rsid w:val="00D57A7E"/>
    <w:rsid w:val="00D83767"/>
    <w:rsid w:val="00D87B62"/>
    <w:rsid w:val="00DA1A02"/>
    <w:rsid w:val="00DA6298"/>
    <w:rsid w:val="00DB199D"/>
    <w:rsid w:val="00DC5D7D"/>
    <w:rsid w:val="00DD3934"/>
    <w:rsid w:val="00DE11AB"/>
    <w:rsid w:val="00DE348F"/>
    <w:rsid w:val="00DF707E"/>
    <w:rsid w:val="00E0402A"/>
    <w:rsid w:val="00E44107"/>
    <w:rsid w:val="00E6434B"/>
    <w:rsid w:val="00E74426"/>
    <w:rsid w:val="00E76165"/>
    <w:rsid w:val="00EC762B"/>
    <w:rsid w:val="00F16741"/>
    <w:rsid w:val="00F178BE"/>
    <w:rsid w:val="00F30ECB"/>
    <w:rsid w:val="00F41A48"/>
    <w:rsid w:val="00F47853"/>
    <w:rsid w:val="00F540DA"/>
    <w:rsid w:val="00F64BA7"/>
    <w:rsid w:val="00F9286B"/>
    <w:rsid w:val="00FA36FF"/>
    <w:rsid w:val="00FF42B4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04EB497"/>
  <w15:docId w15:val="{3C64AF16-09F9-4206-9F08-A0DF3B98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2376"/>
    <w:pPr>
      <w:spacing w:line="260" w:lineRule="atLeast"/>
    </w:pPr>
    <w:rPr>
      <w:rFonts w:ascii="FormataBQ-Regular" w:hAnsi="FormataBQ-Regular"/>
      <w:szCs w:val="24"/>
    </w:rPr>
  </w:style>
  <w:style w:type="paragraph" w:styleId="Kop1">
    <w:name w:val="heading 1"/>
    <w:basedOn w:val="Standaard"/>
    <w:next w:val="Standaard"/>
    <w:qFormat/>
    <w:rsid w:val="000B2376"/>
    <w:pPr>
      <w:keepNext/>
      <w:spacing w:before="240" w:after="3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B23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B23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F0CF1"/>
    <w:pPr>
      <w:spacing w:line="260" w:lineRule="atLeast"/>
    </w:pPr>
    <w:tblPr/>
  </w:style>
  <w:style w:type="paragraph" w:customStyle="1" w:styleId="Kop">
    <w:name w:val="Kop"/>
    <w:basedOn w:val="Standaard"/>
    <w:next w:val="Standaard"/>
    <w:rsid w:val="000B2376"/>
    <w:pPr>
      <w:spacing w:before="240" w:after="360"/>
      <w:jc w:val="center"/>
    </w:pPr>
    <w:rPr>
      <w:rFonts w:ascii="FormataBQ-Medium" w:hAnsi="FormataBQ-Medium"/>
      <w:sz w:val="28"/>
      <w:szCs w:val="28"/>
    </w:rPr>
  </w:style>
  <w:style w:type="paragraph" w:customStyle="1" w:styleId="Meerkeuze">
    <w:name w:val="Meerkeuze"/>
    <w:basedOn w:val="Standaard"/>
    <w:rsid w:val="000B2376"/>
    <w:pPr>
      <w:spacing w:line="480" w:lineRule="auto"/>
    </w:pPr>
  </w:style>
  <w:style w:type="paragraph" w:styleId="Koptekst">
    <w:name w:val="header"/>
    <w:basedOn w:val="Standaard"/>
    <w:link w:val="KoptekstChar"/>
    <w:uiPriority w:val="99"/>
    <w:rsid w:val="004213C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4213C4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3698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453698"/>
    <w:rPr>
      <w:rFonts w:ascii="FormataBQ-Regular" w:hAnsi="FormataBQ-Regular"/>
    </w:rPr>
  </w:style>
  <w:style w:type="character" w:styleId="Voetnootmarkering">
    <w:name w:val="footnote reference"/>
    <w:uiPriority w:val="99"/>
    <w:semiHidden/>
    <w:unhideWhenUsed/>
    <w:rsid w:val="00453698"/>
    <w:rPr>
      <w:vertAlign w:val="superscript"/>
    </w:rPr>
  </w:style>
  <w:style w:type="character" w:customStyle="1" w:styleId="KoptekstChar">
    <w:name w:val="Koptekst Char"/>
    <w:link w:val="Koptekst"/>
    <w:uiPriority w:val="99"/>
    <w:rsid w:val="009F763A"/>
    <w:rPr>
      <w:rFonts w:ascii="FormataBQ-Regular" w:hAnsi="FormataBQ-Regular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76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F763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038AE"/>
    <w:rPr>
      <w:color w:val="0000FF"/>
      <w:u w:val="single"/>
    </w:rPr>
  </w:style>
  <w:style w:type="character" w:customStyle="1" w:styleId="VoettekstChar">
    <w:name w:val="Voettekst Char"/>
    <w:link w:val="Voettekst"/>
    <w:uiPriority w:val="99"/>
    <w:rsid w:val="00230F35"/>
    <w:rPr>
      <w:rFonts w:ascii="FormataBQ-Regular" w:hAnsi="FormataBQ-Regular"/>
      <w:szCs w:val="24"/>
    </w:rPr>
  </w:style>
  <w:style w:type="paragraph" w:styleId="Lijstalinea">
    <w:name w:val="List Paragraph"/>
    <w:basedOn w:val="Standaard"/>
    <w:uiPriority w:val="34"/>
    <w:qFormat/>
    <w:rsid w:val="009D1E8D"/>
    <w:pPr>
      <w:spacing w:line="240" w:lineRule="auto"/>
      <w:ind w:left="708"/>
    </w:pPr>
    <w:rPr>
      <w:rFonts w:ascii="Calibri" w:eastAsia="Calibri" w:hAnsi="Calibri"/>
      <w:sz w:val="22"/>
      <w:szCs w:val="22"/>
    </w:rPr>
  </w:style>
  <w:style w:type="character" w:styleId="Verwijzingopmerking">
    <w:name w:val="annotation reference"/>
    <w:uiPriority w:val="99"/>
    <w:semiHidden/>
    <w:unhideWhenUsed/>
    <w:rsid w:val="00E761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6165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E76165"/>
    <w:rPr>
      <w:rFonts w:ascii="FormataBQ-Regular" w:hAnsi="FormataBQ-Regula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616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76165"/>
    <w:rPr>
      <w:rFonts w:ascii="FormataBQ-Regular" w:hAnsi="FormataBQ-Regular"/>
      <w:b/>
      <w:bCs/>
    </w:rPr>
  </w:style>
  <w:style w:type="paragraph" w:styleId="Normaalweb">
    <w:name w:val="Normal (Web)"/>
    <w:basedOn w:val="Standaard"/>
    <w:uiPriority w:val="99"/>
    <w:semiHidden/>
    <w:unhideWhenUsed/>
    <w:rsid w:val="00FF6E1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iddendelfland.nl/verstur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meente@middendelfland.n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ds71\stijl\S0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727E2C52228438DF2A25CCB1AD46B" ma:contentTypeVersion="14" ma:contentTypeDescription="Create a new document." ma:contentTypeScope="" ma:versionID="6d4810340b089b0ecf0a8d64d90355ba">
  <xsd:schema xmlns:xsd="http://www.w3.org/2001/XMLSchema" xmlns:xs="http://www.w3.org/2001/XMLSchema" xmlns:p="http://schemas.microsoft.com/office/2006/metadata/properties" xmlns:ns2="9b833a13-8b2a-4383-89e2-18e9973cf364" xmlns:ns3="249c2ed3-d36d-4eb9-8be3-44605d7e46bb" targetNamespace="http://schemas.microsoft.com/office/2006/metadata/properties" ma:root="true" ma:fieldsID="4290830411429cf7bfa112df3533cbe2" ns2:_="" ns3:_="">
    <xsd:import namespace="9b833a13-8b2a-4383-89e2-18e9973cf364"/>
    <xsd:import namespace="249c2ed3-d36d-4eb9-8be3-44605d7e4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33a13-8b2a-4383-89e2-18e9973cf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3c0974-6929-4d1e-aa2a-f8cb5baec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2ed3-d36d-4eb9-8be3-44605d7e46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4e1b8c-8e5b-4ecc-9482-b6b390e18fde}" ma:internalName="TaxCatchAll" ma:showField="CatchAllData" ma:web="249c2ed3-d36d-4eb9-8be3-44605d7e4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c2ed3-d36d-4eb9-8be3-44605d7e46bb" xsi:nil="true"/>
    <lcf76f155ced4ddcb4097134ff3c332f xmlns="9b833a13-8b2a-4383-89e2-18e9973cf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4C33E3-108E-4E0E-AEE5-D32DD660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33a13-8b2a-4383-89e2-18e9973cf364"/>
    <ds:schemaRef ds:uri="249c2ed3-d36d-4eb9-8be3-44605d7e4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61E25-2AE0-41EE-A217-7F02A77AE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DDB50-3B3C-4B82-87CA-65889D5597A1}">
  <ds:schemaRefs>
    <ds:schemaRef ds:uri="http://schemas.microsoft.com/office/2006/metadata/properties"/>
    <ds:schemaRef ds:uri="http://schemas.microsoft.com/office/infopath/2007/PartnerControls"/>
    <ds:schemaRef ds:uri="249c2ed3-d36d-4eb9-8be3-44605d7e46bb"/>
    <ds:schemaRef ds:uri="9b833a13-8b2a-4383-89e2-18e9973cf3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S0</Template>
  <TotalTime>1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Schipluiden</Company>
  <LinksUpToDate>false</LinksUpToDate>
  <CharactersWithSpaces>2468</CharactersWithSpaces>
  <SharedDoc>false</SharedDoc>
  <HLinks>
    <vt:vector size="6" baseType="variant">
      <vt:variant>
        <vt:i4>3276809</vt:i4>
      </vt:variant>
      <vt:variant>
        <vt:i4>3</vt:i4>
      </vt:variant>
      <vt:variant>
        <vt:i4>0</vt:i4>
      </vt:variant>
      <vt:variant>
        <vt:i4>5</vt:i4>
      </vt:variant>
      <vt:variant>
        <vt:lpwstr>mailto:gemeente@middendelfland.nl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wimdal</dc:creator>
  <cp:lastModifiedBy>Stickel Antje</cp:lastModifiedBy>
  <cp:revision>2</cp:revision>
  <cp:lastPrinted>2017-08-09T12:38:00Z</cp:lastPrinted>
  <dcterms:created xsi:type="dcterms:W3CDTF">2026-04-14T12:53:00Z</dcterms:created>
  <dcterms:modified xsi:type="dcterms:W3CDTF">2026-04-14T12:53:00Z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markPlaatsAan">
    <vt:lpwstr>0</vt:lpwstr>
  </property>
  <property fmtid="{D5CDD505-2E9C-101B-9397-08002B2CF9AE}" pid="3" name="BookmarkTeller">
    <vt:lpwstr>22</vt:lpwstr>
  </property>
  <property fmtid="{D5CDD505-2E9C-101B-9397-08002B2CF9AE}" pid="4" name="Ons kenmerk">
    <vt:lpwstr> </vt:lpwstr>
  </property>
  <property fmtid="{D5CDD505-2E9C-101B-9397-08002B2CF9AE}" pid="5" name="Afdeling">
    <vt:lpwstr>Onderwijs, Sociale zaken en Welzijn</vt:lpwstr>
  </property>
  <property fmtid="{D5CDD505-2E9C-101B-9397-08002B2CF9AE}" pid="6" name="FormeleNaam">
    <vt:lpwstr>J.J. van Trigt</vt:lpwstr>
  </property>
  <property fmtid="{D5CDD505-2E9C-101B-9397-08002B2CF9AE}" pid="7" name="Doorkiesnummer">
    <vt:lpwstr>(015) 3804253</vt:lpwstr>
  </property>
  <property fmtid="{D5CDD505-2E9C-101B-9397-08002B2CF9AE}" pid="8" name="BriefSector">
    <vt:lpwstr/>
  </property>
  <property fmtid="{D5CDD505-2E9C-101B-9397-08002B2CF9AE}" pid="9" name="BesluitSector">
    <vt:lpwstr/>
  </property>
  <property fmtid="{D5CDD505-2E9C-101B-9397-08002B2CF9AE}" pid="10" name="Bezoekadres">
    <vt:lpwstr>Keenenburgweg 55</vt:lpwstr>
  </property>
  <property fmtid="{D5CDD505-2E9C-101B-9397-08002B2CF9AE}" pid="11" name="Postbus">
    <vt:lpwstr>Postbus 1          </vt:lpwstr>
  </property>
  <property fmtid="{D5CDD505-2E9C-101B-9397-08002B2CF9AE}" pid="12" name="Postadres">
    <vt:lpwstr>2636 ZG  Schipluiden</vt:lpwstr>
  </property>
  <property fmtid="{D5CDD505-2E9C-101B-9397-08002B2CF9AE}" pid="13" name="Telefoon">
    <vt:lpwstr>Tel.  (015) 380 41 11</vt:lpwstr>
  </property>
  <property fmtid="{D5CDD505-2E9C-101B-9397-08002B2CF9AE}" pid="14" name="Telefax">
    <vt:lpwstr>Fax. (015) 380 99 92</vt:lpwstr>
  </property>
  <property fmtid="{D5CDD505-2E9C-101B-9397-08002B2CF9AE}" pid="15" name="ContentTypeId">
    <vt:lpwstr>0x0101003E3727E2C52228438DF2A25CCB1AD46B</vt:lpwstr>
  </property>
  <property fmtid="{D5CDD505-2E9C-101B-9397-08002B2CF9AE}" pid="16" name="Order">
    <vt:r8>17800</vt:r8>
  </property>
  <property fmtid="{D5CDD505-2E9C-101B-9397-08002B2CF9AE}" pid="17" name="MediaServiceImageTags">
    <vt:lpwstr/>
  </property>
</Properties>
</file>