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B3" w:rsidRPr="00772DB4" w:rsidRDefault="00464E5C" w:rsidP="005004B3">
      <w:pPr>
        <w:rPr>
          <w:b/>
          <w:color w:val="C0C0C0"/>
          <w:sz w:val="16"/>
          <w:szCs w:val="16"/>
        </w:rPr>
      </w:pPr>
      <w:r>
        <w:rPr>
          <w:b/>
          <w:noProof/>
          <w:color w:val="C0C0C0"/>
          <w:sz w:val="16"/>
          <w:szCs w:val="16"/>
          <w:lang w:eastAsia="nl-N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-254000</wp:posOffset>
            </wp:positionV>
            <wp:extent cx="3657600" cy="988060"/>
            <wp:effectExtent l="0" t="0" r="0" b="0"/>
            <wp:wrapNone/>
            <wp:docPr id="2" name="Afbeelding 2" descr="http://wwww.veiligheidsregio-nhn.nl/v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w.veiligheidsregio-nhn.nl/vr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-25400</wp:posOffset>
            </wp:positionV>
            <wp:extent cx="2286000" cy="565785"/>
            <wp:effectExtent l="0" t="0" r="0" b="0"/>
            <wp:wrapNone/>
            <wp:docPr id="3" name="Afbeelding 3" descr="Politie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itielog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4B3" w:rsidRPr="00772DB4">
        <w:rPr>
          <w:b/>
          <w:color w:val="C0C0C0"/>
          <w:sz w:val="16"/>
          <w:szCs w:val="16"/>
        </w:rPr>
        <w:t xml:space="preserve"> </w:t>
      </w:r>
    </w:p>
    <w:p w:rsidR="005004B3" w:rsidRDefault="005004B3" w:rsidP="005004B3"/>
    <w:p w:rsidR="005004B3" w:rsidRDefault="005004B3" w:rsidP="005004B3"/>
    <w:p w:rsidR="005004B3" w:rsidRDefault="005004B3" w:rsidP="005004B3"/>
    <w:p w:rsidR="005004B3" w:rsidRDefault="005004B3" w:rsidP="005004B3">
      <w:pPr>
        <w:jc w:val="center"/>
        <w:rPr>
          <w:sz w:val="24"/>
          <w:szCs w:val="24"/>
        </w:rPr>
      </w:pPr>
    </w:p>
    <w:p w:rsidR="005004B3" w:rsidRDefault="005004B3" w:rsidP="005004B3">
      <w:pPr>
        <w:rPr>
          <w:i/>
        </w:rPr>
      </w:pPr>
      <w:r>
        <w:rPr>
          <w:i/>
        </w:rPr>
        <w:t xml:space="preserve">                                                  </w:t>
      </w:r>
      <w:r w:rsidR="00464E5C">
        <w:rPr>
          <w:i/>
          <w:noProof/>
          <w:lang w:eastAsia="nl-NL"/>
        </w:rPr>
        <w:drawing>
          <wp:inline distT="0" distB="0" distL="0" distR="0">
            <wp:extent cx="1828800" cy="923925"/>
            <wp:effectExtent l="0" t="0" r="0" b="0"/>
            <wp:docPr id="1" name="Afbeelding 1" descr="logo_opmeer full colour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pmeer full colour MEDI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4B3" w:rsidRPr="004441EF" w:rsidRDefault="005004B3" w:rsidP="005004B3">
      <w:pPr>
        <w:rPr>
          <w:i/>
        </w:rPr>
      </w:pPr>
    </w:p>
    <w:p w:rsidR="005004B3" w:rsidRPr="00341549" w:rsidRDefault="00464E5C" w:rsidP="005004B3">
      <w:pPr>
        <w:rPr>
          <w:sz w:val="52"/>
          <w:szCs w:val="52"/>
        </w:rPr>
      </w:pPr>
      <w:r>
        <w:rPr>
          <w:noProof/>
          <w:lang w:eastAsia="nl-N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align>outside</wp:align>
            </wp:positionV>
            <wp:extent cx="6286500" cy="5962650"/>
            <wp:effectExtent l="0" t="0" r="0" b="0"/>
            <wp:wrapSquare wrapText="bothSides"/>
            <wp:docPr id="4" name="Afbeelding 2" descr="http://exofeed.nl/wp-content/uploads/2014/02/luchtballonnen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://exofeed.nl/wp-content/uploads/2014/02/luchtballonnen_04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2" r="8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4B3">
        <w:rPr>
          <w:sz w:val="52"/>
          <w:szCs w:val="52"/>
        </w:rPr>
        <w:t xml:space="preserve">    </w:t>
      </w:r>
      <w:r w:rsidR="005004B3" w:rsidRPr="00341549">
        <w:rPr>
          <w:sz w:val="52"/>
          <w:szCs w:val="52"/>
        </w:rPr>
        <w:t>Veiligheidsplan</w:t>
      </w:r>
      <w:r w:rsidR="005004B3">
        <w:rPr>
          <w:sz w:val="52"/>
          <w:szCs w:val="52"/>
        </w:rPr>
        <w:t xml:space="preserve"> </w:t>
      </w:r>
      <w:r w:rsidR="005004B3" w:rsidRPr="00341549">
        <w:rPr>
          <w:sz w:val="52"/>
          <w:szCs w:val="52"/>
        </w:rPr>
        <w:t>Evenementen</w:t>
      </w:r>
    </w:p>
    <w:p w:rsidR="005004B3" w:rsidRDefault="005004B3" w:rsidP="005004B3">
      <w:pPr>
        <w:rPr>
          <w:rFonts w:cs="Arial"/>
          <w:b/>
        </w:rPr>
      </w:pPr>
    </w:p>
    <w:p w:rsidR="005004B3" w:rsidRDefault="005004B3" w:rsidP="005004B3">
      <w:pPr>
        <w:rPr>
          <w:color w:val="C0C0C0"/>
          <w:sz w:val="22"/>
          <w:szCs w:val="22"/>
        </w:rPr>
      </w:pPr>
      <w:r>
        <w:rPr>
          <w:rFonts w:cs="Arial"/>
          <w:b/>
        </w:rPr>
        <w:t xml:space="preserve">       </w:t>
      </w:r>
      <w:r w:rsidRPr="00FA4EF1">
        <w:rPr>
          <w:rFonts w:cs="Arial"/>
          <w:b/>
        </w:rPr>
        <w:t>Naam evenement</w:t>
      </w:r>
      <w:r>
        <w:rPr>
          <w:rFonts w:cs="Arial"/>
          <w:b/>
        </w:rPr>
        <w:t xml:space="preserve">   </w:t>
      </w:r>
      <w:r>
        <w:rPr>
          <w:rFonts w:cs="Arial"/>
          <w:b/>
          <w:sz w:val="16"/>
          <w:szCs w:val="16"/>
        </w:rPr>
        <w:tab/>
      </w:r>
      <w:r w:rsidRPr="005004B3">
        <w:rPr>
          <w:rFonts w:cs="Arial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Pr="005004B3">
        <w:rPr>
          <w:rFonts w:cs="Arial"/>
        </w:rPr>
        <w:instrText xml:space="preserve"> FORMTEXT </w:instrText>
      </w:r>
      <w:r w:rsidRPr="005004B3">
        <w:rPr>
          <w:rFonts w:cs="Arial"/>
        </w:rPr>
      </w:r>
      <w:r w:rsidRPr="005004B3">
        <w:rPr>
          <w:rFonts w:cs="Arial"/>
        </w:rPr>
        <w:fldChar w:fldCharType="separate"/>
      </w:r>
      <w:bookmarkStart w:id="0" w:name="_GoBack"/>
      <w:r w:rsidR="00EB7411" w:rsidRPr="00EB7411">
        <w:rPr>
          <w:rFonts w:cs="Arial"/>
        </w:rPr>
        <w:t xml:space="preserve"> </w:t>
      </w:r>
      <w:r w:rsidR="00EB7411" w:rsidRPr="00EB7411">
        <w:rPr>
          <w:rFonts w:cs="Arial"/>
          <w:noProof/>
        </w:rPr>
        <w:t xml:space="preserve"> </w:t>
      </w:r>
      <w:bookmarkEnd w:id="0"/>
      <w:r w:rsidRPr="005004B3">
        <w:rPr>
          <w:rFonts w:cs="Arial"/>
        </w:rPr>
        <w:fldChar w:fldCharType="end"/>
      </w:r>
    </w:p>
    <w:p w:rsidR="005004B3" w:rsidRDefault="005004B3" w:rsidP="005004B3">
      <w:pPr>
        <w:rPr>
          <w:rFonts w:cs="Arial"/>
          <w:sz w:val="16"/>
          <w:szCs w:val="16"/>
        </w:rPr>
      </w:pPr>
      <w:r>
        <w:rPr>
          <w:b/>
        </w:rPr>
        <w:t xml:space="preserve">       </w:t>
      </w:r>
      <w:r w:rsidRPr="00FA4EF1">
        <w:rPr>
          <w:b/>
        </w:rPr>
        <w:t>Datum evenement</w:t>
      </w:r>
      <w:r>
        <w:rPr>
          <w:b/>
        </w:rPr>
        <w:t xml:space="preserve">   </w:t>
      </w:r>
      <w:r>
        <w:rPr>
          <w:b/>
        </w:rPr>
        <w:tab/>
      </w:r>
      <w:r w:rsidRPr="005004B3">
        <w:rPr>
          <w:rFonts w:cs="Arial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Pr="005004B3">
        <w:rPr>
          <w:rFonts w:cs="Arial"/>
        </w:rPr>
        <w:instrText xml:space="preserve"> FORMTEXT </w:instrText>
      </w:r>
      <w:r w:rsidRPr="005004B3">
        <w:rPr>
          <w:rFonts w:cs="Arial"/>
        </w:rPr>
      </w:r>
      <w:r w:rsidRPr="005004B3">
        <w:rPr>
          <w:rFonts w:cs="Arial"/>
        </w:rPr>
        <w:fldChar w:fldCharType="separate"/>
      </w:r>
      <w:r w:rsidRPr="005004B3">
        <w:rPr>
          <w:rFonts w:cs="Arial"/>
          <w:noProof/>
        </w:rPr>
        <w:t> </w:t>
      </w:r>
      <w:r w:rsidRPr="005004B3">
        <w:rPr>
          <w:rFonts w:cs="Arial"/>
          <w:noProof/>
        </w:rPr>
        <w:t> </w:t>
      </w:r>
      <w:r w:rsidRPr="005004B3">
        <w:rPr>
          <w:rFonts w:cs="Arial"/>
          <w:noProof/>
        </w:rPr>
        <w:t> </w:t>
      </w:r>
      <w:r w:rsidRPr="005004B3">
        <w:rPr>
          <w:rFonts w:cs="Arial"/>
          <w:noProof/>
        </w:rPr>
        <w:t xml:space="preserve"> </w:t>
      </w:r>
      <w:r w:rsidRPr="005004B3">
        <w:rPr>
          <w:rFonts w:cs="Arial"/>
          <w:noProof/>
        </w:rPr>
        <w:t> </w:t>
      </w:r>
      <w:r w:rsidRPr="005004B3">
        <w:rPr>
          <w:rFonts w:cs="Arial"/>
          <w:noProof/>
        </w:rPr>
        <w:t> </w:t>
      </w:r>
      <w:r w:rsidRPr="005004B3">
        <w:rPr>
          <w:rFonts w:cs="Arial"/>
        </w:rPr>
        <w:fldChar w:fldCharType="end"/>
      </w: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  <w:r>
        <w:rPr>
          <w:i/>
        </w:rPr>
        <w:t xml:space="preserve">U vraagt bij de gemeente een evenement aan, waarvan de classificatie moet worden gesteld op tenminste een aandacht evenement. Dat betekent dat u onderstaand veiligheidsplan dient in te vullen. </w:t>
      </w:r>
    </w:p>
    <w:p w:rsidR="005004B3" w:rsidRDefault="005004B3" w:rsidP="005004B3">
      <w:pPr>
        <w:rPr>
          <w:i/>
        </w:rPr>
      </w:pPr>
      <w:r>
        <w:rPr>
          <w:i/>
        </w:rPr>
        <w:t>Sommige vragen in dit plan zijn wellicht ook al in de aanvraag gesteld. Aangezien de hulpdiensten: brandweer, politie en GHOR, bij hun beoordeling/advisering in principe niet uitgaan van de aanvraag, maar altijd van het onderstaande multidisciplinaire veiligheidsplan dient u deze ook in te vullen.</w:t>
      </w:r>
    </w:p>
    <w:p w:rsidR="005004B3" w:rsidRDefault="005004B3" w:rsidP="005004B3">
      <w:pPr>
        <w:rPr>
          <w:i/>
        </w:rPr>
      </w:pPr>
      <w:r>
        <w:rPr>
          <w:i/>
        </w:rPr>
        <w:t>Om het u echter iets eenvoudiger te maken, treft u hieronder een checklist aan, waarop door de gemeente is aangegeven welke vragen in het plan u, welke in het belang zijn van het door u te organiseren evenement, zeker dient in te vullen en welke bijlagen u samen met dit plan dient in te leveren.</w:t>
      </w: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  <w:r>
        <w:rPr>
          <w:i/>
        </w:rPr>
        <w:t>De checklist</w:t>
      </w: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  <w:r>
        <w:rPr>
          <w:i/>
        </w:rPr>
        <w:t>Te beantwoorden vragen: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Mee te leveren bijlagen/documenten: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4012"/>
        <w:gridCol w:w="573"/>
        <w:gridCol w:w="4065"/>
      </w:tblGrid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01. Algemene gegevens</w:t>
            </w:r>
          </w:p>
        </w:tc>
        <w:tc>
          <w:tcPr>
            <w:tcW w:w="581" w:type="dxa"/>
            <w:shd w:val="clear" w:color="auto" w:fill="auto"/>
          </w:tcPr>
          <w:p w:rsidR="005004B3" w:rsidRPr="00EC7830" w:rsidRDefault="005004B3" w:rsidP="00391E2D"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Volledig programma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02. Programma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 xml:space="preserve">Plattegrond op basis van Google </w:t>
            </w:r>
            <w:proofErr w:type="spellStart"/>
            <w:r w:rsidRPr="004B331C">
              <w:rPr>
                <w:i/>
              </w:rPr>
              <w:t>Maps</w:t>
            </w:r>
            <w:proofErr w:type="spellEnd"/>
          </w:p>
          <w:p w:rsidR="005004B3" w:rsidRPr="004B331C" w:rsidRDefault="005004B3" w:rsidP="00391E2D">
            <w:pPr>
              <w:rPr>
                <w:sz w:val="16"/>
                <w:szCs w:val="16"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  <w:r w:rsidRPr="004B331C">
              <w:rPr>
                <w:sz w:val="16"/>
                <w:szCs w:val="16"/>
              </w:rPr>
              <w:t xml:space="preserve"> van het terrein; de tent of anders</w:t>
            </w:r>
          </w:p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  <w:r w:rsidRPr="004B331C">
              <w:rPr>
                <w:sz w:val="16"/>
                <w:szCs w:val="16"/>
              </w:rPr>
              <w:t xml:space="preserve"> van de omgeving (aanrijdroutes e.d.)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03. E.H.B.O.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 xml:space="preserve">Hekken en/of </w:t>
            </w:r>
            <w:proofErr w:type="spellStart"/>
            <w:r w:rsidRPr="004B331C">
              <w:rPr>
                <w:i/>
              </w:rPr>
              <w:t>barriers</w:t>
            </w:r>
            <w:proofErr w:type="spellEnd"/>
            <w:r w:rsidRPr="004B331C">
              <w:rPr>
                <w:i/>
              </w:rPr>
              <w:t xml:space="preserve"> plan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04. Sanitaire voorzieningen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Opstellings- / stoelenplan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05. Brandveiligheid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Vervoersplan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06. Vuurwerk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Communicatie (</w:t>
            </w:r>
            <w:proofErr w:type="spellStart"/>
            <w:r w:rsidRPr="004B331C">
              <w:rPr>
                <w:i/>
              </w:rPr>
              <w:t>verbindings</w:t>
            </w:r>
            <w:proofErr w:type="spellEnd"/>
            <w:r w:rsidRPr="004B331C">
              <w:rPr>
                <w:i/>
              </w:rPr>
              <w:t xml:space="preserve">) schema 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07. Beveiliging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Ontruimingsplan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08. Horecavoorzieningen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 xml:space="preserve">Op- en afbouwschema’s 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09. Alcohol en drugs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 xml:space="preserve">Bewakingsschema (indeling beveiligers) 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 xml:space="preserve">10Hekken en </w:t>
            </w:r>
            <w:proofErr w:type="spellStart"/>
            <w:r w:rsidRPr="004B331C">
              <w:rPr>
                <w:i/>
              </w:rPr>
              <w:t>barriers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Huisregels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11. Verkeer en verkeersmaatregelen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 xml:space="preserve">Lijst met belangrijke adressen / telefoonnummers 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12. Opstellingsplan / stoelenplan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Reinigingsschema toiletten / douches e.d.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13. Ontruiming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Andere relevante informatie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14. Plattegrond evenemententerrein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Tentcertificaten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15. Coördinatie en communicatie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Legionella keuringscertificaat (eventueel achteraf als keuring nog moet plaatsvinden)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16. Vervoersplan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Overzicht verkeersregelaars</w:t>
            </w: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17. Openbaar vervoer</w:t>
            </w:r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</w:p>
        </w:tc>
      </w:tr>
      <w:tr w:rsidR="005004B3" w:rsidRPr="004B331C" w:rsidTr="004B331C">
        <w:tc>
          <w:tcPr>
            <w:tcW w:w="648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i/>
              </w:rPr>
              <w:t>18. Uitwerking scenario’s</w:t>
            </w:r>
          </w:p>
          <w:p w:rsidR="005004B3" w:rsidRPr="004B331C" w:rsidRDefault="005004B3" w:rsidP="00391E2D">
            <w:pPr>
              <w:rPr>
                <w:sz w:val="16"/>
                <w:szCs w:val="16"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  <w:r w:rsidRPr="004B331C">
              <w:rPr>
                <w:sz w:val="16"/>
                <w:szCs w:val="16"/>
              </w:rPr>
              <w:t xml:space="preserve"> Massale vechtpartij</w:t>
            </w:r>
          </w:p>
          <w:p w:rsidR="005004B3" w:rsidRPr="004B331C" w:rsidRDefault="005004B3" w:rsidP="00391E2D">
            <w:pPr>
              <w:rPr>
                <w:sz w:val="16"/>
                <w:szCs w:val="16"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  <w:r w:rsidRPr="004B331C">
              <w:rPr>
                <w:sz w:val="16"/>
                <w:szCs w:val="16"/>
              </w:rPr>
              <w:t xml:space="preserve"> Paniek in menigte</w:t>
            </w:r>
          </w:p>
          <w:p w:rsidR="005004B3" w:rsidRPr="004B331C" w:rsidRDefault="005004B3" w:rsidP="00391E2D">
            <w:pPr>
              <w:rPr>
                <w:sz w:val="16"/>
                <w:szCs w:val="16"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  <w:r w:rsidRPr="004B331C">
              <w:rPr>
                <w:sz w:val="16"/>
                <w:szCs w:val="16"/>
              </w:rPr>
              <w:t>Extreme weersomstandigheden</w:t>
            </w:r>
          </w:p>
          <w:p w:rsidR="005004B3" w:rsidRPr="004B331C" w:rsidRDefault="005004B3" w:rsidP="00391E2D">
            <w:pPr>
              <w:rPr>
                <w:sz w:val="16"/>
                <w:szCs w:val="16"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  <w:r w:rsidRPr="004B331C">
              <w:rPr>
                <w:sz w:val="16"/>
                <w:szCs w:val="16"/>
              </w:rPr>
              <w:t>Uitvallen openbaar vervoer</w:t>
            </w:r>
          </w:p>
          <w:p w:rsidR="005004B3" w:rsidRPr="004B331C" w:rsidRDefault="005004B3" w:rsidP="00391E2D">
            <w:pPr>
              <w:rPr>
                <w:sz w:val="16"/>
                <w:szCs w:val="16"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  <w:r w:rsidRPr="004B331C">
              <w:rPr>
                <w:sz w:val="16"/>
                <w:szCs w:val="16"/>
              </w:rPr>
              <w:t>Explosie / brand</w:t>
            </w:r>
          </w:p>
          <w:p w:rsidR="005004B3" w:rsidRPr="004B331C" w:rsidRDefault="005004B3" w:rsidP="00391E2D">
            <w:pPr>
              <w:rPr>
                <w:sz w:val="16"/>
                <w:szCs w:val="16"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  <w:r w:rsidRPr="004B331C">
              <w:rPr>
                <w:sz w:val="16"/>
                <w:szCs w:val="16"/>
              </w:rPr>
              <w:t xml:space="preserve">Gezondheid en hygiëne </w:t>
            </w:r>
          </w:p>
          <w:p w:rsidR="005004B3" w:rsidRPr="004B331C" w:rsidRDefault="005004B3" w:rsidP="00391E2D">
            <w:pPr>
              <w:rPr>
                <w:sz w:val="16"/>
                <w:szCs w:val="16"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  <w:r w:rsidRPr="004B331C">
              <w:rPr>
                <w:sz w:val="16"/>
                <w:szCs w:val="16"/>
              </w:rPr>
              <w:t xml:space="preserve"> Maatregelen bij calamiteiten</w:t>
            </w:r>
          </w:p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  <w:r w:rsidRPr="004B331C">
              <w:rPr>
                <w:sz w:val="16"/>
                <w:szCs w:val="16"/>
              </w:rPr>
              <w:t xml:space="preserve">Andere </w:t>
            </w:r>
            <w:proofErr w:type="spellStart"/>
            <w:r w:rsidRPr="004B331C">
              <w:rPr>
                <w:sz w:val="16"/>
                <w:szCs w:val="16"/>
              </w:rPr>
              <w:t>ongevalscenario’s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  <w:r w:rsidRPr="004B331C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1C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4B331C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4B331C" w:rsidRDefault="005004B3" w:rsidP="00391E2D">
            <w:pPr>
              <w:rPr>
                <w:i/>
              </w:rPr>
            </w:pPr>
          </w:p>
        </w:tc>
      </w:tr>
    </w:tbl>
    <w:p w:rsidR="005004B3" w:rsidRDefault="005004B3" w:rsidP="005004B3">
      <w:pPr>
        <w:rPr>
          <w:b/>
        </w:rPr>
      </w:pPr>
    </w:p>
    <w:p w:rsidR="005004B3" w:rsidRDefault="005004B3" w:rsidP="005004B3">
      <w:pPr>
        <w:rPr>
          <w:b/>
        </w:rPr>
      </w:pPr>
    </w:p>
    <w:p w:rsidR="005004B3" w:rsidRDefault="005004B3" w:rsidP="005004B3">
      <w:pPr>
        <w:rPr>
          <w:b/>
        </w:rPr>
      </w:pPr>
    </w:p>
    <w:p w:rsidR="005004B3" w:rsidRDefault="005004B3" w:rsidP="005004B3">
      <w:pPr>
        <w:rPr>
          <w:b/>
        </w:rPr>
      </w:pPr>
    </w:p>
    <w:p w:rsidR="005004B3" w:rsidRDefault="005004B3" w:rsidP="005004B3">
      <w:pPr>
        <w:rPr>
          <w:i/>
        </w:rPr>
      </w:pPr>
      <w:r w:rsidRPr="005C1465">
        <w:rPr>
          <w:b/>
        </w:rPr>
        <w:t>Het Veiligheidsplan</w:t>
      </w:r>
      <w:r w:rsidRPr="005C1465">
        <w:t xml:space="preserve">: </w:t>
      </w:r>
      <w:r w:rsidRPr="005C1465">
        <w:rPr>
          <w:i/>
        </w:rPr>
        <w:t>(Lees vóór invulling eerst aandachtig de bijgevoegde handleiding behorende bij dit veiligheidsplan. U vult alleen die vragen in, die echt op uw evenement van toepassing zijn</w:t>
      </w:r>
      <w:r>
        <w:rPr>
          <w:i/>
        </w:rPr>
        <w:t>)</w:t>
      </w:r>
    </w:p>
    <w:p w:rsidR="005004B3" w:rsidRDefault="005004B3" w:rsidP="005004B3">
      <w:pPr>
        <w:rPr>
          <w:i/>
        </w:rPr>
      </w:pPr>
    </w:p>
    <w:p w:rsidR="005004B3" w:rsidRPr="00990A9E" w:rsidRDefault="005004B3" w:rsidP="005004B3">
      <w:pPr>
        <w:rPr>
          <w:b/>
          <w:color w:val="FF0000"/>
        </w:rPr>
      </w:pPr>
      <w:r>
        <w:rPr>
          <w:b/>
          <w:i/>
          <w:color w:val="FF0000"/>
        </w:rPr>
        <w:t xml:space="preserve">U kunt uw informatie en/of antwoorden kwijt op de </w:t>
      </w:r>
      <w:r w:rsidRPr="00990A9E">
        <w:rPr>
          <w:b/>
          <w:i/>
          <w:color w:val="FF0000"/>
        </w:rPr>
        <w:t>grijze v</w:t>
      </w:r>
      <w:r>
        <w:rPr>
          <w:b/>
          <w:i/>
          <w:color w:val="FF0000"/>
        </w:rPr>
        <w:t>l</w:t>
      </w:r>
      <w:r w:rsidRPr="00990A9E">
        <w:rPr>
          <w:b/>
          <w:i/>
          <w:color w:val="FF0000"/>
        </w:rPr>
        <w:t xml:space="preserve">akken </w:t>
      </w:r>
      <w:r>
        <w:rPr>
          <w:b/>
          <w:i/>
          <w:color w:val="FF0000"/>
        </w:rPr>
        <w:t xml:space="preserve">die bij de </w:t>
      </w:r>
      <w:r w:rsidRPr="00990A9E">
        <w:rPr>
          <w:b/>
          <w:i/>
          <w:color w:val="FF0000"/>
        </w:rPr>
        <w:t>vrag</w:t>
      </w:r>
      <w:r>
        <w:rPr>
          <w:b/>
          <w:i/>
          <w:color w:val="FF0000"/>
        </w:rPr>
        <w:t>en</w:t>
      </w:r>
      <w:r w:rsidRPr="00990A9E">
        <w:rPr>
          <w:b/>
          <w:i/>
          <w:color w:val="FF0000"/>
        </w:rPr>
        <w:t xml:space="preserve"> staan</w:t>
      </w:r>
      <w:r>
        <w:rPr>
          <w:b/>
          <w:i/>
          <w:color w:val="FF0000"/>
        </w:rPr>
        <w:t xml:space="preserve">. </w:t>
      </w:r>
      <w:r w:rsidRPr="00990A9E">
        <w:rPr>
          <w:b/>
          <w:color w:val="FF0000"/>
        </w:rPr>
        <w:t xml:space="preserve"> </w:t>
      </w:r>
    </w:p>
    <w:p w:rsidR="005004B3" w:rsidRDefault="005004B3" w:rsidP="005004B3">
      <w:pPr>
        <w:autoSpaceDE w:val="0"/>
        <w:autoSpaceDN w:val="0"/>
        <w:adjustRightInd w:val="0"/>
        <w:rPr>
          <w:rFonts w:cs="Arial"/>
          <w:b/>
        </w:rPr>
      </w:pPr>
    </w:p>
    <w:p w:rsidR="005004B3" w:rsidRPr="005C1465" w:rsidRDefault="005004B3" w:rsidP="005004B3">
      <w:pPr>
        <w:autoSpaceDE w:val="0"/>
        <w:autoSpaceDN w:val="0"/>
        <w:adjustRightInd w:val="0"/>
        <w:rPr>
          <w:rFonts w:cs="Arial"/>
          <w:b/>
        </w:rPr>
      </w:pPr>
      <w:r w:rsidRPr="005C1465">
        <w:rPr>
          <w:rFonts w:cs="Arial"/>
          <w:b/>
        </w:rPr>
        <w:t xml:space="preserve">Beschrijving van het evenement </w:t>
      </w:r>
      <w:r w:rsidRPr="005C1465">
        <w:rPr>
          <w:rFonts w:cs="Arial"/>
          <w:i/>
        </w:rPr>
        <w:t>(zie toelichting in handleiding, blz. 2 onder 1. "Inleiding")</w:t>
      </w:r>
    </w:p>
    <w:p w:rsidR="005004B3" w:rsidRPr="005C1465" w:rsidRDefault="005004B3" w:rsidP="005004B3">
      <w:pPr>
        <w:autoSpaceDE w:val="0"/>
        <w:autoSpaceDN w:val="0"/>
        <w:adjustRightInd w:val="0"/>
        <w:rPr>
          <w:rFonts w:cs="Arial"/>
          <w:b/>
        </w:rPr>
      </w:pPr>
    </w:p>
    <w:p w:rsidR="005004B3" w:rsidRPr="005C1465" w:rsidRDefault="005004B3" w:rsidP="005004B3">
      <w:pPr>
        <w:autoSpaceDE w:val="0"/>
        <w:autoSpaceDN w:val="0"/>
        <w:adjustRightInd w:val="0"/>
        <w:rPr>
          <w:rFonts w:cs="Arial"/>
          <w:i/>
        </w:rPr>
      </w:pPr>
      <w:r>
        <w:rPr>
          <w:rFonts w:cs="Arial"/>
          <w:i/>
        </w:rPr>
        <w:t>0</w:t>
      </w:r>
      <w:r w:rsidRPr="005C1465">
        <w:rPr>
          <w:rFonts w:cs="Arial"/>
          <w:i/>
        </w:rPr>
        <w:t>1. Algemene gegevens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6987"/>
      </w:tblGrid>
      <w:tr w:rsidR="005004B3" w:rsidRPr="005C1465" w:rsidTr="00391E2D">
        <w:trPr>
          <w:trHeight w:val="315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b/>
                <w:sz w:val="16"/>
                <w:szCs w:val="16"/>
              </w:rPr>
              <w:t>Naam evenement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pPr>
              <w:rPr>
                <w:rFonts w:cs="Arial"/>
              </w:rPr>
            </w:pPr>
            <w:r w:rsidRPr="0018210B"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" w:name="Text141"/>
            <w:r w:rsidRPr="0018210B">
              <w:rPr>
                <w:rFonts w:cs="Arial"/>
              </w:rPr>
              <w:instrText xml:space="preserve"> FORMTEXT </w:instrText>
            </w:r>
            <w:r w:rsidRPr="0018210B">
              <w:rPr>
                <w:rFonts w:cs="Arial"/>
              </w:rPr>
            </w:r>
            <w:r w:rsidRPr="0018210B">
              <w:rPr>
                <w:rFonts w:cs="Arial"/>
              </w:rPr>
              <w:fldChar w:fldCharType="separate"/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fldChar w:fldCharType="end"/>
            </w:r>
            <w:bookmarkEnd w:id="1"/>
          </w:p>
        </w:tc>
      </w:tr>
      <w:tr w:rsidR="005004B3" w:rsidRPr="005C1465" w:rsidTr="00391E2D">
        <w:trPr>
          <w:trHeight w:val="21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b/>
                <w:sz w:val="16"/>
                <w:szCs w:val="16"/>
              </w:rPr>
              <w:t>Naam organisatie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pPr>
              <w:rPr>
                <w:rFonts w:cs="Arial"/>
              </w:rPr>
            </w:pPr>
            <w:r w:rsidRPr="0018210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8210B">
              <w:rPr>
                <w:rFonts w:cs="Arial"/>
              </w:rPr>
              <w:instrText xml:space="preserve"> FORMTEXT </w:instrText>
            </w:r>
            <w:r w:rsidRPr="0018210B">
              <w:rPr>
                <w:rFonts w:cs="Arial"/>
              </w:rPr>
            </w:r>
            <w:r w:rsidRPr="0018210B">
              <w:rPr>
                <w:rFonts w:cs="Arial"/>
              </w:rPr>
              <w:fldChar w:fldCharType="separate"/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fldChar w:fldCharType="end"/>
            </w:r>
            <w:bookmarkEnd w:id="2"/>
          </w:p>
        </w:tc>
      </w:tr>
      <w:tr w:rsidR="005004B3" w:rsidRPr="005C1465" w:rsidTr="00391E2D">
        <w:trPr>
          <w:trHeight w:val="255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b/>
                <w:sz w:val="16"/>
                <w:szCs w:val="16"/>
              </w:rPr>
              <w:t>Naam contactpersoon van de organisatie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pPr>
              <w:rPr>
                <w:rFonts w:cs="Arial"/>
              </w:rPr>
            </w:pPr>
            <w:r w:rsidRPr="0018210B">
              <w:rPr>
                <w:rFonts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" w:name="Text83"/>
            <w:r w:rsidRPr="0018210B">
              <w:rPr>
                <w:rFonts w:cs="Arial"/>
              </w:rPr>
              <w:instrText xml:space="preserve"> FORMTEXT </w:instrText>
            </w:r>
            <w:r w:rsidRPr="0018210B">
              <w:rPr>
                <w:rFonts w:cs="Arial"/>
              </w:rPr>
            </w:r>
            <w:r w:rsidRPr="0018210B">
              <w:rPr>
                <w:rFonts w:cs="Arial"/>
              </w:rPr>
              <w:fldChar w:fldCharType="separate"/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fldChar w:fldCharType="end"/>
            </w:r>
            <w:bookmarkEnd w:id="3"/>
          </w:p>
        </w:tc>
      </w:tr>
      <w:tr w:rsidR="005004B3" w:rsidRPr="005C1465" w:rsidTr="00391E2D">
        <w:trPr>
          <w:trHeight w:val="27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b/>
                <w:sz w:val="16"/>
                <w:szCs w:val="16"/>
              </w:rPr>
              <w:t>Mobiel nummer aanspreekbare  contactpersoon tijdens evenement</w:t>
            </w:r>
          </w:p>
        </w:tc>
        <w:tc>
          <w:tcPr>
            <w:tcW w:w="6987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sz w:val="16"/>
                <w:szCs w:val="16"/>
              </w:rPr>
              <w:t>Tel. 06</w:t>
            </w:r>
            <w:r w:rsidRPr="005C146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18210B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8210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8210B">
              <w:rPr>
                <w:rFonts w:cs="Arial"/>
                <w:sz w:val="16"/>
                <w:szCs w:val="16"/>
              </w:rPr>
            </w:r>
            <w:r w:rsidRPr="0018210B">
              <w:rPr>
                <w:rFonts w:cs="Arial"/>
                <w:sz w:val="16"/>
                <w:szCs w:val="16"/>
              </w:rPr>
              <w:fldChar w:fldCharType="separate"/>
            </w:r>
            <w:r w:rsidRPr="0018210B">
              <w:rPr>
                <w:rFonts w:cs="Arial"/>
                <w:noProof/>
                <w:sz w:val="16"/>
                <w:szCs w:val="16"/>
              </w:rPr>
              <w:t> </w:t>
            </w:r>
            <w:r w:rsidRPr="0018210B">
              <w:rPr>
                <w:rFonts w:cs="Arial"/>
                <w:noProof/>
                <w:sz w:val="16"/>
                <w:szCs w:val="16"/>
              </w:rPr>
              <w:t> </w:t>
            </w:r>
            <w:r w:rsidRPr="0018210B">
              <w:rPr>
                <w:rFonts w:cs="Arial"/>
                <w:noProof/>
                <w:sz w:val="16"/>
                <w:szCs w:val="16"/>
              </w:rPr>
              <w:t> </w:t>
            </w:r>
            <w:r w:rsidRPr="0018210B">
              <w:rPr>
                <w:rFonts w:cs="Arial"/>
                <w:noProof/>
                <w:sz w:val="16"/>
                <w:szCs w:val="16"/>
              </w:rPr>
              <w:t> </w:t>
            </w:r>
            <w:r w:rsidRPr="0018210B">
              <w:rPr>
                <w:rFonts w:cs="Arial"/>
                <w:noProof/>
                <w:sz w:val="16"/>
                <w:szCs w:val="16"/>
              </w:rPr>
              <w:t> </w:t>
            </w:r>
            <w:r w:rsidRPr="0018210B"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5004B3" w:rsidRPr="005C1465" w:rsidTr="00391E2D">
        <w:trPr>
          <w:trHeight w:val="33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b/>
                <w:sz w:val="16"/>
                <w:szCs w:val="16"/>
              </w:rPr>
              <w:t>Locatie evenement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pPr>
              <w:rPr>
                <w:rFonts w:cs="Arial"/>
              </w:rPr>
            </w:pPr>
            <w:r w:rsidRPr="0018210B">
              <w:rPr>
                <w:rFonts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" w:name="Text146"/>
            <w:r w:rsidRPr="0018210B">
              <w:rPr>
                <w:rFonts w:cs="Arial"/>
              </w:rPr>
              <w:instrText xml:space="preserve"> FORMTEXT </w:instrText>
            </w:r>
            <w:r w:rsidRPr="0018210B">
              <w:rPr>
                <w:rFonts w:cs="Arial"/>
              </w:rPr>
            </w:r>
            <w:r w:rsidRPr="0018210B">
              <w:rPr>
                <w:rFonts w:cs="Arial"/>
              </w:rPr>
              <w:fldChar w:fldCharType="separate"/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</w:rPr>
              <w:fldChar w:fldCharType="end"/>
            </w:r>
            <w:bookmarkEnd w:id="5"/>
          </w:p>
        </w:tc>
      </w:tr>
      <w:tr w:rsidR="005004B3" w:rsidRPr="005C1465" w:rsidTr="00391E2D">
        <w:trPr>
          <w:trHeight w:val="33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Korte omschrijving</w:t>
            </w:r>
          </w:p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evenement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pPr>
              <w:rPr>
                <w:rFonts w:cs="Arial"/>
              </w:rPr>
            </w:pPr>
            <w:r w:rsidRPr="0018210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8210B">
              <w:rPr>
                <w:rFonts w:cs="Arial"/>
              </w:rPr>
              <w:instrText xml:space="preserve"> FORMTEXT </w:instrText>
            </w:r>
            <w:r w:rsidRPr="0018210B">
              <w:rPr>
                <w:rFonts w:cs="Arial"/>
              </w:rPr>
            </w:r>
            <w:r w:rsidRPr="0018210B">
              <w:rPr>
                <w:rFonts w:cs="Arial"/>
              </w:rPr>
              <w:fldChar w:fldCharType="separate"/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</w:rPr>
              <w:fldChar w:fldCharType="end"/>
            </w:r>
            <w:bookmarkEnd w:id="6"/>
          </w:p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</w:p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sz w:val="16"/>
                <w:szCs w:val="16"/>
              </w:rPr>
              <w:t xml:space="preserve">Betalende bezoekers:     </w:t>
            </w:r>
            <w:r w:rsidRPr="005C1465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78"/>
            <w:r w:rsidRPr="005C146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A766D">
              <w:rPr>
                <w:rFonts w:cs="Arial"/>
                <w:sz w:val="16"/>
                <w:szCs w:val="16"/>
              </w:rPr>
            </w:r>
            <w:r w:rsidR="000A766D">
              <w:rPr>
                <w:rFonts w:cs="Arial"/>
                <w:sz w:val="16"/>
                <w:szCs w:val="16"/>
              </w:rPr>
              <w:fldChar w:fldCharType="separate"/>
            </w:r>
            <w:r w:rsidRPr="005C1465">
              <w:rPr>
                <w:rFonts w:cs="Arial"/>
                <w:sz w:val="16"/>
                <w:szCs w:val="16"/>
              </w:rPr>
              <w:fldChar w:fldCharType="end"/>
            </w:r>
            <w:bookmarkEnd w:id="7"/>
            <w:r w:rsidRPr="005C1465">
              <w:rPr>
                <w:rFonts w:cs="Arial"/>
                <w:sz w:val="16"/>
                <w:szCs w:val="16"/>
              </w:rPr>
              <w:t xml:space="preserve"> ja                 </w:t>
            </w:r>
            <w:r w:rsidRPr="005C1465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tievakje79"/>
            <w:r w:rsidRPr="005C146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A766D">
              <w:rPr>
                <w:rFonts w:cs="Arial"/>
                <w:sz w:val="16"/>
                <w:szCs w:val="16"/>
              </w:rPr>
            </w:r>
            <w:r w:rsidR="000A766D">
              <w:rPr>
                <w:rFonts w:cs="Arial"/>
                <w:sz w:val="16"/>
                <w:szCs w:val="16"/>
              </w:rPr>
              <w:fldChar w:fldCharType="separate"/>
            </w:r>
            <w:r w:rsidRPr="005C1465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5C1465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5004B3" w:rsidRPr="005C1465" w:rsidTr="00391E2D"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Verwacht totaal aantal bezoekers en op hoogtepunt</w:t>
            </w:r>
          </w:p>
        </w:tc>
        <w:tc>
          <w:tcPr>
            <w:tcW w:w="6987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Totaal: </w:t>
            </w:r>
            <w:r w:rsidRPr="0018210B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8210B">
              <w:rPr>
                <w:sz w:val="16"/>
                <w:szCs w:val="16"/>
              </w:rPr>
              <w:instrText xml:space="preserve"> FORMTEXT </w:instrText>
            </w:r>
            <w:r w:rsidRPr="0018210B">
              <w:rPr>
                <w:sz w:val="16"/>
                <w:szCs w:val="16"/>
              </w:rPr>
            </w:r>
            <w:r w:rsidRPr="0018210B">
              <w:rPr>
                <w:sz w:val="16"/>
                <w:szCs w:val="16"/>
              </w:rPr>
              <w:fldChar w:fldCharType="separate"/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sz w:val="16"/>
                <w:szCs w:val="16"/>
              </w:rPr>
              <w:fldChar w:fldCharType="end"/>
            </w:r>
            <w:bookmarkEnd w:id="9"/>
            <w:r w:rsidRPr="005C1465">
              <w:rPr>
                <w:sz w:val="16"/>
                <w:szCs w:val="16"/>
              </w:rPr>
              <w:t xml:space="preserve"> personen;                      tegelijkertijd:    </w:t>
            </w:r>
            <w:r w:rsidRPr="0018210B">
              <w:rPr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" w:name="Text93"/>
            <w:r w:rsidRPr="0018210B">
              <w:rPr>
                <w:sz w:val="16"/>
                <w:szCs w:val="16"/>
              </w:rPr>
              <w:instrText xml:space="preserve"> FORMTEXT </w:instrText>
            </w:r>
            <w:r w:rsidRPr="0018210B">
              <w:rPr>
                <w:sz w:val="16"/>
                <w:szCs w:val="16"/>
              </w:rPr>
            </w:r>
            <w:r w:rsidRPr="0018210B">
              <w:rPr>
                <w:sz w:val="16"/>
                <w:szCs w:val="16"/>
              </w:rPr>
              <w:fldChar w:fldCharType="separate"/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sz w:val="16"/>
                <w:szCs w:val="16"/>
              </w:rPr>
              <w:fldChar w:fldCharType="end"/>
            </w:r>
            <w:bookmarkEnd w:id="10"/>
            <w:r w:rsidRPr="005C1465">
              <w:rPr>
                <w:sz w:val="16"/>
                <w:szCs w:val="16"/>
              </w:rPr>
              <w:t xml:space="preserve"> personen</w:t>
            </w:r>
          </w:p>
        </w:tc>
      </w:tr>
      <w:tr w:rsidR="005004B3" w:rsidRPr="005C1465" w:rsidTr="00391E2D"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Publieksprofiel (soort publiek/doelgroep)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r w:rsidRPr="0018210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fldChar w:fldCharType="end"/>
            </w:r>
            <w:bookmarkEnd w:id="11"/>
          </w:p>
        </w:tc>
      </w:tr>
      <w:tr w:rsidR="005004B3" w:rsidRPr="005C1465" w:rsidTr="00391E2D"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Indicatie leeftijd bezoekers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r w:rsidRPr="0018210B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" w:name="Text89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"/>
          </w:p>
        </w:tc>
      </w:tr>
      <w:tr w:rsidR="005004B3" w:rsidRPr="005C1465" w:rsidTr="00391E2D"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Organisatieprofiel (organisatievorm)</w:t>
            </w:r>
          </w:p>
        </w:tc>
        <w:tc>
          <w:tcPr>
            <w:tcW w:w="6987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Professioneel   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tievakje84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13"/>
            <w:r w:rsidRPr="005C1465">
              <w:rPr>
                <w:sz w:val="16"/>
                <w:szCs w:val="16"/>
              </w:rPr>
              <w:t xml:space="preserve"> ja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tievakje85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14"/>
            <w:r w:rsidRPr="005C1465">
              <w:rPr>
                <w:sz w:val="16"/>
                <w:szCs w:val="16"/>
              </w:rPr>
              <w:t xml:space="preserve"> nee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Vrijwilligers         </w:t>
            </w:r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86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15"/>
            <w:r w:rsidRPr="005C1465">
              <w:rPr>
                <w:sz w:val="16"/>
                <w:szCs w:val="16"/>
              </w:rPr>
              <w:t xml:space="preserve"> ja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87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16"/>
            <w:r w:rsidRPr="005C1465">
              <w:rPr>
                <w:sz w:val="16"/>
                <w:szCs w:val="16"/>
              </w:rPr>
              <w:t xml:space="preserve"> nee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Aantal professionals   </w:t>
            </w:r>
            <w:r>
              <w:rPr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7" w:name="Text12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pers.    Aantal vrijwilligers   </w:t>
            </w:r>
            <w:bookmarkStart w:id="18" w:name="Text130"/>
            <w:r>
              <w:rPr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pers.                   </w:t>
            </w:r>
          </w:p>
        </w:tc>
      </w:tr>
      <w:tr w:rsidR="005004B3" w:rsidRPr="005C1465" w:rsidTr="00391E2D"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Betreft het een jaarlijks/periodiek terugkerend evenement</w:t>
            </w:r>
          </w:p>
        </w:tc>
        <w:tc>
          <w:tcPr>
            <w:tcW w:w="6987" w:type="dxa"/>
            <w:vAlign w:val="center"/>
          </w:tcPr>
          <w:p w:rsidR="005004B3" w:rsidRPr="005C1465" w:rsidRDefault="005004B3" w:rsidP="00391E2D">
            <w:r w:rsidRPr="00F70CD2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 er evaluatie/verbeterpunten uit het verleden te noemen; zo ja welke</w:t>
            </w:r>
          </w:p>
        </w:tc>
        <w:tc>
          <w:tcPr>
            <w:tcW w:w="6987" w:type="dxa"/>
            <w:vAlign w:val="center"/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F70CD2" w:rsidRDefault="005004B3" w:rsidP="00391E2D">
            <w:pPr>
              <w:rPr>
                <w:sz w:val="16"/>
                <w:szCs w:val="16"/>
              </w:rPr>
            </w:pPr>
            <w:r w:rsidRPr="00F70CD2">
              <w:rPr>
                <w:sz w:val="16"/>
                <w:szCs w:val="16"/>
              </w:rPr>
              <w:t xml:space="preserve">Welke: </w:t>
            </w:r>
            <w:r w:rsidRPr="0018210B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9" w:name="Text108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9"/>
          </w:p>
          <w:p w:rsidR="005004B3" w:rsidRPr="005C1465" w:rsidRDefault="005004B3" w:rsidP="00391E2D"/>
        </w:tc>
      </w:tr>
    </w:tbl>
    <w:p w:rsidR="005004B3" w:rsidRPr="005C1465" w:rsidRDefault="005004B3" w:rsidP="005004B3"/>
    <w:p w:rsidR="005004B3" w:rsidRPr="005C1465" w:rsidRDefault="005004B3" w:rsidP="005004B3">
      <w:pPr>
        <w:rPr>
          <w:i/>
        </w:rPr>
      </w:pPr>
      <w:r>
        <w:rPr>
          <w:i/>
        </w:rPr>
        <w:t>0</w:t>
      </w:r>
      <w:r w:rsidRPr="005C1465">
        <w:rPr>
          <w:i/>
        </w:rPr>
        <w:t>2. Programma (zie handleiding, blz. 4  onder 3. "Programma")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Starttijd programma:</w:t>
            </w:r>
          </w:p>
        </w:tc>
        <w:tc>
          <w:tcPr>
            <w:tcW w:w="7020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20"/>
            <w:r w:rsidRPr="005C1465">
              <w:rPr>
                <w:sz w:val="16"/>
                <w:szCs w:val="16"/>
              </w:rPr>
              <w:t xml:space="preserve"> uur</w:t>
            </w:r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Eindtijd programma:</w:t>
            </w:r>
          </w:p>
        </w:tc>
        <w:tc>
          <w:tcPr>
            <w:tcW w:w="7020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21"/>
            <w:r w:rsidRPr="005C1465">
              <w:rPr>
                <w:sz w:val="16"/>
                <w:szCs w:val="16"/>
              </w:rPr>
              <w:t xml:space="preserve"> uur</w:t>
            </w:r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Startdatum en tijd opbouw</w:t>
            </w:r>
            <w:r>
              <w:rPr>
                <w:b/>
                <w:sz w:val="16"/>
                <w:szCs w:val="16"/>
              </w:rPr>
              <w:t xml:space="preserve"> en afbouw</w:t>
            </w:r>
          </w:p>
        </w:tc>
        <w:tc>
          <w:tcPr>
            <w:tcW w:w="7020" w:type="dxa"/>
            <w:vAlign w:val="center"/>
          </w:tcPr>
          <w:p w:rsidR="005004B3" w:rsidRDefault="005004B3" w:rsidP="0039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Opbouw: </w:t>
            </w:r>
            <w:r>
              <w:rPr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2" w:name="Text12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  <w:r w:rsidRPr="005C146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3" w:name="Text12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  <w:r w:rsidRPr="005C1465">
              <w:rPr>
                <w:sz w:val="16"/>
                <w:szCs w:val="16"/>
              </w:rPr>
              <w:t>–20</w:t>
            </w:r>
            <w:r>
              <w:rPr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4" w:name="Text12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  <w:r w:rsidRPr="005C1465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5" w:name="Text12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uur 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Afbouw:  </w:t>
            </w:r>
            <w:r>
              <w:rPr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>–20</w:t>
            </w:r>
            <w:r>
              <w:rPr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>uur</w:t>
            </w:r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Sluit bij: het programma als bijlage 1 van dit veiligheidsplan</w:t>
            </w:r>
          </w:p>
        </w:tc>
        <w:tc>
          <w:tcPr>
            <w:tcW w:w="7020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Programma bijgesloten           </w:t>
            </w: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</w:tbl>
    <w:p w:rsidR="005004B3" w:rsidRDefault="005004B3" w:rsidP="005004B3"/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>
        <w:rPr>
          <w:i/>
        </w:rPr>
        <w:t>0</w:t>
      </w:r>
      <w:r w:rsidRPr="00353C52">
        <w:rPr>
          <w:i/>
        </w:rPr>
        <w:t>3. EHBO (</w:t>
      </w:r>
      <w:r w:rsidRPr="005C1465">
        <w:rPr>
          <w:i/>
        </w:rPr>
        <w:t xml:space="preserve">zie handleiding, blz. </w:t>
      </w:r>
      <w:r>
        <w:rPr>
          <w:i/>
        </w:rPr>
        <w:t>4</w:t>
      </w:r>
      <w:r w:rsidRPr="005C1465">
        <w:rPr>
          <w:i/>
        </w:rPr>
        <w:t xml:space="preserve"> onder </w:t>
      </w:r>
      <w:r>
        <w:rPr>
          <w:i/>
        </w:rPr>
        <w:t>4</w:t>
      </w:r>
      <w:r w:rsidRPr="005C1465">
        <w:rPr>
          <w:i/>
        </w:rPr>
        <w:t>.1 "EHBO")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Naam EHBO organisatie</w:t>
            </w:r>
          </w:p>
        </w:tc>
        <w:tc>
          <w:tcPr>
            <w:tcW w:w="7020" w:type="dxa"/>
          </w:tcPr>
          <w:p w:rsidR="005004B3" w:rsidRPr="0018210B" w:rsidRDefault="005004B3" w:rsidP="00391E2D">
            <w:r w:rsidRPr="0018210B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6" w:name="Text90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26"/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b/>
                <w:szCs w:val="16"/>
              </w:rPr>
            </w:pPr>
            <w:r w:rsidRPr="005C1465">
              <w:rPr>
                <w:rFonts w:ascii="Verdana" w:hAnsi="Verdana"/>
                <w:b/>
                <w:szCs w:val="16"/>
              </w:rPr>
              <w:t>Aantal EHBO’ers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8"/>
                <w:szCs w:val="18"/>
              </w:rPr>
            </w:pPr>
            <w:r w:rsidRPr="00D13CD5">
              <w:rPr>
                <w:rFonts w:ascii="Verdana" w:hAnsi="Verdana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D13CD5">
              <w:rPr>
                <w:rFonts w:ascii="Verdana" w:hAnsi="Verdana"/>
                <w:szCs w:val="16"/>
              </w:rPr>
              <w:instrText xml:space="preserve"> FORMTEXT </w:instrText>
            </w:r>
            <w:r w:rsidRPr="00D13CD5">
              <w:rPr>
                <w:rFonts w:ascii="Verdana" w:hAnsi="Verdana"/>
                <w:szCs w:val="16"/>
              </w:rPr>
            </w:r>
            <w:r w:rsidRPr="00D13CD5">
              <w:rPr>
                <w:rFonts w:ascii="Verdana" w:hAnsi="Verdana"/>
                <w:szCs w:val="16"/>
              </w:rPr>
              <w:fldChar w:fldCharType="separate"/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szCs w:val="16"/>
              </w:rPr>
              <w:fldChar w:fldCharType="end"/>
            </w:r>
            <w:bookmarkEnd w:id="27"/>
            <w:r w:rsidRPr="005C146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C1465">
              <w:rPr>
                <w:rFonts w:ascii="Verdana" w:hAnsi="Verdana"/>
                <w:szCs w:val="16"/>
              </w:rPr>
              <w:t xml:space="preserve">personen, waarvan </w:t>
            </w:r>
            <w:r w:rsidRPr="005C1465">
              <w:rPr>
                <w:rFonts w:ascii="Verdana" w:hAnsi="Verdana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8" w:name="Text94"/>
            <w:r w:rsidRPr="005C1465">
              <w:rPr>
                <w:rFonts w:ascii="Verdana" w:hAnsi="Verdana"/>
                <w:szCs w:val="16"/>
              </w:rPr>
              <w:instrText xml:space="preserve"> FORMTEXT </w:instrText>
            </w:r>
            <w:r w:rsidRPr="005C1465">
              <w:rPr>
                <w:rFonts w:ascii="Verdana" w:hAnsi="Verdana"/>
                <w:szCs w:val="16"/>
              </w:rPr>
            </w:r>
            <w:r w:rsidRPr="005C1465">
              <w:rPr>
                <w:rFonts w:ascii="Verdana" w:hAnsi="Verdana"/>
                <w:szCs w:val="16"/>
              </w:rPr>
              <w:fldChar w:fldCharType="separate"/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szCs w:val="16"/>
              </w:rPr>
              <w:fldChar w:fldCharType="end"/>
            </w:r>
            <w:bookmarkEnd w:id="28"/>
            <w:r w:rsidRPr="005C1465">
              <w:rPr>
                <w:rFonts w:ascii="Verdana" w:hAnsi="Verdana"/>
                <w:szCs w:val="16"/>
              </w:rPr>
              <w:t xml:space="preserve">  personen met EHBD (kennis drugsgebruik)</w:t>
            </w:r>
            <w:r w:rsidRPr="005C146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b/>
                <w:szCs w:val="16"/>
              </w:rPr>
            </w:pPr>
            <w:r w:rsidRPr="005C1465">
              <w:rPr>
                <w:rFonts w:ascii="Verdana" w:hAnsi="Verdana"/>
                <w:b/>
                <w:szCs w:val="16"/>
              </w:rPr>
              <w:t>Contactpersoon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5C1465">
              <w:rPr>
                <w:rFonts w:ascii="Verdana" w:hAnsi="Verdana"/>
                <w:szCs w:val="16"/>
              </w:rPr>
              <w:t xml:space="preserve">Naam: </w:t>
            </w:r>
            <w:r w:rsidRPr="0018210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18210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210B">
              <w:rPr>
                <w:rFonts w:ascii="Verdana" w:hAnsi="Verdana"/>
                <w:sz w:val="18"/>
                <w:szCs w:val="18"/>
              </w:rPr>
            </w:r>
            <w:r w:rsidRPr="0018210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210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210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210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210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210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210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9"/>
          </w:p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8"/>
                <w:szCs w:val="18"/>
              </w:rPr>
            </w:pPr>
            <w:r w:rsidRPr="005C1465">
              <w:rPr>
                <w:rFonts w:ascii="Verdana" w:hAnsi="Verdana"/>
                <w:szCs w:val="16"/>
              </w:rPr>
              <w:t xml:space="preserve">Mobiele telefoon: 06 </w:t>
            </w:r>
            <w:r w:rsidRPr="005C1465">
              <w:rPr>
                <w:rFonts w:ascii="Verdana" w:hAnsi="Verdana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Pr="005C1465">
              <w:rPr>
                <w:rFonts w:ascii="Verdana" w:hAnsi="Verdana"/>
                <w:szCs w:val="16"/>
              </w:rPr>
              <w:instrText xml:space="preserve"> FORMTEXT </w:instrText>
            </w:r>
            <w:r w:rsidRPr="005C1465">
              <w:rPr>
                <w:rFonts w:ascii="Verdana" w:hAnsi="Verdana"/>
                <w:szCs w:val="16"/>
              </w:rPr>
            </w:r>
            <w:r w:rsidRPr="005C1465">
              <w:rPr>
                <w:rFonts w:ascii="Verdana" w:hAnsi="Verdana"/>
                <w:szCs w:val="16"/>
              </w:rPr>
              <w:fldChar w:fldCharType="separate"/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szCs w:val="16"/>
              </w:rPr>
              <w:fldChar w:fldCharType="end"/>
            </w:r>
            <w:bookmarkEnd w:id="30"/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b/>
                <w:szCs w:val="16"/>
              </w:rPr>
            </w:pPr>
            <w:r w:rsidRPr="005C1465">
              <w:rPr>
                <w:rFonts w:ascii="Verdana" w:hAnsi="Verdana"/>
                <w:b/>
                <w:szCs w:val="16"/>
              </w:rPr>
              <w:t>Aantal EHBO-posten</w:t>
            </w:r>
          </w:p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4"/>
                <w:szCs w:val="14"/>
              </w:rPr>
            </w:pPr>
            <w:r w:rsidRPr="005C1465">
              <w:rPr>
                <w:rFonts w:ascii="Verdana" w:hAnsi="Verdana"/>
                <w:sz w:val="14"/>
                <w:szCs w:val="14"/>
              </w:rPr>
              <w:t>(aangeven op plattegrond)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8"/>
                <w:szCs w:val="18"/>
              </w:rPr>
            </w:pPr>
            <w:r w:rsidRPr="00D13CD5">
              <w:rPr>
                <w:rFonts w:ascii="Verdana" w:hAnsi="Verdana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 w:rsidRPr="00D13CD5">
              <w:rPr>
                <w:rFonts w:ascii="Verdana" w:hAnsi="Verdana"/>
                <w:szCs w:val="16"/>
              </w:rPr>
              <w:instrText xml:space="preserve"> FORMTEXT </w:instrText>
            </w:r>
            <w:r w:rsidRPr="00D13CD5">
              <w:rPr>
                <w:rFonts w:ascii="Verdana" w:hAnsi="Verdana"/>
                <w:szCs w:val="16"/>
              </w:rPr>
            </w:r>
            <w:r w:rsidRPr="00D13CD5">
              <w:rPr>
                <w:rFonts w:ascii="Verdana" w:hAnsi="Verdana"/>
                <w:szCs w:val="16"/>
              </w:rPr>
              <w:fldChar w:fldCharType="separate"/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szCs w:val="16"/>
              </w:rPr>
              <w:fldChar w:fldCharType="end"/>
            </w:r>
            <w:bookmarkEnd w:id="31"/>
            <w:r w:rsidRPr="005C1465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5C1465">
              <w:rPr>
                <w:rFonts w:ascii="Verdana" w:hAnsi="Verdana"/>
                <w:szCs w:val="16"/>
              </w:rPr>
              <w:t>post(en)</w:t>
            </w:r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b/>
                <w:szCs w:val="16"/>
              </w:rPr>
            </w:pPr>
            <w:r w:rsidRPr="005C1465">
              <w:rPr>
                <w:rFonts w:ascii="Verdana" w:hAnsi="Verdana"/>
                <w:b/>
                <w:szCs w:val="16"/>
              </w:rPr>
              <w:t>Is een stand-by ambulance benodigd</w:t>
            </w:r>
          </w:p>
        </w:tc>
        <w:bookmarkStart w:id="32" w:name="Selectievakje9"/>
        <w:tc>
          <w:tcPr>
            <w:tcW w:w="7020" w:type="dxa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szCs w:val="16"/>
              </w:rPr>
            </w:pPr>
            <w:r w:rsidRPr="005C1465"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instrText xml:space="preserve"> FORMCHECKBOX </w:instrText>
            </w:r>
            <w:r w:rsidR="000A766D">
              <w:fldChar w:fldCharType="separate"/>
            </w:r>
            <w:r w:rsidRPr="005C1465">
              <w:fldChar w:fldCharType="end"/>
            </w:r>
            <w:bookmarkEnd w:id="32"/>
            <w:r>
              <w:rPr>
                <w:szCs w:val="16"/>
              </w:rPr>
              <w:t>J</w:t>
            </w:r>
            <w:r w:rsidRPr="005C1465">
              <w:rPr>
                <w:szCs w:val="16"/>
              </w:rPr>
              <w:t>a</w:t>
            </w:r>
            <w:r w:rsidRPr="005C1465">
              <w:rPr>
                <w:szCs w:val="16"/>
              </w:rPr>
              <w:tab/>
            </w:r>
            <w:r w:rsidRPr="005C1465">
              <w:rPr>
                <w:szCs w:val="16"/>
              </w:rPr>
              <w:tab/>
            </w:r>
            <w:bookmarkStart w:id="33" w:name="Selectievakje10"/>
            <w:r w:rsidRPr="005C1465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instrText xml:space="preserve"> FORMCHECKBOX </w:instrText>
            </w:r>
            <w:r w:rsidR="000A766D">
              <w:fldChar w:fldCharType="separate"/>
            </w:r>
            <w:r w:rsidRPr="005C1465">
              <w:fldChar w:fldCharType="end"/>
            </w:r>
            <w:bookmarkEnd w:id="33"/>
            <w:r w:rsidRPr="005C1465">
              <w:rPr>
                <w:szCs w:val="16"/>
              </w:rPr>
              <w:t xml:space="preserve"> </w:t>
            </w:r>
            <w:r>
              <w:rPr>
                <w:szCs w:val="16"/>
              </w:rPr>
              <w:t>N</w:t>
            </w:r>
            <w:r w:rsidRPr="005C1465">
              <w:rPr>
                <w:szCs w:val="16"/>
              </w:rPr>
              <w:t>ee</w:t>
            </w:r>
          </w:p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8"/>
                <w:szCs w:val="18"/>
              </w:rPr>
            </w:pPr>
            <w:r w:rsidRPr="005C1465">
              <w:rPr>
                <w:szCs w:val="16"/>
              </w:rPr>
              <w:t xml:space="preserve">Van   </w:t>
            </w:r>
            <w:r w:rsidRPr="00D13CD5">
              <w:rPr>
                <w:rFonts w:ascii="Verdana" w:hAnsi="Verdana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 w:rsidRPr="00D13CD5">
              <w:rPr>
                <w:rFonts w:ascii="Verdana" w:hAnsi="Verdana"/>
                <w:szCs w:val="16"/>
              </w:rPr>
              <w:instrText xml:space="preserve"> FORMTEXT </w:instrText>
            </w:r>
            <w:r w:rsidRPr="00D13CD5">
              <w:rPr>
                <w:rFonts w:ascii="Verdana" w:hAnsi="Verdana"/>
                <w:szCs w:val="16"/>
              </w:rPr>
            </w:r>
            <w:r w:rsidRPr="00D13CD5">
              <w:rPr>
                <w:rFonts w:ascii="Verdana" w:hAnsi="Verdana"/>
                <w:szCs w:val="16"/>
              </w:rPr>
              <w:fldChar w:fldCharType="separate"/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szCs w:val="16"/>
              </w:rPr>
              <w:fldChar w:fldCharType="end"/>
            </w:r>
            <w:bookmarkEnd w:id="34"/>
            <w:r w:rsidRPr="005C1465">
              <w:rPr>
                <w:szCs w:val="16"/>
              </w:rPr>
              <w:t xml:space="preserve">               uur     tot   </w:t>
            </w:r>
            <w:r w:rsidRPr="00D13CD5">
              <w:rPr>
                <w:rFonts w:ascii="Verdana" w:hAnsi="Verdana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 w:rsidRPr="00D13CD5">
              <w:rPr>
                <w:rFonts w:ascii="Verdana" w:hAnsi="Verdana"/>
                <w:szCs w:val="16"/>
              </w:rPr>
              <w:instrText xml:space="preserve"> FORMTEXT </w:instrText>
            </w:r>
            <w:r w:rsidRPr="00D13CD5">
              <w:rPr>
                <w:rFonts w:ascii="Verdana" w:hAnsi="Verdana"/>
                <w:szCs w:val="16"/>
              </w:rPr>
            </w:r>
            <w:r w:rsidRPr="00D13CD5">
              <w:rPr>
                <w:rFonts w:ascii="Verdana" w:hAnsi="Verdana"/>
                <w:szCs w:val="16"/>
              </w:rPr>
              <w:fldChar w:fldCharType="separate"/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szCs w:val="16"/>
              </w:rPr>
              <w:fldChar w:fldCharType="end"/>
            </w:r>
            <w:bookmarkEnd w:id="35"/>
            <w:r w:rsidRPr="005C1465">
              <w:rPr>
                <w:szCs w:val="16"/>
              </w:rPr>
              <w:t xml:space="preserve">                 uur</w:t>
            </w:r>
          </w:p>
        </w:tc>
      </w:tr>
    </w:tbl>
    <w:p w:rsidR="005004B3" w:rsidRDefault="005004B3" w:rsidP="005004B3"/>
    <w:p w:rsidR="005004B3" w:rsidRPr="005C1465" w:rsidRDefault="005004B3" w:rsidP="005004B3">
      <w:pPr>
        <w:rPr>
          <w:i/>
        </w:rPr>
      </w:pPr>
      <w:r>
        <w:rPr>
          <w:i/>
        </w:rPr>
        <w:t>0</w:t>
      </w:r>
      <w:r w:rsidRPr="00353C52">
        <w:rPr>
          <w:i/>
        </w:rPr>
        <w:t>4. Sanitaire voorzieningen (zie handleiding</w:t>
      </w:r>
      <w:r w:rsidRPr="005C1465">
        <w:rPr>
          <w:i/>
        </w:rPr>
        <w:t xml:space="preserve">, blz. </w:t>
      </w:r>
      <w:r>
        <w:rPr>
          <w:i/>
        </w:rPr>
        <w:t>5</w:t>
      </w:r>
      <w:r w:rsidRPr="005C1465">
        <w:rPr>
          <w:i/>
        </w:rPr>
        <w:t xml:space="preserve"> onder </w:t>
      </w:r>
      <w:r>
        <w:rPr>
          <w:i/>
        </w:rPr>
        <w:t>4.2</w:t>
      </w:r>
      <w:r w:rsidRPr="005C1465">
        <w:rPr>
          <w:i/>
        </w:rPr>
        <w:t xml:space="preserve"> "Sanitaire voorzieningen" en bijlage</w:t>
      </w:r>
      <w:r>
        <w:rPr>
          <w:i/>
        </w:rPr>
        <w:t xml:space="preserve"> </w:t>
      </w:r>
      <w:r w:rsidRPr="005C1465">
        <w:rPr>
          <w:i/>
        </w:rPr>
        <w:t>2)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6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Aantal toiletten</w:t>
            </w:r>
          </w:p>
        </w:tc>
        <w:bookmarkStart w:id="36" w:name="Selectievakje27"/>
        <w:tc>
          <w:tcPr>
            <w:tcW w:w="7020" w:type="dxa"/>
          </w:tcPr>
          <w:p w:rsidR="005004B3" w:rsidRPr="005C1465" w:rsidRDefault="005004B3" w:rsidP="00391E2D"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36"/>
            <w:r w:rsidRPr="005C1465">
              <w:rPr>
                <w:sz w:val="16"/>
                <w:szCs w:val="16"/>
              </w:rPr>
              <w:t xml:space="preserve"> dames: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37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C1465">
              <w:rPr>
                <w:sz w:val="16"/>
                <w:szCs w:val="16"/>
              </w:rPr>
              <w:t>sts</w:t>
            </w:r>
            <w:proofErr w:type="spellEnd"/>
            <w:r w:rsidRPr="005C1465">
              <w:rPr>
                <w:sz w:val="16"/>
                <w:szCs w:val="16"/>
              </w:rPr>
              <w:t>.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38" w:name="Selectievakje28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38"/>
            <w:r w:rsidRPr="00F70CD2"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heren: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39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C1465">
              <w:rPr>
                <w:sz w:val="16"/>
                <w:szCs w:val="16"/>
              </w:rPr>
              <w:t>sts</w:t>
            </w:r>
            <w:proofErr w:type="spellEnd"/>
            <w:r w:rsidRPr="005C1465">
              <w:rPr>
                <w:sz w:val="16"/>
                <w:szCs w:val="16"/>
              </w:rPr>
              <w:t>.</w:t>
            </w:r>
          </w:p>
        </w:tc>
      </w:tr>
      <w:tr w:rsidR="005004B3" w:rsidRPr="005C1465" w:rsidTr="00391E2D">
        <w:trPr>
          <w:trHeight w:val="36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Aantal plaskruizen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40"/>
            <w:r w:rsidRPr="005C1465">
              <w:rPr>
                <w:sz w:val="16"/>
                <w:szCs w:val="16"/>
              </w:rPr>
              <w:t xml:space="preserve">  </w:t>
            </w:r>
            <w:proofErr w:type="spellStart"/>
            <w:r w:rsidRPr="005C1465">
              <w:rPr>
                <w:sz w:val="16"/>
                <w:szCs w:val="16"/>
              </w:rPr>
              <w:t>sts</w:t>
            </w:r>
            <w:proofErr w:type="spellEnd"/>
            <w:r w:rsidRPr="005C1465">
              <w:rPr>
                <w:sz w:val="16"/>
                <w:szCs w:val="16"/>
              </w:rPr>
              <w:t>.</w:t>
            </w:r>
          </w:p>
        </w:tc>
      </w:tr>
      <w:tr w:rsidR="005004B3" w:rsidRPr="005C1465" w:rsidTr="00391E2D"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Aantal invalidentoiletten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41"/>
            <w:r w:rsidRPr="005C1465">
              <w:rPr>
                <w:sz w:val="16"/>
                <w:szCs w:val="16"/>
              </w:rPr>
              <w:t xml:space="preserve">  </w:t>
            </w:r>
            <w:proofErr w:type="spellStart"/>
            <w:r w:rsidRPr="005C1465">
              <w:rPr>
                <w:sz w:val="16"/>
                <w:szCs w:val="16"/>
              </w:rPr>
              <w:t>sts</w:t>
            </w:r>
            <w:proofErr w:type="spellEnd"/>
            <w:r w:rsidRPr="005C1465">
              <w:rPr>
                <w:sz w:val="16"/>
                <w:szCs w:val="16"/>
              </w:rPr>
              <w:t>.</w:t>
            </w:r>
          </w:p>
        </w:tc>
      </w:tr>
      <w:tr w:rsidR="005004B3" w:rsidRPr="005C1465" w:rsidTr="00391E2D"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Aantal handenwasgelegenheden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2" w:name="Text110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42"/>
            <w:r w:rsidRPr="005C1465">
              <w:rPr>
                <w:sz w:val="16"/>
                <w:szCs w:val="16"/>
              </w:rPr>
              <w:t xml:space="preserve">  </w:t>
            </w:r>
            <w:proofErr w:type="spellStart"/>
            <w:r w:rsidRPr="005C1465">
              <w:rPr>
                <w:sz w:val="16"/>
                <w:szCs w:val="16"/>
              </w:rPr>
              <w:t>sts</w:t>
            </w:r>
            <w:proofErr w:type="spellEnd"/>
            <w:r w:rsidRPr="005C1465">
              <w:rPr>
                <w:sz w:val="16"/>
                <w:szCs w:val="16"/>
              </w:rPr>
              <w:t>.</w:t>
            </w:r>
          </w:p>
        </w:tc>
      </w:tr>
      <w:tr w:rsidR="005004B3" w:rsidRPr="005C1465" w:rsidTr="00391E2D"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Tijdelijke (drink) watervoorzieningen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bookmarkStart w:id="43" w:name="Selectievakje29"/>
            <w:r w:rsidRPr="005C1465">
              <w:rPr>
                <w:sz w:val="16"/>
                <w:szCs w:val="16"/>
              </w:rPr>
              <w:t>Aanwezig</w:t>
            </w:r>
            <w:r w:rsidRPr="005C1465">
              <w:t xml:space="preserve">:           </w:t>
            </w: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43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F70CD2">
              <w:rPr>
                <w:sz w:val="16"/>
                <w:szCs w:val="16"/>
              </w:rPr>
              <w:t xml:space="preserve">a     </w:t>
            </w:r>
            <w:r w:rsidRPr="00F70CD2">
              <w:rPr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4" w:name="Text104"/>
            <w:r w:rsidRPr="00F70CD2">
              <w:rPr>
                <w:sz w:val="16"/>
                <w:szCs w:val="16"/>
              </w:rPr>
              <w:instrText xml:space="preserve"> FORMTEXT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separate"/>
            </w:r>
            <w:r w:rsidRPr="00F70CD2">
              <w:rPr>
                <w:noProof/>
                <w:sz w:val="16"/>
                <w:szCs w:val="16"/>
              </w:rPr>
              <w:t> </w:t>
            </w:r>
            <w:r w:rsidRPr="00F70CD2">
              <w:rPr>
                <w:noProof/>
                <w:sz w:val="16"/>
                <w:szCs w:val="16"/>
              </w:rPr>
              <w:t> </w:t>
            </w:r>
            <w:r w:rsidRPr="00F70CD2">
              <w:rPr>
                <w:noProof/>
                <w:sz w:val="16"/>
                <w:szCs w:val="16"/>
              </w:rPr>
              <w:t> </w:t>
            </w:r>
            <w:r w:rsidRPr="00F70CD2">
              <w:rPr>
                <w:noProof/>
                <w:sz w:val="16"/>
                <w:szCs w:val="16"/>
              </w:rPr>
              <w:t> </w:t>
            </w:r>
            <w:r w:rsidRPr="00F70CD2">
              <w:rPr>
                <w:noProof/>
                <w:sz w:val="16"/>
                <w:szCs w:val="16"/>
              </w:rPr>
              <w:t> </w:t>
            </w:r>
            <w:r w:rsidRPr="00F70CD2">
              <w:rPr>
                <w:sz w:val="16"/>
                <w:szCs w:val="16"/>
              </w:rPr>
              <w:fldChar w:fldCharType="end"/>
            </w:r>
            <w:bookmarkEnd w:id="44"/>
            <w:r w:rsidRPr="00F70CD2">
              <w:rPr>
                <w:sz w:val="16"/>
                <w:szCs w:val="16"/>
              </w:rPr>
              <w:t xml:space="preserve"> </w:t>
            </w:r>
            <w:proofErr w:type="spellStart"/>
            <w:r w:rsidRPr="00F70CD2">
              <w:rPr>
                <w:sz w:val="16"/>
                <w:szCs w:val="16"/>
              </w:rPr>
              <w:t>sts</w:t>
            </w:r>
            <w:proofErr w:type="spellEnd"/>
            <w:r w:rsidRPr="00F70CD2">
              <w:rPr>
                <w:sz w:val="16"/>
                <w:szCs w:val="16"/>
              </w:rPr>
              <w:t xml:space="preserve">.    </w:t>
            </w:r>
            <w:r w:rsidRPr="00F70CD2">
              <w:rPr>
                <w:sz w:val="16"/>
                <w:szCs w:val="16"/>
              </w:rPr>
              <w:tab/>
            </w:r>
            <w:r w:rsidRPr="00F70CD2">
              <w:rPr>
                <w:sz w:val="16"/>
                <w:szCs w:val="16"/>
              </w:rPr>
              <w:tab/>
            </w:r>
            <w:bookmarkStart w:id="45" w:name="Selectievakje30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45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F70CD2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Soort (drink) watervoorziening</w:t>
            </w:r>
          </w:p>
        </w:tc>
        <w:bookmarkStart w:id="46" w:name="Text131"/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Waterput / openbare brandkraan / bestaande hoofdkraan PWN / watertank</w:t>
            </w:r>
            <w:r>
              <w:rPr>
                <w:sz w:val="16"/>
                <w:szCs w:val="16"/>
              </w:rPr>
              <w:fldChar w:fldCharType="end"/>
            </w:r>
            <w:bookmarkEnd w:id="46"/>
            <w:r w:rsidRPr="005C1465">
              <w:rPr>
                <w:sz w:val="16"/>
                <w:szCs w:val="16"/>
              </w:rPr>
              <w:t xml:space="preserve">        (</w:t>
            </w:r>
            <w:r>
              <w:rPr>
                <w:sz w:val="16"/>
                <w:szCs w:val="16"/>
              </w:rPr>
              <w:t>weg</w:t>
            </w:r>
            <w:r w:rsidRPr="005C1465">
              <w:rPr>
                <w:sz w:val="16"/>
                <w:szCs w:val="16"/>
              </w:rPr>
              <w:t>halen wat niet van toepassing is)</w:t>
            </w:r>
          </w:p>
        </w:tc>
      </w:tr>
      <w:tr w:rsidR="005004B3" w:rsidRPr="005C1465" w:rsidTr="00391E2D"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Andere (tijdelijke) watervoorzieningen</w:t>
            </w:r>
          </w:p>
        </w:tc>
        <w:tc>
          <w:tcPr>
            <w:tcW w:w="7020" w:type="dxa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7" w:name="Text105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47"/>
            <w:r w:rsidRPr="0018210B">
              <w:t xml:space="preserve">   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5C1465">
              <w:rPr>
                <w:sz w:val="16"/>
                <w:szCs w:val="16"/>
              </w:rPr>
              <w:t>(Benoem hier de eventuele andere bron, zoals bijv. douche/zwembad/fontein e.d.)</w:t>
            </w:r>
          </w:p>
        </w:tc>
      </w:tr>
      <w:tr w:rsidR="005004B3" w:rsidRPr="005C1465" w:rsidTr="00391E2D"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Voldoet aan NEN norm 1006 (Legionella)</w:t>
            </w:r>
          </w:p>
        </w:tc>
        <w:bookmarkStart w:id="48" w:name="Selectievakje31"/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48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49" w:name="Selectievakje32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49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Datum keuring: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50"/>
          </w:p>
        </w:tc>
      </w:tr>
    </w:tbl>
    <w:p w:rsidR="005004B3" w:rsidRPr="005C1465" w:rsidRDefault="005004B3" w:rsidP="005004B3"/>
    <w:p w:rsidR="005004B3" w:rsidRPr="005C1465" w:rsidRDefault="005004B3" w:rsidP="005004B3">
      <w:pPr>
        <w:rPr>
          <w:i/>
        </w:rPr>
      </w:pPr>
      <w:r>
        <w:rPr>
          <w:i/>
        </w:rPr>
        <w:t>0</w:t>
      </w:r>
      <w:r w:rsidRPr="001771B5">
        <w:rPr>
          <w:i/>
        </w:rPr>
        <w:t>5. Brandveiligheid</w:t>
      </w:r>
      <w:r w:rsidRPr="005C1465">
        <w:rPr>
          <w:i/>
        </w:rPr>
        <w:t xml:space="preserve"> (zie handleiding, blz. 5 onder </w:t>
      </w:r>
      <w:r>
        <w:rPr>
          <w:i/>
        </w:rPr>
        <w:t>4.3</w:t>
      </w:r>
      <w:r w:rsidRPr="005C1465">
        <w:rPr>
          <w:i/>
        </w:rPr>
        <w:t xml:space="preserve"> "Brandveiligheid" en bijlage 1)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7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Maakt organisatie gebruik van hiernaast genoemde onderwerpen (doorhalen indien niet van toepassing)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ind w:left="36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Selectievakje1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51"/>
            <w:r w:rsidRPr="005C1465">
              <w:rPr>
                <w:sz w:val="16"/>
                <w:szCs w:val="16"/>
              </w:rPr>
              <w:t xml:space="preserve">Gasflessen                  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16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52"/>
            <w:r w:rsidRPr="005C1465">
              <w:rPr>
                <w:sz w:val="16"/>
                <w:szCs w:val="16"/>
              </w:rPr>
              <w:t>Tenten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ind w:left="36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tievakje2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53"/>
            <w:r w:rsidRPr="005C1465">
              <w:rPr>
                <w:sz w:val="16"/>
                <w:szCs w:val="16"/>
              </w:rPr>
              <w:t>Barbe</w:t>
            </w:r>
            <w:r>
              <w:rPr>
                <w:sz w:val="16"/>
                <w:szCs w:val="16"/>
              </w:rPr>
              <w:t>c</w:t>
            </w:r>
            <w:r w:rsidRPr="005C1465">
              <w:rPr>
                <w:sz w:val="16"/>
                <w:szCs w:val="16"/>
              </w:rPr>
              <w:t xml:space="preserve">ues                  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Selectievakje17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54"/>
            <w:r w:rsidRPr="005C1465">
              <w:rPr>
                <w:sz w:val="16"/>
                <w:szCs w:val="16"/>
              </w:rPr>
              <w:t>Kramen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ind w:left="36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Selectievakje14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55"/>
            <w:r w:rsidRPr="005C1465">
              <w:rPr>
                <w:sz w:val="16"/>
                <w:szCs w:val="16"/>
              </w:rPr>
              <w:t xml:space="preserve">Ballonnen                   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tievakje18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56"/>
            <w:r w:rsidRPr="005C1465">
              <w:rPr>
                <w:sz w:val="16"/>
                <w:szCs w:val="16"/>
              </w:rPr>
              <w:t>Plaatsing van objecten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ind w:left="360"/>
              <w:rPr>
                <w:sz w:val="16"/>
                <w:szCs w:val="16"/>
              </w:rPr>
            </w:pPr>
            <w:r w:rsidRPr="005C1465">
              <w:rPr>
                <w:rFonts w:ascii="Symbol" w:hAnsi="Symbol"/>
                <w:sz w:val="16"/>
                <w:szCs w:val="16"/>
                <w:highlight w:val="lightGray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tievakje15"/>
            <w:r w:rsidRPr="005C1465">
              <w:rPr>
                <w:rFonts w:ascii="Symbol" w:hAnsi="Symbol"/>
                <w:sz w:val="16"/>
                <w:szCs w:val="16"/>
                <w:highlight w:val="lightGray"/>
              </w:rPr>
              <w:instrText xml:space="preserve"> FORMCHECKBOX </w:instrText>
            </w:r>
            <w:r w:rsidR="000A766D">
              <w:rPr>
                <w:rFonts w:ascii="Symbol" w:hAnsi="Symbol"/>
                <w:sz w:val="16"/>
                <w:szCs w:val="16"/>
                <w:highlight w:val="lightGray"/>
              </w:rPr>
            </w:r>
            <w:r w:rsidR="000A766D">
              <w:rPr>
                <w:rFonts w:ascii="Symbol" w:hAnsi="Symbol"/>
                <w:sz w:val="16"/>
                <w:szCs w:val="16"/>
                <w:highlight w:val="lightGray"/>
              </w:rPr>
              <w:fldChar w:fldCharType="separate"/>
            </w:r>
            <w:r w:rsidRPr="005C1465">
              <w:rPr>
                <w:rFonts w:ascii="Symbol" w:hAnsi="Symbol"/>
                <w:sz w:val="16"/>
                <w:szCs w:val="16"/>
                <w:highlight w:val="lightGray"/>
              </w:rPr>
              <w:fldChar w:fldCharType="end"/>
            </w:r>
            <w:bookmarkEnd w:id="57"/>
            <w:r w:rsidRPr="005C1465">
              <w:rPr>
                <w:sz w:val="16"/>
                <w:szCs w:val="16"/>
              </w:rPr>
              <w:t xml:space="preserve">Bakken en braden       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tievakje19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58"/>
            <w:r w:rsidRPr="005C1465">
              <w:rPr>
                <w:sz w:val="16"/>
                <w:szCs w:val="16"/>
              </w:rPr>
              <w:t>Brandbare materialen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004B3" w:rsidRPr="005C1465" w:rsidTr="00391E2D">
        <w:trPr>
          <w:trHeight w:val="37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Wordt er gebruik gemaakt van aggregaten</w:t>
            </w:r>
          </w:p>
        </w:tc>
        <w:bookmarkStart w:id="59" w:name="Selectievakje20"/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ind w:left="11"/>
              <w:rPr>
                <w:sz w:val="16"/>
                <w:szCs w:val="16"/>
              </w:rPr>
            </w:pP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59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tievakje13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60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 xml:space="preserve">ee                    Aantal: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1" w:name="Text91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61"/>
            <w:r w:rsidRPr="005C1465">
              <w:rPr>
                <w:sz w:val="16"/>
                <w:szCs w:val="16"/>
              </w:rPr>
              <w:t xml:space="preserve">  </w:t>
            </w:r>
            <w:proofErr w:type="spellStart"/>
            <w:r w:rsidRPr="005C1465">
              <w:rPr>
                <w:sz w:val="16"/>
                <w:szCs w:val="16"/>
              </w:rPr>
              <w:t>sts</w:t>
            </w:r>
            <w:proofErr w:type="spellEnd"/>
            <w:r w:rsidRPr="005C1465">
              <w:rPr>
                <w:sz w:val="16"/>
                <w:szCs w:val="16"/>
              </w:rPr>
              <w:t>.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ind w:left="11"/>
            </w:pPr>
            <w:r w:rsidRPr="005C1465">
              <w:rPr>
                <w:sz w:val="16"/>
                <w:szCs w:val="16"/>
              </w:rPr>
              <w:t xml:space="preserve">Locatie(s): </w:t>
            </w:r>
            <w:r w:rsidRPr="0018210B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2" w:name="Text23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62"/>
          </w:p>
        </w:tc>
      </w:tr>
      <w:tr w:rsidR="005004B3" w:rsidRPr="005C1465" w:rsidTr="00391E2D">
        <w:trPr>
          <w:trHeight w:val="37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Wordt er gebruik gemaakt van (gediplomeerde) brandwachten 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ind w:left="11"/>
            </w:pPr>
          </w:p>
          <w:bookmarkStart w:id="63" w:name="Selectievakje21"/>
          <w:p w:rsidR="005004B3" w:rsidRPr="00F70CD2" w:rsidRDefault="005004B3" w:rsidP="00391E2D">
            <w:pPr>
              <w:autoSpaceDE w:val="0"/>
              <w:autoSpaceDN w:val="0"/>
              <w:adjustRightInd w:val="0"/>
              <w:ind w:left="11"/>
              <w:rPr>
                <w:sz w:val="16"/>
                <w:szCs w:val="16"/>
              </w:rPr>
            </w:pP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63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F70CD2">
              <w:rPr>
                <w:sz w:val="16"/>
                <w:szCs w:val="16"/>
              </w:rPr>
              <w:t>a</w:t>
            </w:r>
            <w:r w:rsidRPr="00F70CD2">
              <w:rPr>
                <w:sz w:val="16"/>
                <w:szCs w:val="16"/>
              </w:rPr>
              <w:tab/>
            </w:r>
            <w:r w:rsidRPr="00F70CD2">
              <w:rPr>
                <w:sz w:val="16"/>
                <w:szCs w:val="16"/>
              </w:rPr>
              <w:tab/>
            </w:r>
            <w:bookmarkStart w:id="64" w:name="Selectievakje22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64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F70CD2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ind w:left="11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Aantal </w:t>
            </w:r>
            <w:bookmarkStart w:id="65" w:name="Text95"/>
            <w:r w:rsidRPr="005C1465"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65"/>
            <w:r w:rsidRPr="005C1465">
              <w:rPr>
                <w:sz w:val="16"/>
                <w:szCs w:val="16"/>
              </w:rPr>
              <w:t xml:space="preserve">   brandwachten</w:t>
            </w:r>
          </w:p>
        </w:tc>
      </w:tr>
    </w:tbl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>
        <w:rPr>
          <w:i/>
        </w:rPr>
        <w:t>0</w:t>
      </w:r>
      <w:r w:rsidRPr="001771B5">
        <w:rPr>
          <w:i/>
        </w:rPr>
        <w:t>6. Vuurwerk (zie</w:t>
      </w:r>
      <w:r w:rsidRPr="005C1465">
        <w:rPr>
          <w:i/>
        </w:rPr>
        <w:t xml:space="preserve"> handleiding, </w:t>
      </w:r>
      <w:proofErr w:type="spellStart"/>
      <w:r w:rsidRPr="005C1465">
        <w:rPr>
          <w:i/>
        </w:rPr>
        <w:t>blz</w:t>
      </w:r>
      <w:proofErr w:type="spellEnd"/>
      <w:r w:rsidRPr="005C1465">
        <w:rPr>
          <w:i/>
        </w:rPr>
        <w:t xml:space="preserve"> </w:t>
      </w:r>
      <w:r>
        <w:rPr>
          <w:i/>
        </w:rPr>
        <w:t>6</w:t>
      </w:r>
      <w:r w:rsidRPr="005C1465">
        <w:rPr>
          <w:i/>
        </w:rPr>
        <w:t xml:space="preserve"> onder </w:t>
      </w:r>
      <w:r>
        <w:rPr>
          <w:i/>
        </w:rPr>
        <w:t>4.4</w:t>
      </w:r>
      <w:r w:rsidRPr="005C1465">
        <w:rPr>
          <w:i/>
        </w:rPr>
        <w:t xml:space="preserve"> "Vuurwerk")</w:t>
      </w: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56"/>
      </w:tblGrid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Wordt er tijdens het evenement vuurwerk afgestoken:</w:t>
            </w:r>
          </w:p>
        </w:tc>
        <w:bookmarkStart w:id="66" w:name="Selectievakje67"/>
        <w:tc>
          <w:tcPr>
            <w:tcW w:w="7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66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67" w:name="Selectievakje68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67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Tijdstip: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8" w:name="Text61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68"/>
            <w:r w:rsidRPr="005C1465">
              <w:rPr>
                <w:sz w:val="16"/>
                <w:szCs w:val="16"/>
              </w:rPr>
              <w:t xml:space="preserve">   uur                            Duur: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9" w:name="Text62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69"/>
            <w:r w:rsidRPr="005C1465">
              <w:rPr>
                <w:sz w:val="16"/>
                <w:szCs w:val="16"/>
              </w:rPr>
              <w:t xml:space="preserve">    minuten</w:t>
            </w:r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Gegevens + telefoonnummer bedrijf</w:t>
            </w:r>
          </w:p>
        </w:tc>
        <w:tc>
          <w:tcPr>
            <w:tcW w:w="7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5C1465" w:rsidRDefault="005004B3" w:rsidP="00391E2D"/>
          <w:p w:rsidR="005004B3" w:rsidRPr="0018210B" w:rsidRDefault="005004B3" w:rsidP="00391E2D">
            <w:r w:rsidRPr="0018210B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0" w:name="Text63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70"/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Toepassingsvergunning</w:t>
            </w:r>
          </w:p>
        </w:tc>
        <w:bookmarkStart w:id="71" w:name="Selectievakje69"/>
        <w:tc>
          <w:tcPr>
            <w:tcW w:w="7256" w:type="dxa"/>
            <w:tcBorders>
              <w:top w:val="single" w:sz="4" w:space="0" w:color="auto"/>
            </w:tcBorders>
            <w:vAlign w:val="bottom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71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72" w:name="Selectievakje70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72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lastRenderedPageBreak/>
              <w:t xml:space="preserve">Registratienummer: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3" w:name="Text64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73"/>
          </w:p>
        </w:tc>
      </w:tr>
    </w:tbl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>
        <w:rPr>
          <w:i/>
        </w:rPr>
        <w:t>07</w:t>
      </w:r>
      <w:r w:rsidRPr="005C1465">
        <w:rPr>
          <w:i/>
        </w:rPr>
        <w:t xml:space="preserve">. Beveiliging (zie handleiding, blz. 6 onder </w:t>
      </w:r>
      <w:r>
        <w:rPr>
          <w:i/>
        </w:rPr>
        <w:t>4.5</w:t>
      </w:r>
      <w:r w:rsidRPr="005C1465">
        <w:rPr>
          <w:i/>
        </w:rPr>
        <w:t xml:space="preserve"> "Beveiliging")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6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Naam beveiligingsbedrijf</w:t>
            </w:r>
          </w:p>
        </w:tc>
        <w:tc>
          <w:tcPr>
            <w:tcW w:w="7020" w:type="dxa"/>
          </w:tcPr>
          <w:p w:rsidR="005004B3" w:rsidRPr="0018210B" w:rsidRDefault="005004B3" w:rsidP="00391E2D">
            <w:r w:rsidRPr="0018210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4" w:name="Text24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74"/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Telefoonnummer</w:t>
            </w:r>
          </w:p>
        </w:tc>
        <w:tc>
          <w:tcPr>
            <w:tcW w:w="7020" w:type="dxa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5" w:name="Text27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75"/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Veiligheidscoördinator/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crisismanager tijdens evenement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Naam: </w:t>
            </w:r>
            <w:r w:rsidRPr="0018210B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6" w:name="Text28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76"/>
          </w:p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5C1465">
              <w:rPr>
                <w:sz w:val="16"/>
                <w:szCs w:val="16"/>
              </w:rPr>
              <w:t xml:space="preserve">Mobiele telefoon: </w:t>
            </w:r>
            <w:r w:rsidRPr="0018210B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7" w:name="Text29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77"/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Aantal </w:t>
            </w:r>
            <w:r>
              <w:rPr>
                <w:b/>
                <w:sz w:val="16"/>
                <w:szCs w:val="16"/>
              </w:rPr>
              <w:t>E</w:t>
            </w:r>
            <w:r w:rsidRPr="005C1465">
              <w:rPr>
                <w:b/>
                <w:sz w:val="16"/>
                <w:szCs w:val="16"/>
              </w:rPr>
              <w:t xml:space="preserve">vent </w:t>
            </w:r>
            <w:r>
              <w:rPr>
                <w:b/>
                <w:sz w:val="16"/>
                <w:szCs w:val="16"/>
              </w:rPr>
              <w:t>S</w:t>
            </w:r>
            <w:r w:rsidRPr="005C1465">
              <w:rPr>
                <w:b/>
                <w:sz w:val="16"/>
                <w:szCs w:val="16"/>
              </w:rPr>
              <w:t xml:space="preserve">ecurity </w:t>
            </w:r>
            <w:proofErr w:type="spellStart"/>
            <w:r>
              <w:rPr>
                <w:b/>
                <w:sz w:val="16"/>
                <w:szCs w:val="16"/>
              </w:rPr>
              <w:t>O</w:t>
            </w:r>
            <w:r w:rsidRPr="005C1465">
              <w:rPr>
                <w:b/>
                <w:sz w:val="16"/>
                <w:szCs w:val="16"/>
              </w:rPr>
              <w:t>fficers</w:t>
            </w:r>
            <w:proofErr w:type="spellEnd"/>
            <w:r w:rsidRPr="005C1465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in bezit van E.S.O./</w:t>
            </w:r>
            <w:r w:rsidRPr="005C1465">
              <w:rPr>
                <w:b/>
                <w:sz w:val="16"/>
                <w:szCs w:val="16"/>
              </w:rPr>
              <w:t>grijze pas)</w:t>
            </w:r>
          </w:p>
        </w:tc>
        <w:tc>
          <w:tcPr>
            <w:tcW w:w="7020" w:type="dxa"/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D13CD5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8" w:name="Text30"/>
            <w:r w:rsidRPr="00D13CD5">
              <w:rPr>
                <w:sz w:val="16"/>
                <w:szCs w:val="16"/>
              </w:rPr>
              <w:instrText xml:space="preserve"> FORMTEXT </w:instrText>
            </w:r>
            <w:r w:rsidRPr="00D13CD5">
              <w:rPr>
                <w:sz w:val="16"/>
                <w:szCs w:val="16"/>
              </w:rPr>
            </w:r>
            <w:r w:rsidRPr="00D13CD5">
              <w:rPr>
                <w:sz w:val="16"/>
                <w:szCs w:val="16"/>
              </w:rPr>
              <w:fldChar w:fldCharType="separate"/>
            </w:r>
            <w:r w:rsidRPr="00D13CD5">
              <w:rPr>
                <w:noProof/>
                <w:sz w:val="16"/>
                <w:szCs w:val="16"/>
              </w:rPr>
              <w:t> </w:t>
            </w:r>
            <w:r w:rsidRPr="00D13CD5">
              <w:rPr>
                <w:noProof/>
                <w:sz w:val="16"/>
                <w:szCs w:val="16"/>
              </w:rPr>
              <w:t> </w:t>
            </w:r>
            <w:r w:rsidRPr="00D13CD5">
              <w:rPr>
                <w:noProof/>
                <w:sz w:val="16"/>
                <w:szCs w:val="16"/>
              </w:rPr>
              <w:t> </w:t>
            </w:r>
            <w:r w:rsidRPr="00D13CD5">
              <w:rPr>
                <w:noProof/>
                <w:sz w:val="16"/>
                <w:szCs w:val="16"/>
              </w:rPr>
              <w:t> </w:t>
            </w:r>
            <w:r w:rsidRPr="00D13CD5">
              <w:rPr>
                <w:sz w:val="16"/>
                <w:szCs w:val="16"/>
              </w:rPr>
              <w:fldChar w:fldCharType="end"/>
            </w:r>
            <w:bookmarkEnd w:id="78"/>
            <w:r w:rsidRPr="005C1465">
              <w:t xml:space="preserve">  </w:t>
            </w:r>
            <w:r w:rsidRPr="005C1465">
              <w:rPr>
                <w:sz w:val="16"/>
                <w:szCs w:val="16"/>
              </w:rPr>
              <w:t>personen</w:t>
            </w:r>
            <w:r>
              <w:rPr>
                <w:sz w:val="16"/>
                <w:szCs w:val="16"/>
              </w:rPr>
              <w:t xml:space="preserve"> (aanwezige beveiligers dienen hun pas tijdens het evenement op </w:t>
            </w:r>
          </w:p>
          <w:p w:rsidR="005004B3" w:rsidRPr="005C1465" w:rsidRDefault="005004B3" w:rsidP="00391E2D">
            <w:r>
              <w:rPr>
                <w:sz w:val="16"/>
                <w:szCs w:val="16"/>
              </w:rPr>
              <w:t xml:space="preserve">                         aanvraag te kunnen tonen!) </w:t>
            </w:r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Tijdstip aanvang en vertrek </w:t>
            </w:r>
            <w:proofErr w:type="spellStart"/>
            <w:r w:rsidRPr="005C1465">
              <w:rPr>
                <w:b/>
                <w:sz w:val="16"/>
                <w:szCs w:val="16"/>
              </w:rPr>
              <w:t>officers</w:t>
            </w:r>
            <w:proofErr w:type="spellEnd"/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Aanwezig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9" w:name="Text31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79"/>
            <w:r w:rsidRPr="005C1465">
              <w:rPr>
                <w:sz w:val="16"/>
                <w:szCs w:val="16"/>
              </w:rPr>
              <w:t xml:space="preserve"> uur;        Vertrek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0" w:name="Text92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80"/>
            <w:r w:rsidRPr="005C1465">
              <w:rPr>
                <w:sz w:val="16"/>
                <w:szCs w:val="16"/>
              </w:rPr>
              <w:t xml:space="preserve"> uur</w:t>
            </w:r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Bewakingsschema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bookmarkStart w:id="81" w:name="Selectievakje23"/>
            <w:r w:rsidRPr="005C1465">
              <w:rPr>
                <w:sz w:val="16"/>
                <w:szCs w:val="16"/>
              </w:rPr>
              <w:t>Aanwezig</w:t>
            </w:r>
            <w:r w:rsidRPr="005C1465">
              <w:t xml:space="preserve">:         </w:t>
            </w: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81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82" w:name="Selectievakje24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82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Zijn/worden er camera’s geplaatst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tievakje80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83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 xml:space="preserve">a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tievakje81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84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 er huisregels opgesteld en duidelijk zichtbaar opgehangen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Selectievakje82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85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 xml:space="preserve">a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Selectievakje83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86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Waarom niet: </w:t>
            </w:r>
            <w:r w:rsidRPr="0018210B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7" w:name="Text111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fldChar w:fldCharType="end"/>
            </w:r>
            <w:bookmarkEnd w:id="87"/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Is (extra) politie inzet vereist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</w:p>
          <w:bookmarkStart w:id="88" w:name="Selectievakje25"/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88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89" w:name="Selectievakje26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bookmarkEnd w:id="89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Reden</w:t>
            </w:r>
          </w:p>
        </w:tc>
        <w:tc>
          <w:tcPr>
            <w:tcW w:w="7020" w:type="dxa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0" w:name="Text32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90"/>
          </w:p>
        </w:tc>
      </w:tr>
    </w:tbl>
    <w:p w:rsidR="005004B3" w:rsidRDefault="005004B3" w:rsidP="005004B3"/>
    <w:p w:rsidR="005004B3" w:rsidRPr="001771B5" w:rsidRDefault="005004B3" w:rsidP="005004B3">
      <w:pPr>
        <w:rPr>
          <w:i/>
        </w:rPr>
      </w:pPr>
      <w:r>
        <w:rPr>
          <w:i/>
        </w:rPr>
        <w:t>08</w:t>
      </w:r>
      <w:r w:rsidRPr="001771B5">
        <w:rPr>
          <w:i/>
        </w:rPr>
        <w:t xml:space="preserve">. </w:t>
      </w:r>
      <w:r>
        <w:rPr>
          <w:i/>
        </w:rPr>
        <w:t>H</w:t>
      </w:r>
      <w:r w:rsidRPr="001771B5">
        <w:rPr>
          <w:i/>
        </w:rPr>
        <w:t xml:space="preserve">orecavoorzieningen (zie </w:t>
      </w:r>
      <w:proofErr w:type="spellStart"/>
      <w:r w:rsidRPr="001771B5">
        <w:rPr>
          <w:i/>
        </w:rPr>
        <w:t>handleiding,blz</w:t>
      </w:r>
      <w:proofErr w:type="spellEnd"/>
      <w:r w:rsidRPr="001771B5">
        <w:rPr>
          <w:i/>
        </w:rPr>
        <w:t>. 7 onder 4.8 "Horeca" en bijlage 2)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Worden er </w:t>
            </w:r>
            <w:r>
              <w:rPr>
                <w:b/>
                <w:sz w:val="16"/>
                <w:szCs w:val="16"/>
              </w:rPr>
              <w:t xml:space="preserve">vormen van </w:t>
            </w:r>
            <w:r w:rsidRPr="005C1465">
              <w:rPr>
                <w:b/>
                <w:sz w:val="16"/>
                <w:szCs w:val="16"/>
              </w:rPr>
              <w:t>eet- of drinkwaar verkocht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C1465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C1465">
              <w:rPr>
                <w:b/>
                <w:sz w:val="16"/>
                <w:szCs w:val="16"/>
              </w:rPr>
              <w:t>aangeboden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Selectievakje74"/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91"/>
            <w:r w:rsidRPr="005C1465">
              <w:t xml:space="preserve"> </w:t>
            </w:r>
            <w:r>
              <w:t>J</w:t>
            </w:r>
            <w:r w:rsidRPr="005C1465">
              <w:rPr>
                <w:sz w:val="16"/>
                <w:szCs w:val="16"/>
              </w:rPr>
              <w:t xml:space="preserve">a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Selectievakje75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92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5C1465">
              <w:rPr>
                <w:sz w:val="16"/>
                <w:szCs w:val="16"/>
              </w:rPr>
              <w:t xml:space="preserve">Soort:  </w:t>
            </w:r>
            <w:r w:rsidRPr="0018210B"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3" w:name="Text99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93"/>
          </w:p>
        </w:tc>
      </w:tr>
      <w:tr w:rsidR="005004B3" w:rsidRPr="005C146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Persoonsgegevens cateraar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4" w:name="Text100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94"/>
          </w:p>
        </w:tc>
      </w:tr>
      <w:tr w:rsidR="005004B3" w:rsidRPr="005C146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Is in het bezit van diploma Sociale Hygiëne</w:t>
            </w:r>
          </w:p>
        </w:tc>
        <w:bookmarkStart w:id="95" w:name="Selectievakje63"/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95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96" w:name="Selectievakje64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96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5C1465">
              <w:rPr>
                <w:sz w:val="16"/>
                <w:szCs w:val="16"/>
              </w:rPr>
              <w:t xml:space="preserve">Registratienummer: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7" w:name="Text57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 xml:space="preserve">        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97"/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Cateraar maakt gebruik van horecawagens, kramen </w:t>
            </w:r>
            <w:proofErr w:type="spellStart"/>
            <w:r w:rsidRPr="005C1465">
              <w:rPr>
                <w:b/>
                <w:sz w:val="16"/>
                <w:szCs w:val="16"/>
              </w:rPr>
              <w:t>o.d</w:t>
            </w:r>
            <w:proofErr w:type="spellEnd"/>
            <w:r w:rsidRPr="005C1465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/>
          <w:p w:rsidR="005004B3" w:rsidRPr="005C1465" w:rsidRDefault="005004B3" w:rsidP="00391E2D"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004B3" w:rsidRPr="001771B5" w:rsidRDefault="005004B3" w:rsidP="00391E2D">
            <w:pPr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Openingstijd bars: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1771B5" w:rsidRDefault="005004B3" w:rsidP="00391E2D">
            <w:pPr>
              <w:rPr>
                <w:sz w:val="16"/>
                <w:szCs w:val="16"/>
              </w:rPr>
            </w:pPr>
            <w:r w:rsidRPr="001771B5">
              <w:rPr>
                <w:sz w:val="16"/>
                <w:szCs w:val="16"/>
              </w:rPr>
              <w:t xml:space="preserve">Alcoholbars    </w:t>
            </w:r>
            <w:r>
              <w:rPr>
                <w:sz w:val="16"/>
                <w:szCs w:val="16"/>
              </w:rPr>
              <w:t xml:space="preserve">  </w:t>
            </w:r>
            <w:r w:rsidRPr="00F40232">
              <w:rPr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8" w:name="Text143"/>
            <w:r w:rsidRPr="00F40232">
              <w:rPr>
                <w:sz w:val="16"/>
                <w:szCs w:val="16"/>
              </w:rPr>
              <w:instrText xml:space="preserve"> FORMTEXT </w:instrText>
            </w:r>
            <w:r w:rsidRPr="00F40232">
              <w:rPr>
                <w:sz w:val="16"/>
                <w:szCs w:val="16"/>
              </w:rPr>
            </w:r>
            <w:r w:rsidRPr="00F40232">
              <w:rPr>
                <w:sz w:val="16"/>
                <w:szCs w:val="16"/>
              </w:rPr>
              <w:fldChar w:fldCharType="separate"/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sz w:val="16"/>
                <w:szCs w:val="16"/>
              </w:rPr>
              <w:fldChar w:fldCharType="end"/>
            </w:r>
            <w:bookmarkEnd w:id="98"/>
            <w:r w:rsidRPr="001771B5">
              <w:t xml:space="preserve"> </w:t>
            </w:r>
            <w:r w:rsidRPr="001771B5">
              <w:rPr>
                <w:sz w:val="16"/>
                <w:szCs w:val="16"/>
              </w:rPr>
              <w:t>uur</w:t>
            </w:r>
          </w:p>
          <w:p w:rsidR="005004B3" w:rsidRPr="001771B5" w:rsidRDefault="005004B3" w:rsidP="00391E2D">
            <w:r w:rsidRPr="001771B5">
              <w:rPr>
                <w:sz w:val="16"/>
                <w:szCs w:val="16"/>
              </w:rPr>
              <w:t xml:space="preserve">Overige bars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9" w:name="Text14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9"/>
            <w:r>
              <w:rPr>
                <w:sz w:val="16"/>
                <w:szCs w:val="16"/>
              </w:rPr>
              <w:t xml:space="preserve"> uur </w:t>
            </w:r>
            <w:r w:rsidRPr="001771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004B3" w:rsidRPr="005C146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004B3" w:rsidRPr="001771B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b/>
                <w:szCs w:val="16"/>
              </w:rPr>
            </w:pPr>
            <w:r w:rsidRPr="001771B5">
              <w:rPr>
                <w:rFonts w:ascii="Verdana" w:hAnsi="Verdana"/>
                <w:b/>
                <w:szCs w:val="16"/>
              </w:rPr>
              <w:t>Sluitingstijd bars: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1771B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1771B5">
              <w:rPr>
                <w:rFonts w:ascii="Verdana" w:hAnsi="Verdana"/>
                <w:szCs w:val="16"/>
              </w:rPr>
              <w:t>Alcoholbars</w:t>
            </w:r>
            <w:r w:rsidRPr="001771B5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771B5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F40232">
              <w:rPr>
                <w:rFonts w:ascii="Verdana" w:hAnsi="Verdana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0" w:name="Text145"/>
            <w:r w:rsidRPr="00F40232">
              <w:rPr>
                <w:rFonts w:ascii="Verdana" w:hAnsi="Verdana"/>
                <w:szCs w:val="16"/>
              </w:rPr>
              <w:instrText xml:space="preserve"> FORMTEXT </w:instrText>
            </w:r>
            <w:r w:rsidRPr="00F40232">
              <w:rPr>
                <w:rFonts w:ascii="Verdana" w:hAnsi="Verdana"/>
                <w:szCs w:val="16"/>
              </w:rPr>
            </w:r>
            <w:r w:rsidRPr="00F40232">
              <w:rPr>
                <w:rFonts w:ascii="Verdana" w:hAnsi="Verdana"/>
                <w:szCs w:val="16"/>
              </w:rPr>
              <w:fldChar w:fldCharType="separate"/>
            </w:r>
            <w:r w:rsidRPr="00F40232">
              <w:rPr>
                <w:rFonts w:ascii="Verdana" w:hAnsi="Verdana"/>
                <w:noProof/>
                <w:szCs w:val="16"/>
              </w:rPr>
              <w:t> </w:t>
            </w:r>
            <w:r w:rsidRPr="00F40232">
              <w:rPr>
                <w:rFonts w:ascii="Verdana" w:hAnsi="Verdana"/>
                <w:noProof/>
                <w:szCs w:val="16"/>
              </w:rPr>
              <w:t> </w:t>
            </w:r>
            <w:r w:rsidRPr="00F40232">
              <w:rPr>
                <w:rFonts w:ascii="Verdana" w:hAnsi="Verdana"/>
                <w:noProof/>
                <w:szCs w:val="16"/>
              </w:rPr>
              <w:t> </w:t>
            </w:r>
            <w:r w:rsidRPr="00F40232">
              <w:rPr>
                <w:rFonts w:ascii="Verdana" w:hAnsi="Verdana"/>
                <w:noProof/>
                <w:szCs w:val="16"/>
              </w:rPr>
              <w:t> </w:t>
            </w:r>
            <w:r w:rsidRPr="00F40232">
              <w:rPr>
                <w:rFonts w:ascii="Verdana" w:hAnsi="Verdana"/>
                <w:noProof/>
                <w:szCs w:val="16"/>
              </w:rPr>
              <w:t> </w:t>
            </w:r>
            <w:r w:rsidRPr="00F40232">
              <w:rPr>
                <w:rFonts w:ascii="Verdana" w:hAnsi="Verdana"/>
                <w:szCs w:val="16"/>
              </w:rPr>
              <w:fldChar w:fldCharType="end"/>
            </w:r>
            <w:bookmarkEnd w:id="100"/>
            <w:r w:rsidRPr="001771B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771B5">
              <w:rPr>
                <w:rFonts w:ascii="Verdana" w:hAnsi="Verdana"/>
                <w:szCs w:val="16"/>
              </w:rPr>
              <w:t>uur</w:t>
            </w:r>
          </w:p>
          <w:p w:rsidR="005004B3" w:rsidRPr="001771B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8"/>
                <w:szCs w:val="18"/>
              </w:rPr>
            </w:pPr>
            <w:r w:rsidRPr="001771B5">
              <w:rPr>
                <w:rFonts w:ascii="Verdana" w:hAnsi="Verdana"/>
                <w:szCs w:val="16"/>
              </w:rPr>
              <w:t xml:space="preserve">Overige bars </w:t>
            </w:r>
            <w:r>
              <w:rPr>
                <w:rFonts w:ascii="Verdana" w:hAnsi="Verdana"/>
                <w:szCs w:val="16"/>
              </w:rPr>
              <w:t xml:space="preserve"> </w:t>
            </w:r>
            <w:r w:rsidRPr="001771B5">
              <w:rPr>
                <w:rFonts w:ascii="Verdana" w:hAnsi="Verdana"/>
                <w:szCs w:val="16"/>
              </w:rPr>
              <w:t xml:space="preserve">  </w:t>
            </w:r>
            <w:r>
              <w:rPr>
                <w:rFonts w:ascii="Verdana" w:hAnsi="Verdana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1" w:name="Text144"/>
            <w:r>
              <w:rPr>
                <w:rFonts w:ascii="Verdana" w:hAnsi="Verdana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Cs w:val="16"/>
              </w:rPr>
            </w:r>
            <w:r>
              <w:rPr>
                <w:rFonts w:ascii="Verdana" w:hAnsi="Verdana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Cs w:val="16"/>
              </w:rPr>
              <w:t> </w:t>
            </w:r>
            <w:r>
              <w:rPr>
                <w:rFonts w:ascii="Verdana" w:hAnsi="Verdana"/>
                <w:noProof/>
                <w:szCs w:val="16"/>
              </w:rPr>
              <w:t> </w:t>
            </w:r>
            <w:r>
              <w:rPr>
                <w:rFonts w:ascii="Verdana" w:hAnsi="Verdana"/>
                <w:noProof/>
                <w:szCs w:val="16"/>
              </w:rPr>
              <w:t> </w:t>
            </w:r>
            <w:r>
              <w:rPr>
                <w:rFonts w:ascii="Verdana" w:hAnsi="Verdana"/>
                <w:noProof/>
                <w:szCs w:val="16"/>
              </w:rPr>
              <w:t> </w:t>
            </w:r>
            <w:r>
              <w:rPr>
                <w:rFonts w:ascii="Verdana" w:hAnsi="Verdana"/>
                <w:noProof/>
                <w:szCs w:val="16"/>
              </w:rPr>
              <w:t> </w:t>
            </w:r>
            <w:r>
              <w:rPr>
                <w:rFonts w:ascii="Verdana" w:hAnsi="Verdana"/>
                <w:szCs w:val="16"/>
              </w:rPr>
              <w:fldChar w:fldCharType="end"/>
            </w:r>
            <w:bookmarkEnd w:id="101"/>
            <w:r>
              <w:rPr>
                <w:rFonts w:ascii="Verdana" w:hAnsi="Verdana"/>
                <w:szCs w:val="16"/>
              </w:rPr>
              <w:t xml:space="preserve"> </w:t>
            </w:r>
            <w:r w:rsidRPr="001771B5">
              <w:rPr>
                <w:rFonts w:ascii="Verdana" w:hAnsi="Verdana"/>
                <w:szCs w:val="16"/>
              </w:rPr>
              <w:t xml:space="preserve">uur </w:t>
            </w:r>
          </w:p>
        </w:tc>
      </w:tr>
    </w:tbl>
    <w:p w:rsidR="00DF4E1E" w:rsidRDefault="00DF4E1E" w:rsidP="005004B3">
      <w:pPr>
        <w:rPr>
          <w:i/>
        </w:rPr>
      </w:pPr>
    </w:p>
    <w:p w:rsidR="005004B3" w:rsidRPr="001771B5" w:rsidRDefault="005004B3" w:rsidP="005004B3">
      <w:pPr>
        <w:rPr>
          <w:i/>
        </w:rPr>
      </w:pPr>
      <w:r>
        <w:rPr>
          <w:i/>
        </w:rPr>
        <w:t>09</w:t>
      </w:r>
      <w:r w:rsidRPr="001771B5">
        <w:rPr>
          <w:i/>
        </w:rPr>
        <w:t xml:space="preserve">.  Alcohol en drugs (zie </w:t>
      </w:r>
      <w:proofErr w:type="spellStart"/>
      <w:r w:rsidRPr="001771B5">
        <w:rPr>
          <w:i/>
        </w:rPr>
        <w:t>handleiding,blz</w:t>
      </w:r>
      <w:proofErr w:type="spellEnd"/>
      <w:r w:rsidRPr="001771B5">
        <w:rPr>
          <w:i/>
        </w:rPr>
        <w:t>. 7 onder 4.7  "Alcohol en drugs")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1771B5" w:rsidTr="00391E2D">
        <w:trPr>
          <w:trHeight w:val="33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Wordt er tijdens het evenement zwak alcoholische drank verkocht/aangeboden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1771B5" w:rsidRDefault="005004B3" w:rsidP="00391E2D"/>
          <w:p w:rsidR="005004B3" w:rsidRPr="001771B5" w:rsidRDefault="005004B3" w:rsidP="00391E2D">
            <w:pPr>
              <w:rPr>
                <w:sz w:val="16"/>
                <w:szCs w:val="16"/>
              </w:rPr>
            </w:pPr>
            <w:r w:rsidRPr="001771B5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B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1771B5">
              <w:rPr>
                <w:sz w:val="16"/>
                <w:szCs w:val="16"/>
              </w:rPr>
              <w:fldChar w:fldCharType="end"/>
            </w:r>
            <w:r w:rsidRPr="001771B5">
              <w:rPr>
                <w:sz w:val="16"/>
                <w:szCs w:val="16"/>
              </w:rPr>
              <w:t xml:space="preserve"> Ja</w:t>
            </w:r>
            <w:r w:rsidRPr="001771B5">
              <w:rPr>
                <w:sz w:val="16"/>
                <w:szCs w:val="16"/>
              </w:rPr>
              <w:tab/>
            </w:r>
            <w:r w:rsidRPr="001771B5">
              <w:rPr>
                <w:sz w:val="16"/>
                <w:szCs w:val="16"/>
              </w:rPr>
              <w:tab/>
            </w:r>
            <w:r w:rsidRPr="001771B5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B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1771B5">
              <w:rPr>
                <w:sz w:val="16"/>
                <w:szCs w:val="16"/>
              </w:rPr>
              <w:fldChar w:fldCharType="end"/>
            </w:r>
            <w:r w:rsidRPr="001771B5">
              <w:rPr>
                <w:sz w:val="16"/>
                <w:szCs w:val="16"/>
              </w:rPr>
              <w:t xml:space="preserve"> Nee            </w:t>
            </w:r>
            <w:r w:rsidRPr="001771B5">
              <w:rPr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1771B5">
              <w:rPr>
                <w:sz w:val="16"/>
                <w:szCs w:val="16"/>
              </w:rPr>
              <w:instrText xml:space="preserve"> FORMTEXT </w:instrText>
            </w:r>
            <w:r w:rsidRPr="001771B5">
              <w:rPr>
                <w:sz w:val="16"/>
                <w:szCs w:val="16"/>
              </w:rPr>
            </w:r>
            <w:r w:rsidRPr="001771B5">
              <w:rPr>
                <w:sz w:val="16"/>
                <w:szCs w:val="16"/>
              </w:rPr>
              <w:fldChar w:fldCharType="separate"/>
            </w:r>
            <w:r w:rsidRPr="001771B5">
              <w:rPr>
                <w:noProof/>
                <w:sz w:val="16"/>
                <w:szCs w:val="16"/>
              </w:rPr>
              <w:t>Verkocht / gratis aangeboden</w:t>
            </w:r>
            <w:r w:rsidRPr="001771B5">
              <w:rPr>
                <w:sz w:val="16"/>
                <w:szCs w:val="16"/>
              </w:rPr>
              <w:fldChar w:fldCharType="end"/>
            </w:r>
            <w:r w:rsidRPr="001771B5">
              <w:rPr>
                <w:sz w:val="16"/>
                <w:szCs w:val="16"/>
              </w:rPr>
              <w:t xml:space="preserve"> </w:t>
            </w:r>
          </w:p>
          <w:p w:rsidR="005004B3" w:rsidRPr="001771B5" w:rsidRDefault="005004B3" w:rsidP="00391E2D">
            <w:r w:rsidRPr="001771B5">
              <w:rPr>
                <w:sz w:val="16"/>
                <w:szCs w:val="16"/>
              </w:rPr>
              <w:t xml:space="preserve">                                               (weghalen wat niet van toepassing is)</w:t>
            </w:r>
          </w:p>
        </w:tc>
      </w:tr>
      <w:tr w:rsidR="005004B3" w:rsidRPr="001771B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neemt u om alcoholgebruik onder 18 jaar te voorkomen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02" w:name="Text133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2"/>
          </w:p>
        </w:tc>
      </w:tr>
      <w:tr w:rsidR="005004B3" w:rsidRPr="001771B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 xml:space="preserve">Welke maatregelen neemt u om bezoekers die onder invloed van </w:t>
            </w:r>
            <w:r w:rsidRPr="001771B5">
              <w:rPr>
                <w:b/>
                <w:sz w:val="16"/>
                <w:szCs w:val="16"/>
              </w:rPr>
              <w:lastRenderedPageBreak/>
              <w:t>alcohol zijn bij de ingang te weren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lastRenderedPageBreak/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3" w:name="Text134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3"/>
          </w:p>
        </w:tc>
      </w:tr>
      <w:tr w:rsidR="005004B3" w:rsidRPr="001771B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lastRenderedPageBreak/>
              <w:t>Welke maatregelen neemt u wanneer op het terrein door bezoekers overmatig alcohol is gebruikt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</w:p>
          <w:p w:rsidR="005004B3" w:rsidRPr="001771B5" w:rsidRDefault="005004B3" w:rsidP="00391E2D">
            <w:pPr>
              <w:autoSpaceDE w:val="0"/>
              <w:autoSpaceDN w:val="0"/>
              <w:adjustRightInd w:val="0"/>
            </w:pPr>
          </w:p>
        </w:tc>
      </w:tr>
      <w:tr w:rsidR="005004B3" w:rsidRPr="001771B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neemt u om bezoekers die zwaar onder invloed van alcohol zijn van het terrein te verwijderen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4" w:name="Text135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4"/>
          </w:p>
        </w:tc>
      </w:tr>
      <w:tr w:rsidR="005004B3" w:rsidRPr="001771B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heeft u genomen tegen het dealen, in het bezit hebben en/of gebruiken van drugs voor of tijdens het evenement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5" w:name="Text136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5"/>
          </w:p>
        </w:tc>
      </w:tr>
      <w:tr w:rsidR="005004B3" w:rsidRPr="001771B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1771B5" w:rsidRDefault="005004B3" w:rsidP="00391E2D">
            <w:pPr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neemt u om bezoekers die onder invloed van drugs zijn bij de ingang te weren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18210B" w:rsidRDefault="005004B3" w:rsidP="00391E2D">
            <w:r w:rsidRPr="0018210B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06" w:name="Text137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6"/>
          </w:p>
        </w:tc>
      </w:tr>
      <w:tr w:rsidR="005004B3" w:rsidRPr="001771B5" w:rsidTr="00391E2D"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neemt u om bezoekers die onder invloed van drugs zijn van het terrein te verwijderen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07" w:name="Text138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7"/>
          </w:p>
        </w:tc>
      </w:tr>
    </w:tbl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0</w:t>
      </w:r>
      <w:r w:rsidRPr="001771B5">
        <w:rPr>
          <w:i/>
        </w:rPr>
        <w:t>.</w:t>
      </w:r>
      <w:r>
        <w:rPr>
          <w:i/>
          <w:color w:val="FF0000"/>
        </w:rPr>
        <w:t xml:space="preserve"> </w:t>
      </w:r>
      <w:r w:rsidRPr="005C1465">
        <w:rPr>
          <w:i/>
        </w:rPr>
        <w:t xml:space="preserve">Hekken en </w:t>
      </w:r>
      <w:proofErr w:type="spellStart"/>
      <w:r w:rsidRPr="005C1465">
        <w:rPr>
          <w:i/>
        </w:rPr>
        <w:t>barriers</w:t>
      </w:r>
      <w:proofErr w:type="spellEnd"/>
      <w:r w:rsidRPr="005C1465">
        <w:rPr>
          <w:i/>
        </w:rPr>
        <w:t xml:space="preserve"> (zie handleiding, blz. 7 onder </w:t>
      </w:r>
      <w:r>
        <w:rPr>
          <w:i/>
        </w:rPr>
        <w:t>4.9</w:t>
      </w:r>
      <w:r w:rsidRPr="005C1465">
        <w:rPr>
          <w:i/>
        </w:rPr>
        <w:t xml:space="preserve"> "Hekken en barrières")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Sluit bij: het hekkenplan, opgenomen als bijlage 3 van dit veiligheidsplan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5C1465" w:rsidRDefault="005004B3" w:rsidP="00391E2D">
            <w:bookmarkStart w:id="108" w:name="Selectievakje33"/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Hekkenplan bijgevoegd: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108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109" w:name="Selectievakje34"/>
            <w:r w:rsidRPr="005C1465">
              <w:rPr>
                <w:sz w:val="16"/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109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Wordt er gebruik gemaakt van dranghekken van de gemeente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5C1465" w:rsidRDefault="005004B3" w:rsidP="00391E2D">
            <w:bookmarkStart w:id="110" w:name="Selectievakje35"/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>Dranghekken aangevraagd:</w:t>
            </w:r>
            <w:r w:rsidRPr="005C1465">
              <w:t xml:space="preserve">             </w:t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10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111" w:name="Selectievakje36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11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Aantal: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2" w:name="Text39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112"/>
            <w:r w:rsidRPr="005C1465">
              <w:rPr>
                <w:sz w:val="16"/>
                <w:szCs w:val="16"/>
              </w:rPr>
              <w:t xml:space="preserve"> </w:t>
            </w:r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Is er sprake van overnachting</w:t>
            </w:r>
          </w:p>
        </w:tc>
        <w:bookmarkStart w:id="113" w:name="Selectievakje37"/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A33C81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13"/>
            <w:r w:rsidRPr="00A33C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A33C81">
              <w:rPr>
                <w:sz w:val="16"/>
                <w:szCs w:val="16"/>
              </w:rPr>
              <w:t>a</w:t>
            </w:r>
            <w:r w:rsidRPr="00A33C81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tab/>
            </w:r>
            <w:bookmarkStart w:id="114" w:name="Selectievakje38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14"/>
            <w:r w:rsidRPr="00A33C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A33C81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Waar:  </w:t>
            </w:r>
            <w:r w:rsidRPr="0018210B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5" w:name="Text103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15"/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Welke maatregelen zijn hiervoor genomen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18210B" w:rsidRDefault="005004B3" w:rsidP="00391E2D">
            <w:r w:rsidRPr="0018210B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6" w:name="Text40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16"/>
          </w:p>
        </w:tc>
      </w:tr>
    </w:tbl>
    <w:p w:rsidR="005004B3" w:rsidRDefault="005004B3" w:rsidP="005004B3"/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1</w:t>
      </w:r>
      <w:r w:rsidRPr="001771B5">
        <w:rPr>
          <w:i/>
        </w:rPr>
        <w:t>. Verkeer</w:t>
      </w:r>
      <w:r w:rsidRPr="005C1465">
        <w:rPr>
          <w:i/>
        </w:rPr>
        <w:t xml:space="preserve"> en verkeersregelaars (zie handleiding, blz. 7 onder </w:t>
      </w:r>
      <w:r>
        <w:rPr>
          <w:i/>
        </w:rPr>
        <w:t>4.10</w:t>
      </w:r>
      <w:r w:rsidRPr="005C1465">
        <w:rPr>
          <w:i/>
        </w:rPr>
        <w:t xml:space="preserve"> "Verkeersregelaars")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Dienen er wegen te worden afgesloten </w:t>
            </w:r>
          </w:p>
        </w:tc>
        <w:bookmarkStart w:id="117" w:name="Selectievakje39"/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17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118" w:name="Selectievakje40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18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>Welke:</w:t>
            </w:r>
            <w:r>
              <w:rPr>
                <w:sz w:val="16"/>
                <w:szCs w:val="16"/>
              </w:rPr>
              <w:t xml:space="preserve">         </w:t>
            </w:r>
            <w:r w:rsidRPr="0018210B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9" w:name="Text41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19"/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Afsluittijden: </w:t>
            </w:r>
            <w:r w:rsidRPr="0018210B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0" w:name="Text42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0"/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 er ontheffingen (bijv. taxi; bus e.d.)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F40232" w:rsidRDefault="005004B3" w:rsidP="00391E2D">
            <w:pPr>
              <w:rPr>
                <w:sz w:val="16"/>
                <w:szCs w:val="16"/>
              </w:rPr>
            </w:pPr>
            <w:r w:rsidRPr="00F40232"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1" w:name="Text43"/>
            <w:r w:rsidRPr="00F40232">
              <w:rPr>
                <w:sz w:val="16"/>
                <w:szCs w:val="16"/>
              </w:rPr>
              <w:instrText xml:space="preserve"> FORMTEXT </w:instrText>
            </w:r>
            <w:r w:rsidRPr="00F40232">
              <w:rPr>
                <w:sz w:val="16"/>
                <w:szCs w:val="16"/>
              </w:rPr>
            </w:r>
            <w:r w:rsidRPr="00F40232">
              <w:rPr>
                <w:sz w:val="16"/>
                <w:szCs w:val="16"/>
              </w:rPr>
              <w:fldChar w:fldCharType="separate"/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sz w:val="16"/>
                <w:szCs w:val="16"/>
              </w:rPr>
              <w:fldChar w:fldCharType="end"/>
            </w:r>
            <w:bookmarkEnd w:id="121"/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 er verkeers- / verwijzingsborden van de gemeente nodig</w:t>
            </w:r>
          </w:p>
        </w:tc>
        <w:bookmarkStart w:id="122" w:name="Selectievakje41"/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22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123" w:name="Selectievakje42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23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Locatie 1: </w:t>
            </w:r>
            <w:r w:rsidRPr="0018210B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4" w:name="Text44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4"/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Locatie 2: </w:t>
            </w:r>
            <w:r w:rsidRPr="0018210B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5" w:name="Text45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5"/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>Locatie 3: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6" w:name="Text46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t xml:space="preserve"> </w:t>
            </w:r>
            <w:r w:rsidRPr="0018210B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7" w:name="Text47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 xml:space="preserve"> 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7"/>
            <w:r w:rsidRPr="0018210B">
              <w:fldChar w:fldCharType="end"/>
            </w:r>
            <w:bookmarkEnd w:id="126"/>
            <w:r>
              <w:rPr>
                <w:sz w:val="16"/>
                <w:szCs w:val="16"/>
              </w:rPr>
              <w:t xml:space="preserve"> </w:t>
            </w:r>
          </w:p>
        </w:tc>
      </w:tr>
      <w:tr w:rsidR="005004B3" w:rsidRPr="0049111D" w:rsidTr="00391E2D">
        <w:trPr>
          <w:trHeight w:val="330"/>
        </w:trPr>
        <w:tc>
          <w:tcPr>
            <w:tcW w:w="2520" w:type="dxa"/>
            <w:vAlign w:val="center"/>
          </w:tcPr>
          <w:p w:rsidR="005004B3" w:rsidRPr="0049111D" w:rsidRDefault="005004B3" w:rsidP="00391E2D">
            <w:pPr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>Hoe is de</w:t>
            </w:r>
            <w:r>
              <w:rPr>
                <w:b/>
                <w:sz w:val="16"/>
                <w:szCs w:val="16"/>
              </w:rPr>
              <w:t xml:space="preserve"> bereikbaarheid  </w:t>
            </w:r>
            <w:r>
              <w:rPr>
                <w:b/>
                <w:sz w:val="16"/>
                <w:szCs w:val="16"/>
              </w:rPr>
              <w:lastRenderedPageBreak/>
              <w:t>hulpverlenings</w:t>
            </w:r>
            <w:r w:rsidRPr="0049111D">
              <w:rPr>
                <w:b/>
                <w:sz w:val="16"/>
                <w:szCs w:val="16"/>
              </w:rPr>
              <w:t>diensten geregeld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Default="005004B3" w:rsidP="00391E2D"/>
          <w:p w:rsidR="005004B3" w:rsidRPr="0018210B" w:rsidRDefault="005004B3" w:rsidP="00391E2D">
            <w:r w:rsidRPr="0018210B">
              <w:lastRenderedPageBreak/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8" w:name="Text48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8"/>
          </w:p>
        </w:tc>
      </w:tr>
      <w:tr w:rsidR="005004B3" w:rsidRPr="0049111D" w:rsidTr="00391E2D">
        <w:trPr>
          <w:trHeight w:val="330"/>
        </w:trPr>
        <w:tc>
          <w:tcPr>
            <w:tcW w:w="2520" w:type="dxa"/>
            <w:vAlign w:val="center"/>
          </w:tcPr>
          <w:p w:rsidR="005004B3" w:rsidRPr="0049111D" w:rsidRDefault="005004B3" w:rsidP="00391E2D">
            <w:pPr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lastRenderedPageBreak/>
              <w:t xml:space="preserve">Zijn er </w:t>
            </w:r>
            <w:proofErr w:type="spellStart"/>
            <w:r w:rsidRPr="0049111D">
              <w:rPr>
                <w:b/>
                <w:sz w:val="16"/>
                <w:szCs w:val="16"/>
              </w:rPr>
              <w:t>taxistand-plaatsen</w:t>
            </w:r>
            <w:proofErr w:type="spellEnd"/>
            <w:r w:rsidRPr="0049111D">
              <w:rPr>
                <w:b/>
                <w:sz w:val="16"/>
                <w:szCs w:val="16"/>
              </w:rPr>
              <w:t xml:space="preserve"> gepland</w:t>
            </w:r>
          </w:p>
        </w:tc>
        <w:bookmarkStart w:id="129" w:name="Selectievakje43"/>
        <w:tc>
          <w:tcPr>
            <w:tcW w:w="7020" w:type="dxa"/>
            <w:tcBorders>
              <w:top w:val="single" w:sz="4" w:space="0" w:color="auto"/>
            </w:tcBorders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29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49111D">
              <w:rPr>
                <w:sz w:val="16"/>
                <w:szCs w:val="16"/>
              </w:rPr>
              <w:t>a</w:t>
            </w:r>
            <w:r w:rsidRPr="0049111D">
              <w:rPr>
                <w:sz w:val="16"/>
                <w:szCs w:val="16"/>
              </w:rPr>
              <w:tab/>
            </w:r>
            <w:r w:rsidRPr="0049111D">
              <w:rPr>
                <w:sz w:val="16"/>
                <w:szCs w:val="16"/>
              </w:rPr>
              <w:tab/>
            </w:r>
            <w:bookmarkStart w:id="130" w:name="Selectievakje44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30"/>
            <w:r w:rsidRPr="00A33C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49111D">
              <w:rPr>
                <w:sz w:val="16"/>
                <w:szCs w:val="16"/>
              </w:rPr>
              <w:t>ee</w:t>
            </w:r>
          </w:p>
          <w:p w:rsidR="005004B3" w:rsidRPr="0049111D" w:rsidRDefault="005004B3" w:rsidP="00391E2D">
            <w:r w:rsidRPr="0049111D">
              <w:rPr>
                <w:sz w:val="16"/>
                <w:szCs w:val="16"/>
              </w:rPr>
              <w:t>Locatie: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1" w:name="Text49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31"/>
          </w:p>
        </w:tc>
      </w:tr>
      <w:tr w:rsidR="005004B3" w:rsidRPr="0049111D" w:rsidTr="00391E2D">
        <w:trPr>
          <w:trHeight w:val="330"/>
        </w:trPr>
        <w:tc>
          <w:tcPr>
            <w:tcW w:w="2520" w:type="dxa"/>
            <w:vAlign w:val="center"/>
          </w:tcPr>
          <w:p w:rsidR="005004B3" w:rsidRPr="0049111D" w:rsidRDefault="005004B3" w:rsidP="00391E2D">
            <w:pPr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>Zijn er parkeerplaatsen</w:t>
            </w:r>
          </w:p>
        </w:tc>
        <w:bookmarkStart w:id="132" w:name="Selectievakje45"/>
        <w:tc>
          <w:tcPr>
            <w:tcW w:w="7020" w:type="dxa"/>
            <w:tcBorders>
              <w:top w:val="single" w:sz="4" w:space="0" w:color="auto"/>
            </w:tcBorders>
          </w:tcPr>
          <w:p w:rsidR="005004B3" w:rsidRPr="0049111D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32"/>
            <w: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49111D">
              <w:rPr>
                <w:sz w:val="16"/>
                <w:szCs w:val="16"/>
              </w:rPr>
              <w:t>a</w:t>
            </w:r>
            <w:r w:rsidRPr="0049111D">
              <w:rPr>
                <w:sz w:val="16"/>
                <w:szCs w:val="16"/>
              </w:rPr>
              <w:tab/>
            </w:r>
            <w:r w:rsidRPr="0049111D">
              <w:rPr>
                <w:sz w:val="16"/>
                <w:szCs w:val="16"/>
              </w:rPr>
              <w:tab/>
            </w:r>
            <w:bookmarkStart w:id="133" w:name="Selectievakje46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33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49111D">
              <w:rPr>
                <w:sz w:val="16"/>
                <w:szCs w:val="16"/>
              </w:rPr>
              <w:t>ee</w:t>
            </w:r>
          </w:p>
          <w:p w:rsidR="005004B3" w:rsidRPr="0049111D" w:rsidRDefault="005004B3" w:rsidP="00391E2D">
            <w:pPr>
              <w:rPr>
                <w:sz w:val="16"/>
                <w:szCs w:val="16"/>
              </w:rPr>
            </w:pPr>
            <w:r w:rsidRPr="0049111D">
              <w:rPr>
                <w:sz w:val="16"/>
                <w:szCs w:val="16"/>
              </w:rPr>
              <w:t>Locatie 1: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4" w:name="Text50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34"/>
          </w:p>
          <w:p w:rsidR="005004B3" w:rsidRPr="0049111D" w:rsidRDefault="005004B3" w:rsidP="00391E2D">
            <w:r w:rsidRPr="0049111D">
              <w:rPr>
                <w:sz w:val="16"/>
                <w:szCs w:val="16"/>
              </w:rPr>
              <w:t>Locatie 2: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35" w:name="Text51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35"/>
          </w:p>
        </w:tc>
      </w:tr>
      <w:tr w:rsidR="005004B3" w:rsidRPr="0049111D" w:rsidTr="00391E2D">
        <w:trPr>
          <w:trHeight w:val="330"/>
        </w:trPr>
        <w:tc>
          <w:tcPr>
            <w:tcW w:w="2520" w:type="dxa"/>
            <w:vAlign w:val="center"/>
          </w:tcPr>
          <w:p w:rsidR="005004B3" w:rsidRPr="0049111D" w:rsidRDefault="005004B3" w:rsidP="00391E2D">
            <w:pPr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>Worden er bij het evenement  gediplomeerde  verkeersregelaars ingezet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Default="005004B3" w:rsidP="00391E2D">
            <w:bookmarkStart w:id="136" w:name="Selectievakje47"/>
          </w:p>
          <w:p w:rsidR="005004B3" w:rsidRDefault="005004B3" w:rsidP="00391E2D"/>
          <w:p w:rsidR="005004B3" w:rsidRPr="0049111D" w:rsidRDefault="005004B3" w:rsidP="00391E2D">
            <w:pPr>
              <w:rPr>
                <w:b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36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49111D">
              <w:rPr>
                <w:sz w:val="16"/>
                <w:szCs w:val="16"/>
              </w:rPr>
              <w:t>a</w:t>
            </w:r>
            <w:r w:rsidRPr="0049111D">
              <w:rPr>
                <w:sz w:val="16"/>
                <w:szCs w:val="16"/>
              </w:rPr>
              <w:tab/>
            </w:r>
            <w:r w:rsidRPr="0049111D">
              <w:rPr>
                <w:sz w:val="16"/>
                <w:szCs w:val="16"/>
              </w:rPr>
              <w:tab/>
            </w:r>
            <w:bookmarkStart w:id="137" w:name="Selectievakje48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37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49111D">
              <w:rPr>
                <w:sz w:val="16"/>
                <w:szCs w:val="16"/>
              </w:rPr>
              <w:t xml:space="preserve">ee                              </w:t>
            </w:r>
            <w:r w:rsidRPr="00192E74">
              <w:rPr>
                <w:sz w:val="16"/>
                <w:szCs w:val="16"/>
              </w:rPr>
              <w:t>Zo ja, aantal:</w:t>
            </w:r>
            <w:r w:rsidRPr="0049111D">
              <w:rPr>
                <w:b/>
                <w:sz w:val="16"/>
                <w:szCs w:val="16"/>
              </w:rPr>
              <w:t xml:space="preserve">        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8" w:name="Text5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38"/>
            <w:r w:rsidRPr="0049111D">
              <w:rPr>
                <w:b/>
                <w:sz w:val="16"/>
                <w:szCs w:val="16"/>
              </w:rPr>
              <w:t xml:space="preserve">   </w:t>
            </w:r>
            <w:proofErr w:type="spellStart"/>
            <w:r w:rsidRPr="00DE7674">
              <w:rPr>
                <w:sz w:val="16"/>
                <w:szCs w:val="16"/>
              </w:rPr>
              <w:t>sts</w:t>
            </w:r>
            <w:proofErr w:type="spellEnd"/>
            <w:r w:rsidRPr="00DE7674">
              <w:rPr>
                <w:sz w:val="16"/>
                <w:szCs w:val="16"/>
              </w:rPr>
              <w:t>.</w:t>
            </w:r>
            <w:r w:rsidRPr="0049111D">
              <w:rPr>
                <w:b/>
                <w:sz w:val="16"/>
                <w:szCs w:val="16"/>
              </w:rPr>
              <w:t xml:space="preserve">         </w:t>
            </w:r>
          </w:p>
        </w:tc>
      </w:tr>
      <w:tr w:rsidR="005004B3" w:rsidRPr="0049111D" w:rsidTr="00391E2D">
        <w:trPr>
          <w:trHeight w:val="330"/>
        </w:trPr>
        <w:tc>
          <w:tcPr>
            <w:tcW w:w="2520" w:type="dxa"/>
            <w:vAlign w:val="center"/>
          </w:tcPr>
          <w:p w:rsidR="005004B3" w:rsidRPr="0049111D" w:rsidRDefault="005004B3" w:rsidP="00391E2D">
            <w:pPr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 xml:space="preserve">Is er ten behoeve van hen een </w:t>
            </w:r>
            <w:proofErr w:type="spellStart"/>
            <w:r w:rsidRPr="0049111D">
              <w:rPr>
                <w:b/>
                <w:sz w:val="16"/>
                <w:szCs w:val="16"/>
              </w:rPr>
              <w:t>aansprakelijk-heidsverzekering</w:t>
            </w:r>
            <w:proofErr w:type="spellEnd"/>
            <w:r w:rsidRPr="0049111D">
              <w:rPr>
                <w:b/>
                <w:sz w:val="16"/>
                <w:szCs w:val="16"/>
              </w:rPr>
              <w:t xml:space="preserve"> afgesloten</w:t>
            </w:r>
          </w:p>
        </w:tc>
        <w:bookmarkStart w:id="139" w:name="Selectievakje49"/>
        <w:tc>
          <w:tcPr>
            <w:tcW w:w="7020" w:type="dxa"/>
            <w:tcBorders>
              <w:top w:val="single" w:sz="4" w:space="0" w:color="auto"/>
            </w:tcBorders>
          </w:tcPr>
          <w:p w:rsidR="005004B3" w:rsidRPr="0049111D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39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49111D">
              <w:rPr>
                <w:sz w:val="16"/>
                <w:szCs w:val="16"/>
              </w:rPr>
              <w:t>a</w:t>
            </w:r>
            <w:r w:rsidRPr="0049111D">
              <w:rPr>
                <w:sz w:val="16"/>
                <w:szCs w:val="16"/>
              </w:rPr>
              <w:tab/>
            </w:r>
            <w:r w:rsidRPr="0049111D">
              <w:rPr>
                <w:sz w:val="16"/>
                <w:szCs w:val="16"/>
              </w:rPr>
              <w:tab/>
            </w:r>
            <w:bookmarkStart w:id="140" w:name="Selectievakje50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40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49111D">
              <w:rPr>
                <w:sz w:val="16"/>
                <w:szCs w:val="16"/>
              </w:rPr>
              <w:t>ee</w:t>
            </w:r>
          </w:p>
          <w:p w:rsidR="005004B3" w:rsidRPr="0049111D" w:rsidRDefault="005004B3" w:rsidP="00391E2D">
            <w:pPr>
              <w:rPr>
                <w:sz w:val="16"/>
                <w:szCs w:val="16"/>
              </w:rPr>
            </w:pPr>
          </w:p>
          <w:p w:rsidR="005004B3" w:rsidRPr="0049111D" w:rsidRDefault="005004B3" w:rsidP="00391E2D">
            <w:pPr>
              <w:rPr>
                <w:sz w:val="16"/>
                <w:szCs w:val="16"/>
              </w:rPr>
            </w:pPr>
            <w:proofErr w:type="spellStart"/>
            <w:r w:rsidRPr="0049111D">
              <w:rPr>
                <w:sz w:val="16"/>
                <w:szCs w:val="16"/>
              </w:rPr>
              <w:t>Polisnummer</w:t>
            </w:r>
            <w:proofErr w:type="spellEnd"/>
            <w:r w:rsidRPr="0049111D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41" w:name="Text53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41"/>
          </w:p>
          <w:p w:rsidR="005004B3" w:rsidRPr="0049111D" w:rsidRDefault="005004B3" w:rsidP="00391E2D">
            <w:r w:rsidRPr="0049111D">
              <w:rPr>
                <w:sz w:val="16"/>
                <w:szCs w:val="16"/>
              </w:rPr>
              <w:t>Maatschappij: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2" w:name="Text54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42"/>
          </w:p>
        </w:tc>
      </w:tr>
    </w:tbl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2</w:t>
      </w:r>
      <w:r w:rsidRPr="001771B5">
        <w:rPr>
          <w:i/>
        </w:rPr>
        <w:t>.</w:t>
      </w:r>
      <w:r w:rsidRPr="005C1465">
        <w:rPr>
          <w:i/>
        </w:rPr>
        <w:t xml:space="preserve"> Opstellingsplan</w:t>
      </w:r>
      <w:r>
        <w:rPr>
          <w:i/>
        </w:rPr>
        <w:t xml:space="preserve"> </w:t>
      </w:r>
      <w:r w:rsidRPr="005C1465">
        <w:rPr>
          <w:i/>
        </w:rPr>
        <w:t>/ Stoelenplan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Sluit bij: het opstellings- / stoelenplan als bijlage 4 van dit veiligheidsplan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/>
          <w:p w:rsidR="005004B3" w:rsidRPr="005C1465" w:rsidRDefault="005004B3" w:rsidP="00391E2D">
            <w:r w:rsidRPr="005C1465">
              <w:rPr>
                <w:sz w:val="16"/>
                <w:szCs w:val="16"/>
              </w:rPr>
              <w:t>Stoelenplan aanwezig</w:t>
            </w:r>
            <w:r w:rsidRPr="005C1465">
              <w:t xml:space="preserve">:      </w:t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</w:tbl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3</w:t>
      </w:r>
      <w:r w:rsidRPr="001771B5">
        <w:rPr>
          <w:i/>
        </w:rPr>
        <w:t>. Ontruiming</w:t>
      </w:r>
      <w:r w:rsidRPr="005C1465">
        <w:rPr>
          <w:i/>
        </w:rPr>
        <w:t xml:space="preserve"> (zie handleiding, blz. 8 onder </w:t>
      </w:r>
      <w:r>
        <w:rPr>
          <w:i/>
        </w:rPr>
        <w:t>4.12</w:t>
      </w:r>
      <w:r w:rsidRPr="005C1465">
        <w:rPr>
          <w:i/>
        </w:rPr>
        <w:t xml:space="preserve"> "Ontruiming")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Heeft u een algeheel ontruimingsplan? Sluit bij als bijlage </w:t>
            </w:r>
            <w:r>
              <w:rPr>
                <w:b/>
                <w:sz w:val="16"/>
                <w:szCs w:val="16"/>
              </w:rPr>
              <w:t>7</w:t>
            </w:r>
            <w:r w:rsidRPr="005C1465">
              <w:rPr>
                <w:b/>
                <w:sz w:val="16"/>
                <w:szCs w:val="16"/>
              </w:rPr>
              <w:t xml:space="preserve"> van dit veiligheidsplan</w:t>
            </w:r>
          </w:p>
        </w:tc>
        <w:tc>
          <w:tcPr>
            <w:tcW w:w="7020" w:type="dxa"/>
          </w:tcPr>
          <w:p w:rsidR="005004B3" w:rsidRPr="005C1465" w:rsidRDefault="005004B3" w:rsidP="00391E2D"/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Ontruimingsplan aanwezig/bijgevoegd: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3" w:name="Selectievakje72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143"/>
            <w:r w:rsidRPr="005C1465">
              <w:rPr>
                <w:sz w:val="16"/>
                <w:szCs w:val="16"/>
              </w:rPr>
              <w:t xml:space="preserve"> Ja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Selectievakje73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144"/>
            <w:r w:rsidRPr="005C1465">
              <w:rPr>
                <w:sz w:val="16"/>
                <w:szCs w:val="16"/>
              </w:rPr>
              <w:t xml:space="preserve"> Nee</w:t>
            </w:r>
          </w:p>
        </w:tc>
      </w:tr>
      <w:tr w:rsidR="005004B3" w:rsidRPr="005C1465" w:rsidTr="00391E2D"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Heeft u een noodplan in geval van </w:t>
            </w:r>
            <w:proofErr w:type="spellStart"/>
            <w:r w:rsidRPr="005C1465">
              <w:rPr>
                <w:b/>
                <w:sz w:val="16"/>
                <w:szCs w:val="16"/>
              </w:rPr>
              <w:t>ongeregeld-heden</w:t>
            </w:r>
            <w:proofErr w:type="spellEnd"/>
            <w:r w:rsidRPr="005C1465">
              <w:rPr>
                <w:b/>
                <w:sz w:val="16"/>
                <w:szCs w:val="16"/>
              </w:rPr>
              <w:t xml:space="preserve"> opgesteld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Selectievakje76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145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 xml:space="preserve">a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Selectievakje77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bookmarkEnd w:id="146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Waarom niet: </w:t>
            </w:r>
            <w:r w:rsidRPr="0018210B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47" w:name="Text101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47"/>
          </w:p>
        </w:tc>
      </w:tr>
      <w:tr w:rsidR="005004B3" w:rsidRPr="005C1465" w:rsidTr="00391E2D"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Geef de vluchtroute van het publiek aan</w:t>
            </w:r>
          </w:p>
        </w:tc>
        <w:tc>
          <w:tcPr>
            <w:tcW w:w="7020" w:type="dxa"/>
          </w:tcPr>
          <w:p w:rsidR="005004B3" w:rsidRPr="0018210B" w:rsidRDefault="005004B3" w:rsidP="00391E2D">
            <w:r w:rsidRPr="0018210B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8" w:name="Text66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48"/>
          </w:p>
        </w:tc>
      </w:tr>
      <w:tr w:rsidR="005004B3" w:rsidRPr="005C1465" w:rsidTr="00391E2D"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Geef de aan-/afvoer-  route en entree </w:t>
            </w:r>
            <w:proofErr w:type="spellStart"/>
            <w:r w:rsidRPr="005C1465">
              <w:rPr>
                <w:b/>
                <w:sz w:val="16"/>
                <w:szCs w:val="16"/>
              </w:rPr>
              <w:t>hulp-verleningsdiensten</w:t>
            </w:r>
            <w:proofErr w:type="spellEnd"/>
            <w:r w:rsidRPr="005C1465">
              <w:rPr>
                <w:b/>
                <w:sz w:val="16"/>
                <w:szCs w:val="16"/>
              </w:rPr>
              <w:t xml:space="preserve"> aan</w:t>
            </w:r>
          </w:p>
        </w:tc>
        <w:tc>
          <w:tcPr>
            <w:tcW w:w="7020" w:type="dxa"/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Routes: </w:t>
            </w:r>
            <w:r w:rsidRPr="0018210B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9" w:name="Text67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49"/>
            <w:r>
              <w:rPr>
                <w:sz w:val="16"/>
                <w:szCs w:val="16"/>
              </w:rPr>
              <w:t xml:space="preserve"> (deze routes dienen ook te worden aangegeven op een plattegrond 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van Google </w:t>
            </w:r>
            <w:proofErr w:type="spellStart"/>
            <w:r>
              <w:rPr>
                <w:sz w:val="16"/>
                <w:szCs w:val="16"/>
              </w:rPr>
              <w:t>Maps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Ingang terrein/ruimte: </w:t>
            </w:r>
            <w:r w:rsidRPr="00F40232"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50" w:name="Text106"/>
            <w:r w:rsidRPr="00F40232">
              <w:rPr>
                <w:sz w:val="16"/>
                <w:szCs w:val="16"/>
              </w:rPr>
              <w:instrText xml:space="preserve"> FORMTEXT </w:instrText>
            </w:r>
            <w:r w:rsidRPr="00F40232">
              <w:rPr>
                <w:sz w:val="16"/>
                <w:szCs w:val="16"/>
              </w:rPr>
            </w:r>
            <w:r w:rsidRPr="00F40232">
              <w:rPr>
                <w:sz w:val="16"/>
                <w:szCs w:val="16"/>
              </w:rPr>
              <w:fldChar w:fldCharType="separate"/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sz w:val="16"/>
                <w:szCs w:val="16"/>
              </w:rPr>
              <w:fldChar w:fldCharType="end"/>
            </w:r>
            <w:bookmarkEnd w:id="150"/>
          </w:p>
        </w:tc>
      </w:tr>
      <w:tr w:rsidR="005004B3" w:rsidRPr="005C1465" w:rsidTr="00391E2D"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Opstelplaats hulpverleningsdiensten</w:t>
            </w:r>
          </w:p>
        </w:tc>
        <w:tc>
          <w:tcPr>
            <w:tcW w:w="7020" w:type="dxa"/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18210B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1" w:name="Text68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51"/>
            <w:r>
              <w:t xml:space="preserve"> </w:t>
            </w:r>
            <w:r>
              <w:rPr>
                <w:sz w:val="16"/>
                <w:szCs w:val="16"/>
              </w:rPr>
              <w:t xml:space="preserve">(deze opstelplaats dient ook te worden aangegeven op een plattegrond </w:t>
            </w:r>
          </w:p>
          <w:p w:rsidR="005004B3" w:rsidRPr="005C1465" w:rsidRDefault="005004B3" w:rsidP="00391E2D">
            <w:r>
              <w:rPr>
                <w:sz w:val="16"/>
                <w:szCs w:val="16"/>
              </w:rPr>
              <w:t xml:space="preserve">             van Google </w:t>
            </w:r>
            <w:proofErr w:type="spellStart"/>
            <w:r>
              <w:rPr>
                <w:sz w:val="16"/>
                <w:szCs w:val="16"/>
              </w:rPr>
              <w:t>Maps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5004B3" w:rsidRPr="005C1465" w:rsidTr="00391E2D"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Opvanglocatie publiek</w:t>
            </w:r>
          </w:p>
        </w:tc>
        <w:tc>
          <w:tcPr>
            <w:tcW w:w="7020" w:type="dxa"/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18210B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52" w:name="Text69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52"/>
            <w:r>
              <w:t xml:space="preserve"> </w:t>
            </w:r>
            <w:r>
              <w:rPr>
                <w:sz w:val="16"/>
                <w:szCs w:val="16"/>
              </w:rPr>
              <w:t xml:space="preserve">(deze opvanglocatie bepaalt u in overleg met de gemeente en dient ook te </w:t>
            </w:r>
          </w:p>
          <w:p w:rsidR="005004B3" w:rsidRPr="005C1465" w:rsidRDefault="005004B3" w:rsidP="00391E2D">
            <w:r>
              <w:rPr>
                <w:sz w:val="16"/>
                <w:szCs w:val="16"/>
              </w:rPr>
              <w:t xml:space="preserve">            worden aangegeven op een plattegrond van Google </w:t>
            </w:r>
            <w:proofErr w:type="spellStart"/>
            <w:r>
              <w:rPr>
                <w:sz w:val="16"/>
                <w:szCs w:val="16"/>
              </w:rPr>
              <w:t>Maps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:rsidR="00DF4E1E" w:rsidRDefault="00DF4E1E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4</w:t>
      </w:r>
      <w:r w:rsidRPr="001771B5">
        <w:rPr>
          <w:i/>
        </w:rPr>
        <w:t>. Plattegrond evenemententerrein</w:t>
      </w:r>
      <w:r w:rsidRPr="005C1465">
        <w:rPr>
          <w:i/>
        </w:rPr>
        <w:t xml:space="preserve"> (zie handleiding, blz. </w:t>
      </w:r>
      <w:r>
        <w:rPr>
          <w:i/>
        </w:rPr>
        <w:t>8</w:t>
      </w:r>
      <w:r w:rsidRPr="005C1465">
        <w:rPr>
          <w:i/>
        </w:rPr>
        <w:t xml:space="preserve"> onder </w:t>
      </w:r>
      <w:r>
        <w:rPr>
          <w:i/>
        </w:rPr>
        <w:t>4.11</w:t>
      </w:r>
      <w:r w:rsidRPr="005C1465">
        <w:rPr>
          <w:i/>
        </w:rPr>
        <w:t xml:space="preserve"> "Plattegrond evenemententerrein")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Sluit bij: de plattegrond als bijlage 2 van dit veiligheidsplan</w:t>
            </w:r>
          </w:p>
        </w:tc>
        <w:tc>
          <w:tcPr>
            <w:tcW w:w="7020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Plattegrond bijgesloten           </w:t>
            </w: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F70CD2">
              <w:rPr>
                <w:sz w:val="16"/>
                <w:szCs w:val="16"/>
              </w:rPr>
              <w:fldChar w:fldCharType="end"/>
            </w:r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5C146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</w:tbl>
    <w:p w:rsidR="005004B3" w:rsidRDefault="005004B3" w:rsidP="005004B3">
      <w:pPr>
        <w:rPr>
          <w:i/>
        </w:rPr>
      </w:pPr>
    </w:p>
    <w:p w:rsidR="005004B3" w:rsidRPr="002543E9" w:rsidRDefault="005004B3" w:rsidP="005004B3">
      <w:pPr>
        <w:autoSpaceDE w:val="0"/>
        <w:autoSpaceDN w:val="0"/>
        <w:adjustRightInd w:val="0"/>
        <w:rPr>
          <w:i/>
        </w:rPr>
      </w:pPr>
      <w:r w:rsidRPr="001771B5">
        <w:rPr>
          <w:i/>
        </w:rPr>
        <w:t>1</w:t>
      </w:r>
      <w:r>
        <w:rPr>
          <w:i/>
        </w:rPr>
        <w:t>5</w:t>
      </w:r>
      <w:r w:rsidRPr="001771B5">
        <w:rPr>
          <w:i/>
        </w:rPr>
        <w:t>. Coördinatie</w:t>
      </w:r>
      <w:r w:rsidRPr="002543E9">
        <w:rPr>
          <w:i/>
        </w:rPr>
        <w:t xml:space="preserve"> en communicatie (voeg een communicatieschema bij als bijlage 8)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7020"/>
      </w:tblGrid>
      <w:tr w:rsidR="005004B3" w:rsidRPr="005C1465" w:rsidTr="00391E2D">
        <w:trPr>
          <w:trHeight w:val="315"/>
        </w:trPr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5004B3" w:rsidRPr="005C1465" w:rsidRDefault="005004B3" w:rsidP="00391E2D">
            <w:pPr>
              <w:tabs>
                <w:tab w:val="left" w:pos="1962"/>
              </w:tabs>
              <w:ind w:left="90" w:right="-18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Wie heeft vanuit de organisatie de coördinatie tijdens calamiteiten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18210B" w:rsidRDefault="005004B3" w:rsidP="00391E2D">
            <w:pPr>
              <w:ind w:left="90"/>
            </w:pPr>
            <w:r w:rsidRPr="0018210B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53" w:name="Text96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53"/>
          </w:p>
        </w:tc>
      </w:tr>
      <w:tr w:rsidR="005004B3" w:rsidRPr="005C1465" w:rsidTr="00391E2D">
        <w:trPr>
          <w:trHeight w:val="315"/>
        </w:trPr>
        <w:tc>
          <w:tcPr>
            <w:tcW w:w="2610" w:type="dxa"/>
            <w:vMerge w:val="restart"/>
            <w:vAlign w:val="center"/>
          </w:tcPr>
          <w:p w:rsidR="005004B3" w:rsidRPr="005C1465" w:rsidRDefault="005004B3" w:rsidP="00391E2D">
            <w:pPr>
              <w:ind w:left="9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lastRenderedPageBreak/>
              <w:t>Hoe wordt er onderling gecommuniceerd?</w:t>
            </w:r>
          </w:p>
          <w:p w:rsidR="005004B3" w:rsidRPr="005C1465" w:rsidRDefault="005004B3" w:rsidP="00391E2D">
            <w:pPr>
              <w:ind w:left="9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>(verbindingsschema als bijlage aanleveren)</w:t>
            </w:r>
          </w:p>
        </w:tc>
        <w:tc>
          <w:tcPr>
            <w:tcW w:w="7020" w:type="dxa"/>
            <w:tcBorders>
              <w:bottom w:val="dotted" w:sz="4" w:space="0" w:color="auto"/>
            </w:tcBorders>
          </w:tcPr>
          <w:p w:rsidR="005004B3" w:rsidRPr="005C1465" w:rsidRDefault="005004B3" w:rsidP="00391E2D">
            <w:pPr>
              <w:ind w:left="9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Telefoon: </w:t>
            </w:r>
            <w:r>
              <w:rPr>
                <w:sz w:val="16"/>
                <w:szCs w:val="16"/>
              </w:rPr>
              <w:t xml:space="preserve">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4" w:name="Text72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154"/>
          </w:p>
        </w:tc>
      </w:tr>
      <w:tr w:rsidR="005004B3" w:rsidRPr="005C1465" w:rsidTr="00391E2D">
        <w:trPr>
          <w:trHeight w:val="315"/>
        </w:trPr>
        <w:tc>
          <w:tcPr>
            <w:tcW w:w="2610" w:type="dxa"/>
            <w:vMerge/>
            <w:vAlign w:val="center"/>
          </w:tcPr>
          <w:p w:rsidR="005004B3" w:rsidRPr="005C1465" w:rsidRDefault="005004B3" w:rsidP="00391E2D">
            <w:pPr>
              <w:ind w:left="90"/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</w:tcBorders>
          </w:tcPr>
          <w:p w:rsidR="005004B3" w:rsidRPr="005C1465" w:rsidRDefault="005004B3" w:rsidP="00391E2D">
            <w:pPr>
              <w:ind w:left="9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Portofoon: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5" w:name="Text73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155"/>
          </w:p>
        </w:tc>
      </w:tr>
      <w:tr w:rsidR="005004B3" w:rsidRPr="005C1465" w:rsidTr="00391E2D">
        <w:trPr>
          <w:trHeight w:val="315"/>
        </w:trPr>
        <w:tc>
          <w:tcPr>
            <w:tcW w:w="2610" w:type="dxa"/>
            <w:vMerge/>
            <w:vAlign w:val="center"/>
          </w:tcPr>
          <w:p w:rsidR="005004B3" w:rsidRPr="005C1465" w:rsidRDefault="005004B3" w:rsidP="00391E2D">
            <w:pPr>
              <w:ind w:left="90"/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</w:tcBorders>
          </w:tcPr>
          <w:p w:rsidR="005004B3" w:rsidRPr="005C1465" w:rsidRDefault="005004B3" w:rsidP="00391E2D">
            <w:pPr>
              <w:ind w:left="9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Anders: </w:t>
            </w:r>
            <w:r>
              <w:rPr>
                <w:sz w:val="16"/>
                <w:szCs w:val="16"/>
              </w:rPr>
              <w:t xml:space="preserve">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6" w:name="Text74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156"/>
          </w:p>
        </w:tc>
      </w:tr>
      <w:tr w:rsidR="005004B3" w:rsidTr="00391E2D">
        <w:trPr>
          <w:trHeight w:val="315"/>
        </w:trPr>
        <w:tc>
          <w:tcPr>
            <w:tcW w:w="2610" w:type="dxa"/>
            <w:vMerge/>
            <w:vAlign w:val="center"/>
          </w:tcPr>
          <w:p w:rsidR="005004B3" w:rsidRPr="0049111D" w:rsidRDefault="005004B3" w:rsidP="00391E2D">
            <w:pPr>
              <w:ind w:left="90"/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dotted" w:sz="4" w:space="0" w:color="auto"/>
            </w:tcBorders>
          </w:tcPr>
          <w:p w:rsidR="005004B3" w:rsidRDefault="005004B3" w:rsidP="00391E2D">
            <w:pPr>
              <w:ind w:left="90"/>
            </w:pPr>
          </w:p>
        </w:tc>
      </w:tr>
      <w:tr w:rsidR="005004B3" w:rsidTr="00391E2D">
        <w:trPr>
          <w:trHeight w:val="315"/>
        </w:trPr>
        <w:tc>
          <w:tcPr>
            <w:tcW w:w="2610" w:type="dxa"/>
            <w:vAlign w:val="center"/>
          </w:tcPr>
          <w:p w:rsidR="005004B3" w:rsidRPr="0049111D" w:rsidRDefault="005004B3" w:rsidP="00391E2D">
            <w:pPr>
              <w:ind w:left="90"/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>Gebruik kanalen portofoons</w:t>
            </w:r>
          </w:p>
        </w:tc>
        <w:tc>
          <w:tcPr>
            <w:tcW w:w="7020" w:type="dxa"/>
          </w:tcPr>
          <w:p w:rsidR="005004B3" w:rsidRDefault="005004B3" w:rsidP="00391E2D">
            <w:pPr>
              <w:ind w:left="9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57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</w:tr>
      <w:tr w:rsidR="005004B3" w:rsidTr="00391E2D">
        <w:trPr>
          <w:trHeight w:val="315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004B3" w:rsidRPr="0049111D" w:rsidRDefault="005004B3" w:rsidP="00391E2D">
            <w:pPr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Hoe vindt de communicatie tussen organisatie/beveiliging en politie/hulpdiensten plaats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5004B3" w:rsidRDefault="005004B3" w:rsidP="00391E2D">
            <w:pPr>
              <w:ind w:left="90"/>
            </w:pPr>
          </w:p>
          <w:p w:rsidR="005004B3" w:rsidRDefault="005004B3" w:rsidP="00391E2D">
            <w:pPr>
              <w:ind w:left="9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58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</w:tr>
    </w:tbl>
    <w:p w:rsidR="005004B3" w:rsidRDefault="005004B3" w:rsidP="005004B3">
      <w:pPr>
        <w:rPr>
          <w:i/>
        </w:rPr>
      </w:pPr>
    </w:p>
    <w:p w:rsidR="005004B3" w:rsidRPr="001771B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6</w:t>
      </w:r>
      <w:r w:rsidRPr="001771B5">
        <w:rPr>
          <w:i/>
        </w:rPr>
        <w:t>. Vervoersplan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Sluit bij: vervoersplan als bijlage 5 van dit veiligheidsplan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>
            <w:bookmarkStart w:id="159" w:name="Selectievakje53"/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>Vervoersplan aanwezig</w:t>
            </w:r>
            <w:r w:rsidRPr="005C1465">
              <w:t xml:space="preserve">:    </w:t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59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160" w:name="Selectievakje54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bookmarkEnd w:id="160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</w:tbl>
    <w:p w:rsidR="005004B3" w:rsidRPr="005C1465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7</w:t>
      </w:r>
      <w:r w:rsidRPr="001771B5">
        <w:rPr>
          <w:i/>
        </w:rPr>
        <w:t>. Openbaar</w:t>
      </w:r>
      <w:r w:rsidRPr="005C1465">
        <w:rPr>
          <w:i/>
        </w:rPr>
        <w:t xml:space="preserve"> Vervoer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Is het evenement bereikbaar via het openbaar vervoer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/>
          <w:p w:rsidR="005004B3" w:rsidRPr="005C1465" w:rsidRDefault="005004B3" w:rsidP="00391E2D"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Wordt het openbaar vervoer door het evenement gestremd of anderszins belemmerd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/>
          <w:p w:rsidR="005004B3" w:rsidRPr="005C1465" w:rsidRDefault="005004B3" w:rsidP="00391E2D"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 er door de maatschappij aanpassingen gedaan: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/>
          <w:p w:rsidR="005004B3" w:rsidRPr="005C1465" w:rsidRDefault="005004B3" w:rsidP="00391E2D"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="000A766D">
              <w:rPr>
                <w:sz w:val="16"/>
                <w:szCs w:val="16"/>
              </w:rPr>
            </w:r>
            <w:r w:rsidR="000A766D">
              <w:rPr>
                <w:sz w:val="16"/>
                <w:szCs w:val="16"/>
              </w:rPr>
              <w:fldChar w:fldCharType="separate"/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rPr>
          <w:trHeight w:val="28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Zo ja, welke: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dotted" w:sz="4" w:space="0" w:color="auto"/>
            </w:tcBorders>
            <w:vAlign w:val="bottom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5C1465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1" w:name="Text56"/>
            <w:r w:rsidRPr="005C1465">
              <w:instrText xml:space="preserve"> FORMTEXT </w:instrText>
            </w:r>
            <w:r w:rsidRPr="005C1465">
              <w:fldChar w:fldCharType="separate"/>
            </w:r>
            <w:r w:rsidRPr="005C1465">
              <w:rPr>
                <w:noProof/>
              </w:rPr>
              <w:t> </w:t>
            </w:r>
            <w:r w:rsidRPr="005C1465">
              <w:rPr>
                <w:noProof/>
              </w:rPr>
              <w:t> </w:t>
            </w:r>
            <w:r w:rsidRPr="005C1465">
              <w:rPr>
                <w:noProof/>
              </w:rPr>
              <w:t> </w:t>
            </w:r>
            <w:r w:rsidRPr="005C1465">
              <w:rPr>
                <w:noProof/>
              </w:rPr>
              <w:t> </w:t>
            </w:r>
            <w:r w:rsidRPr="005C1465">
              <w:rPr>
                <w:noProof/>
              </w:rPr>
              <w:t> </w:t>
            </w:r>
            <w:r w:rsidRPr="005C1465">
              <w:fldChar w:fldCharType="end"/>
            </w:r>
            <w:bookmarkEnd w:id="161"/>
          </w:p>
        </w:tc>
      </w:tr>
    </w:tbl>
    <w:p w:rsidR="005004B3" w:rsidRDefault="005004B3" w:rsidP="005004B3"/>
    <w:p w:rsidR="005004B3" w:rsidRPr="001771B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8</w:t>
      </w:r>
      <w:r w:rsidRPr="001771B5">
        <w:rPr>
          <w:i/>
        </w:rPr>
        <w:t xml:space="preserve">. Uitwerking </w:t>
      </w:r>
      <w:proofErr w:type="spellStart"/>
      <w:r w:rsidRPr="001771B5">
        <w:rPr>
          <w:i/>
        </w:rPr>
        <w:t>ongevalscenario's</w:t>
      </w:r>
      <w:proofErr w:type="spellEnd"/>
      <w:r w:rsidRPr="001771B5">
        <w:rPr>
          <w:i/>
        </w:rPr>
        <w:t xml:space="preserve"> (zie handleiding, blz. 9 t/m 12)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4A3308" w:rsidTr="00391E2D">
        <w:trPr>
          <w:trHeight w:val="300"/>
        </w:trPr>
        <w:tc>
          <w:tcPr>
            <w:tcW w:w="2520" w:type="dxa"/>
            <w:vAlign w:val="center"/>
          </w:tcPr>
          <w:p w:rsidR="005004B3" w:rsidRPr="004A3308" w:rsidRDefault="005004B3" w:rsidP="00391E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Uitwerking massale vechtpartij </w:t>
            </w:r>
            <w:r w:rsidRPr="004A3308">
              <w:rPr>
                <w:b/>
                <w:sz w:val="16"/>
                <w:szCs w:val="16"/>
              </w:rPr>
              <w:t xml:space="preserve">(zie deel </w:t>
            </w:r>
            <w:proofErr w:type="spellStart"/>
            <w:r w:rsidRPr="004A3308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,blz</w:t>
            </w:r>
            <w:proofErr w:type="spellEnd"/>
            <w:r>
              <w:rPr>
                <w:b/>
                <w:sz w:val="16"/>
                <w:szCs w:val="16"/>
              </w:rPr>
              <w:t>. 9</w:t>
            </w:r>
            <w:r w:rsidRPr="004A3308">
              <w:rPr>
                <w:b/>
                <w:sz w:val="16"/>
                <w:szCs w:val="16"/>
              </w:rPr>
              <w:t xml:space="preserve"> onder 6.1)</w:t>
            </w:r>
          </w:p>
          <w:p w:rsidR="005004B3" w:rsidRPr="004A3308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4A3308" w:rsidRDefault="005004B3" w:rsidP="00391E2D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w</w:t>
            </w:r>
            <w:r w:rsidRPr="004A3308">
              <w:rPr>
                <w:i/>
              </w:rPr>
              <w:t>erk</w:t>
            </w:r>
            <w:r>
              <w:rPr>
                <w:i/>
              </w:rPr>
              <w:t xml:space="preserve">t u </w:t>
            </w:r>
            <w:r w:rsidRPr="004A3308">
              <w:rPr>
                <w:i/>
              </w:rPr>
              <w:t>uit welke maatregelen er</w:t>
            </w:r>
            <w:r>
              <w:rPr>
                <w:i/>
              </w:rPr>
              <w:t xml:space="preserve"> zowel in de voorbereiding als tijdens het evenement door u </w:t>
            </w:r>
            <w:r w:rsidRPr="004A3308">
              <w:rPr>
                <w:i/>
              </w:rPr>
              <w:t xml:space="preserve"> zijn/worden genomen bij </w:t>
            </w:r>
            <w:r>
              <w:rPr>
                <w:i/>
              </w:rPr>
              <w:t xml:space="preserve">een </w:t>
            </w:r>
            <w:r w:rsidRPr="004A3308">
              <w:rPr>
                <w:i/>
              </w:rPr>
              <w:t>massale vechtpartij</w:t>
            </w:r>
            <w:r>
              <w:rPr>
                <w:i/>
              </w:rPr>
              <w:t>:</w:t>
            </w:r>
          </w:p>
          <w:p w:rsidR="005004B3" w:rsidRPr="003741E5" w:rsidRDefault="005004B3" w:rsidP="00391E2D">
            <w:r w:rsidRPr="003741E5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62" w:name="Text76"/>
            <w:r w:rsidRPr="003741E5">
              <w:instrText xml:space="preserve"> FORMTEXT </w:instrText>
            </w:r>
            <w:r w:rsidRPr="003741E5">
              <w:fldChar w:fldCharType="separate"/>
            </w:r>
            <w:r w:rsidRPr="003741E5">
              <w:rPr>
                <w:noProof/>
              </w:rPr>
              <w:t> </w:t>
            </w:r>
            <w:r w:rsidRPr="003741E5">
              <w:rPr>
                <w:noProof/>
              </w:rPr>
              <w:t> </w:t>
            </w:r>
            <w:r w:rsidRPr="003741E5">
              <w:rPr>
                <w:noProof/>
              </w:rPr>
              <w:t> </w:t>
            </w:r>
            <w:r w:rsidRPr="003741E5">
              <w:rPr>
                <w:noProof/>
              </w:rPr>
              <w:t> </w:t>
            </w:r>
            <w:r w:rsidRPr="003741E5">
              <w:rPr>
                <w:noProof/>
              </w:rPr>
              <w:t> </w:t>
            </w:r>
            <w:r w:rsidRPr="003741E5">
              <w:fldChar w:fldCharType="end"/>
            </w:r>
            <w:bookmarkEnd w:id="162"/>
          </w:p>
          <w:p w:rsidR="005004B3" w:rsidRPr="004A3308" w:rsidRDefault="005004B3" w:rsidP="00391E2D">
            <w:pPr>
              <w:rPr>
                <w:i/>
              </w:rPr>
            </w:pPr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</w:t>
            </w:r>
            <w:r>
              <w:rPr>
                <w:b/>
                <w:sz w:val="16"/>
                <w:szCs w:val="16"/>
              </w:rPr>
              <w:t xml:space="preserve">king paniek in menigte </w:t>
            </w: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9 </w:t>
            </w:r>
            <w:r w:rsidRPr="003B3511">
              <w:rPr>
                <w:b/>
                <w:sz w:val="16"/>
                <w:szCs w:val="16"/>
              </w:rPr>
              <w:t xml:space="preserve"> onder 6.2)</w:t>
            </w:r>
          </w:p>
          <w:p w:rsidR="005004B3" w:rsidRPr="003B3511" w:rsidRDefault="005004B3" w:rsidP="00391E2D">
            <w:pPr>
              <w:rPr>
                <w:sz w:val="16"/>
                <w:szCs w:val="16"/>
              </w:rPr>
            </w:pPr>
          </w:p>
          <w:p w:rsidR="005004B3" w:rsidRPr="003B3511" w:rsidRDefault="005004B3" w:rsidP="00391E2D">
            <w:pPr>
              <w:rPr>
                <w:sz w:val="16"/>
                <w:szCs w:val="16"/>
              </w:rPr>
            </w:pPr>
          </w:p>
          <w:p w:rsidR="005004B3" w:rsidRDefault="005004B3" w:rsidP="00391E2D">
            <w:pPr>
              <w:rPr>
                <w:szCs w:val="16"/>
              </w:rPr>
            </w:pPr>
          </w:p>
          <w:p w:rsidR="005004B3" w:rsidRPr="00F9468F" w:rsidRDefault="005004B3" w:rsidP="00391E2D">
            <w:pPr>
              <w:rPr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werkt u uit welke maatregelen er door u zowel in de voorbereiding als ten tijde van het evenement zijn/worden genomen bij paniek in menigte:</w:t>
            </w:r>
          </w:p>
          <w:p w:rsidR="005004B3" w:rsidRPr="00342ABB" w:rsidRDefault="005004B3" w:rsidP="00391E2D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63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3"/>
          </w:p>
          <w:p w:rsidR="005004B3" w:rsidRDefault="005004B3" w:rsidP="00391E2D"/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Uitwerking extreme weersomstandigheden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9 </w:t>
            </w:r>
            <w:r w:rsidRPr="003B3511">
              <w:rPr>
                <w:b/>
                <w:sz w:val="16"/>
                <w:szCs w:val="16"/>
              </w:rPr>
              <w:t xml:space="preserve"> onder 6.3</w:t>
            </w:r>
            <w:r>
              <w:rPr>
                <w:b/>
                <w:sz w:val="16"/>
                <w:szCs w:val="16"/>
              </w:rPr>
              <w:t xml:space="preserve"> en de bijlage </w:t>
            </w:r>
            <w:r>
              <w:rPr>
                <w:b/>
                <w:sz w:val="16"/>
                <w:szCs w:val="16"/>
              </w:rPr>
              <w:lastRenderedPageBreak/>
              <w:t>Gezondheid en hygiëne aan dit plan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F9468F" w:rsidRDefault="005004B3" w:rsidP="00391E2D">
            <w:pPr>
              <w:rPr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lastRenderedPageBreak/>
              <w:t>Hier omschrift u en werkt u uit welke maatregelen er door u zowel in de voorbereiding als ten tijde van het evenement zijn/worden genomen bij extreme weersomstandigheden (denk aan oververhitting; onderkoeling, maar ook maatregelen bij plotselinge bliksem/storm of extreme kou):</w:t>
            </w:r>
          </w:p>
          <w:p w:rsidR="005004B3" w:rsidRPr="00BE011C" w:rsidRDefault="005004B3" w:rsidP="00391E2D">
            <w:r w:rsidRPr="00BE011C">
              <w:lastRenderedPageBreak/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64" w:name="Text77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4"/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Uitwerking uitvallen openbaar vervoer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10 </w:t>
            </w:r>
            <w:r w:rsidRPr="003B3511">
              <w:rPr>
                <w:b/>
                <w:sz w:val="16"/>
                <w:szCs w:val="16"/>
              </w:rPr>
              <w:t xml:space="preserve"> onder 6.4)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werkt u uit welke maatregelen er zowel in de voorbereiding als ten tijde van het evenement door u zijn/worden genomen bij uitvallen openbaar vervoer: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5" w:name="Text78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5"/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Uitwerking explosie / brand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10 </w:t>
            </w:r>
            <w:r w:rsidRPr="003B3511">
              <w:rPr>
                <w:b/>
                <w:sz w:val="16"/>
                <w:szCs w:val="16"/>
              </w:rPr>
              <w:t xml:space="preserve"> onder 6.5)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F9468F" w:rsidRDefault="005004B3" w:rsidP="00391E2D">
            <w:pPr>
              <w:rPr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 xml:space="preserve">Hier omschrijft u en werkt u uit welke maatregelen er zowel in de voorbereiding als ten tijde van het evenement door u zijn/worden genomen bij brand/explosie: 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66" w:name="Text79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6"/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Uitwerking gezondheid en hygiëne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11 </w:t>
            </w:r>
            <w:r w:rsidRPr="003B3511">
              <w:rPr>
                <w:b/>
                <w:sz w:val="16"/>
                <w:szCs w:val="16"/>
              </w:rPr>
              <w:t xml:space="preserve"> onder 6.</w:t>
            </w:r>
            <w:r>
              <w:rPr>
                <w:b/>
                <w:sz w:val="16"/>
                <w:szCs w:val="16"/>
              </w:rPr>
              <w:t>6</w:t>
            </w:r>
            <w:r w:rsidRPr="003B3511">
              <w:rPr>
                <w:b/>
                <w:sz w:val="16"/>
                <w:szCs w:val="16"/>
              </w:rPr>
              <w:t xml:space="preserve"> en </w:t>
            </w:r>
            <w:r>
              <w:rPr>
                <w:b/>
                <w:sz w:val="16"/>
                <w:szCs w:val="16"/>
              </w:rPr>
              <w:t>de Gezondheid en hygiëne aan dit plan</w:t>
            </w:r>
            <w:r w:rsidRPr="003B3511">
              <w:rPr>
                <w:b/>
                <w:sz w:val="16"/>
                <w:szCs w:val="16"/>
              </w:rPr>
              <w:t>)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F9468F" w:rsidRDefault="005004B3" w:rsidP="00391E2D">
            <w:pPr>
              <w:rPr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w</w:t>
            </w:r>
            <w:r w:rsidRPr="002D5EE7">
              <w:rPr>
                <w:i/>
              </w:rPr>
              <w:t>erk</w:t>
            </w:r>
            <w:r>
              <w:rPr>
                <w:i/>
              </w:rPr>
              <w:t xml:space="preserve">t u </w:t>
            </w:r>
            <w:r w:rsidRPr="002D5EE7">
              <w:rPr>
                <w:i/>
              </w:rPr>
              <w:t xml:space="preserve">uit welke maatregelen er </w:t>
            </w:r>
            <w:r>
              <w:rPr>
                <w:i/>
              </w:rPr>
              <w:t>zowel in de voorbereiding als ten tijde van het evenement</w:t>
            </w:r>
            <w:r w:rsidRPr="002D5EE7">
              <w:rPr>
                <w:i/>
              </w:rPr>
              <w:t xml:space="preserve"> </w:t>
            </w:r>
            <w:r>
              <w:rPr>
                <w:i/>
              </w:rPr>
              <w:t xml:space="preserve">door u </w:t>
            </w:r>
            <w:r w:rsidRPr="002D5EE7">
              <w:rPr>
                <w:i/>
              </w:rPr>
              <w:t>zijn/worden genomen bij gezondheid en hygiëne</w:t>
            </w:r>
            <w:r>
              <w:rPr>
                <w:i/>
              </w:rPr>
              <w:t>: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7" w:name="Text80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7"/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3B3511" w:rsidTr="00391E2D"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 xml:space="preserve">Uitwerking maatregelen bij calamiteiten </w:t>
            </w:r>
          </w:p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11 </w:t>
            </w:r>
            <w:r w:rsidRPr="003B3511">
              <w:rPr>
                <w:b/>
                <w:sz w:val="16"/>
                <w:szCs w:val="16"/>
              </w:rPr>
              <w:t xml:space="preserve"> onder 6.</w:t>
            </w:r>
            <w:r>
              <w:rPr>
                <w:b/>
                <w:sz w:val="16"/>
                <w:szCs w:val="16"/>
              </w:rPr>
              <w:t>7</w:t>
            </w:r>
            <w:r w:rsidRPr="003B3511">
              <w:rPr>
                <w:b/>
                <w:sz w:val="16"/>
                <w:szCs w:val="16"/>
              </w:rPr>
              <w:t>)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g</w:t>
            </w:r>
            <w:r w:rsidRPr="003B3511">
              <w:rPr>
                <w:i/>
              </w:rPr>
              <w:t>eef</w:t>
            </w:r>
            <w:r>
              <w:rPr>
                <w:i/>
              </w:rPr>
              <w:t xml:space="preserve">t u </w:t>
            </w:r>
            <w:r w:rsidRPr="003B3511">
              <w:rPr>
                <w:i/>
              </w:rPr>
              <w:t xml:space="preserve">aan de lijst van maatregelen die </w:t>
            </w:r>
            <w:r>
              <w:rPr>
                <w:i/>
              </w:rPr>
              <w:t>zowel in de voorbereiding als ten tijde van het evenement</w:t>
            </w:r>
            <w:r w:rsidRPr="003B3511">
              <w:rPr>
                <w:i/>
              </w:rPr>
              <w:t xml:space="preserve"> </w:t>
            </w:r>
            <w:r>
              <w:rPr>
                <w:i/>
              </w:rPr>
              <w:t xml:space="preserve">door u </w:t>
            </w:r>
            <w:r w:rsidRPr="003B3511">
              <w:rPr>
                <w:i/>
              </w:rPr>
              <w:t>zijn/worden genomen bij calamiteiten</w:t>
            </w:r>
            <w:r>
              <w:rPr>
                <w:i/>
              </w:rPr>
              <w:t>: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68" w:name="Text81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8"/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 xml:space="preserve">Uitwerking andere </w:t>
            </w:r>
            <w:proofErr w:type="spellStart"/>
            <w:r w:rsidRPr="003B3511">
              <w:rPr>
                <w:b/>
                <w:sz w:val="16"/>
                <w:szCs w:val="16"/>
              </w:rPr>
              <w:t>ongevalscenario's</w:t>
            </w:r>
            <w:proofErr w:type="spellEnd"/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11 </w:t>
            </w:r>
            <w:r w:rsidRPr="003B3511">
              <w:rPr>
                <w:b/>
                <w:sz w:val="16"/>
                <w:szCs w:val="16"/>
              </w:rPr>
              <w:t xml:space="preserve"> onder 6.8)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F9468F" w:rsidRDefault="005004B3" w:rsidP="00391E2D">
            <w:pPr>
              <w:rPr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werkt u uit om welke andere scenario's het gaat en welke maatregelen er zowel in de voorbereiding als ten tijde van het evenement door u zijn/worden genomen: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69" w:name="Text82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9"/>
          </w:p>
        </w:tc>
      </w:tr>
    </w:tbl>
    <w:p w:rsidR="005004B3" w:rsidRPr="005C1465" w:rsidRDefault="005004B3" w:rsidP="005004B3">
      <w:pPr>
        <w:pStyle w:val="Formulierplattetekst"/>
        <w:tabs>
          <w:tab w:val="num" w:pos="454"/>
        </w:tabs>
        <w:spacing w:line="336" w:lineRule="auto"/>
        <w:rPr>
          <w:rFonts w:ascii="Verdana" w:hAnsi="Verdana"/>
          <w:b/>
          <w:sz w:val="18"/>
          <w:szCs w:val="18"/>
        </w:rPr>
      </w:pPr>
    </w:p>
    <w:p w:rsidR="00464E5C" w:rsidRDefault="00464E5C" w:rsidP="005004B3">
      <w:pPr>
        <w:pStyle w:val="Formulierplattetekst"/>
        <w:tabs>
          <w:tab w:val="num" w:pos="454"/>
        </w:tabs>
        <w:spacing w:line="336" w:lineRule="auto"/>
        <w:rPr>
          <w:rFonts w:ascii="Verdana" w:hAnsi="Verdana"/>
          <w:b/>
          <w:sz w:val="18"/>
          <w:szCs w:val="18"/>
        </w:rPr>
      </w:pPr>
    </w:p>
    <w:p w:rsidR="00464E5C" w:rsidRDefault="00464E5C" w:rsidP="005004B3">
      <w:pPr>
        <w:pStyle w:val="Formulierplattetekst"/>
        <w:tabs>
          <w:tab w:val="num" w:pos="454"/>
        </w:tabs>
        <w:spacing w:line="336" w:lineRule="auto"/>
        <w:rPr>
          <w:rFonts w:ascii="Verdana" w:hAnsi="Verdana"/>
          <w:b/>
          <w:sz w:val="18"/>
          <w:szCs w:val="18"/>
        </w:rPr>
      </w:pPr>
    </w:p>
    <w:p w:rsidR="00464E5C" w:rsidRDefault="00464E5C" w:rsidP="005004B3">
      <w:pPr>
        <w:pStyle w:val="Formulierplattetekst"/>
        <w:tabs>
          <w:tab w:val="num" w:pos="454"/>
        </w:tabs>
        <w:spacing w:line="336" w:lineRule="auto"/>
        <w:rPr>
          <w:rFonts w:ascii="Verdana" w:hAnsi="Verdana"/>
          <w:b/>
          <w:sz w:val="18"/>
          <w:szCs w:val="18"/>
        </w:rPr>
      </w:pPr>
    </w:p>
    <w:p w:rsidR="00464E5C" w:rsidRDefault="00464E5C" w:rsidP="005004B3">
      <w:pPr>
        <w:pStyle w:val="Formulierplattetekst"/>
        <w:tabs>
          <w:tab w:val="num" w:pos="454"/>
        </w:tabs>
        <w:spacing w:line="336" w:lineRule="auto"/>
        <w:rPr>
          <w:rFonts w:ascii="Verdana" w:hAnsi="Verdana"/>
          <w:b/>
          <w:sz w:val="18"/>
          <w:szCs w:val="18"/>
        </w:rPr>
      </w:pPr>
    </w:p>
    <w:p w:rsidR="00464E5C" w:rsidRDefault="00464E5C" w:rsidP="005004B3">
      <w:pPr>
        <w:pStyle w:val="Formulierplattetekst"/>
        <w:tabs>
          <w:tab w:val="num" w:pos="454"/>
        </w:tabs>
        <w:spacing w:line="336" w:lineRule="auto"/>
        <w:rPr>
          <w:rFonts w:ascii="Verdana" w:hAnsi="Verdana"/>
          <w:b/>
          <w:sz w:val="18"/>
          <w:szCs w:val="18"/>
        </w:rPr>
      </w:pPr>
    </w:p>
    <w:p w:rsidR="00464E5C" w:rsidRDefault="00464E5C" w:rsidP="005004B3">
      <w:pPr>
        <w:pStyle w:val="Formulierplattetekst"/>
        <w:tabs>
          <w:tab w:val="num" w:pos="454"/>
        </w:tabs>
        <w:spacing w:line="336" w:lineRule="auto"/>
        <w:rPr>
          <w:rFonts w:ascii="Verdana" w:hAnsi="Verdana"/>
          <w:b/>
          <w:sz w:val="18"/>
          <w:szCs w:val="18"/>
        </w:rPr>
      </w:pPr>
    </w:p>
    <w:p w:rsidR="005004B3" w:rsidRDefault="005004B3" w:rsidP="005004B3">
      <w:pPr>
        <w:pStyle w:val="Formulierplattetekst"/>
        <w:tabs>
          <w:tab w:val="num" w:pos="454"/>
        </w:tabs>
        <w:spacing w:line="336" w:lineRule="auto"/>
        <w:rPr>
          <w:rFonts w:ascii="Verdana" w:hAnsi="Verdana"/>
          <w:sz w:val="18"/>
          <w:szCs w:val="18"/>
        </w:rPr>
      </w:pPr>
      <w:r w:rsidRPr="005C1465">
        <w:rPr>
          <w:rFonts w:ascii="Verdana" w:hAnsi="Verdana"/>
          <w:b/>
          <w:sz w:val="18"/>
          <w:szCs w:val="18"/>
        </w:rPr>
        <w:lastRenderedPageBreak/>
        <w:t xml:space="preserve">Bijlagen </w:t>
      </w:r>
      <w:r w:rsidRPr="00990A9E">
        <w:rPr>
          <w:rFonts w:ascii="Verdana" w:hAnsi="Verdana"/>
          <w:sz w:val="18"/>
          <w:szCs w:val="18"/>
        </w:rPr>
        <w:t>K</w:t>
      </w:r>
      <w:r w:rsidRPr="005C1465">
        <w:rPr>
          <w:rFonts w:ascii="Verdana" w:hAnsi="Verdana"/>
          <w:sz w:val="18"/>
          <w:szCs w:val="18"/>
        </w:rPr>
        <w:t>ruis aan welke bijlagen bij dit veiligheidsplan zijn meegeleverd</w:t>
      </w:r>
      <w:r>
        <w:rPr>
          <w:rFonts w:ascii="Verdana" w:hAnsi="Verdana"/>
          <w:sz w:val="18"/>
          <w:szCs w:val="18"/>
        </w:rPr>
        <w:t xml:space="preserve">. </w:t>
      </w:r>
    </w:p>
    <w:p w:rsidR="005004B3" w:rsidRPr="005C1465" w:rsidRDefault="005004B3" w:rsidP="005004B3">
      <w:pPr>
        <w:pStyle w:val="Formulierplattetekst"/>
        <w:tabs>
          <w:tab w:val="num" w:pos="454"/>
        </w:tabs>
        <w:spacing w:line="33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5"/>
        <w:gridCol w:w="4955"/>
      </w:tblGrid>
      <w:tr w:rsidR="005004B3" w:rsidRPr="005C1465" w:rsidTr="00391E2D">
        <w:trPr>
          <w:trHeight w:val="330"/>
        </w:trPr>
        <w:tc>
          <w:tcPr>
            <w:tcW w:w="4585" w:type="dxa"/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Selectievakje88"/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bookmarkEnd w:id="170"/>
            <w:r w:rsidR="005004B3" w:rsidRPr="005C1465">
              <w:rPr>
                <w:rFonts w:ascii="Verdana" w:hAnsi="Verdana"/>
                <w:szCs w:val="16"/>
              </w:rPr>
              <w:tab/>
              <w:t>1.</w:t>
            </w:r>
            <w:r w:rsidR="005004B3" w:rsidRPr="005C1465">
              <w:rPr>
                <w:rFonts w:ascii="Verdana" w:hAnsi="Verdana"/>
                <w:szCs w:val="16"/>
              </w:rPr>
              <w:tab/>
              <w:t>Programma (zie blz. 1 onder 2)</w:t>
            </w:r>
          </w:p>
        </w:tc>
        <w:tc>
          <w:tcPr>
            <w:tcW w:w="4955" w:type="dxa"/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r w:rsidR="005004B3" w:rsidRPr="005C1465">
              <w:rPr>
                <w:rFonts w:ascii="Verdana" w:hAnsi="Verdana"/>
                <w:szCs w:val="16"/>
              </w:rPr>
              <w:tab/>
            </w:r>
            <w:r w:rsidR="005004B3">
              <w:rPr>
                <w:rFonts w:ascii="Verdana" w:hAnsi="Verdana"/>
                <w:szCs w:val="16"/>
              </w:rPr>
              <w:t>7.</w:t>
            </w:r>
            <w:r w:rsidR="005004B3" w:rsidRPr="005C1465">
              <w:rPr>
                <w:rFonts w:ascii="Verdana" w:hAnsi="Verdana"/>
                <w:szCs w:val="16"/>
              </w:rPr>
              <w:tab/>
              <w:t>Ontruimingsplan (zie blz. 5 onder 17)</w:t>
            </w:r>
            <w:r w:rsidR="005004B3" w:rsidRPr="005C1465" w:rsidDel="00B3134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5004B3" w:rsidRPr="005C1465" w:rsidTr="00391E2D">
        <w:trPr>
          <w:trHeight w:val="330"/>
        </w:trPr>
        <w:tc>
          <w:tcPr>
            <w:tcW w:w="4585" w:type="dxa"/>
            <w:tcBorders>
              <w:bottom w:val="single" w:sz="4" w:space="0" w:color="auto"/>
            </w:tcBorders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r w:rsidR="005004B3" w:rsidRPr="005C1465">
              <w:rPr>
                <w:rFonts w:ascii="Verdana" w:hAnsi="Verdana"/>
                <w:szCs w:val="16"/>
              </w:rPr>
              <w:tab/>
              <w:t>2.</w:t>
            </w:r>
            <w:r w:rsidR="005004B3" w:rsidRPr="005C1465">
              <w:rPr>
                <w:rFonts w:ascii="Verdana" w:hAnsi="Verdana"/>
                <w:szCs w:val="16"/>
              </w:rPr>
              <w:tab/>
              <w:t>Plattegrond (zie blz. 2 onder 3)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r w:rsidR="005004B3" w:rsidRPr="005C1465">
              <w:rPr>
                <w:rFonts w:ascii="Verdana" w:hAnsi="Verdana"/>
                <w:szCs w:val="16"/>
              </w:rPr>
              <w:tab/>
            </w:r>
            <w:r w:rsidR="005004B3">
              <w:rPr>
                <w:rFonts w:ascii="Verdana" w:hAnsi="Verdana"/>
                <w:szCs w:val="16"/>
              </w:rPr>
              <w:t>8</w:t>
            </w:r>
            <w:r w:rsidR="005004B3" w:rsidRPr="005C1465">
              <w:rPr>
                <w:rFonts w:ascii="Verdana" w:hAnsi="Verdana"/>
                <w:szCs w:val="16"/>
              </w:rPr>
              <w:t>.</w:t>
            </w:r>
            <w:r w:rsidR="005004B3" w:rsidRPr="005C1465">
              <w:rPr>
                <w:rFonts w:ascii="Verdana" w:hAnsi="Verdana"/>
                <w:szCs w:val="16"/>
              </w:rPr>
              <w:tab/>
              <w:t>Bouwschema</w:t>
            </w:r>
            <w:r w:rsidR="005004B3" w:rsidRPr="005C1465" w:rsidDel="00B3134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5004B3" w:rsidRPr="005C1465" w:rsidTr="00391E2D">
        <w:trPr>
          <w:trHeight w:val="330"/>
        </w:trPr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r w:rsidR="005004B3" w:rsidRPr="005C1465">
              <w:rPr>
                <w:rFonts w:ascii="Verdana" w:hAnsi="Verdana"/>
                <w:szCs w:val="16"/>
              </w:rPr>
              <w:tab/>
              <w:t>3.</w:t>
            </w:r>
            <w:r w:rsidR="005004B3" w:rsidRPr="005C1465">
              <w:rPr>
                <w:rFonts w:ascii="Verdana" w:hAnsi="Verdana"/>
                <w:szCs w:val="16"/>
              </w:rPr>
              <w:tab/>
              <w:t xml:space="preserve">Hekken en </w:t>
            </w:r>
            <w:proofErr w:type="spellStart"/>
            <w:r w:rsidR="005004B3" w:rsidRPr="005C1465">
              <w:rPr>
                <w:rFonts w:ascii="Verdana" w:hAnsi="Verdana"/>
                <w:szCs w:val="16"/>
              </w:rPr>
              <w:t>barriers</w:t>
            </w:r>
            <w:proofErr w:type="spellEnd"/>
            <w:r w:rsidR="005004B3" w:rsidRPr="005C1465">
              <w:rPr>
                <w:rFonts w:ascii="Verdana" w:hAnsi="Verdana"/>
                <w:szCs w:val="16"/>
              </w:rPr>
              <w:t xml:space="preserve"> (zie blz. 3</w:t>
            </w:r>
          </w:p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  <w:r w:rsidRPr="005C1465">
              <w:rPr>
                <w:rFonts w:ascii="Verdana" w:hAnsi="Verdana"/>
                <w:szCs w:val="16"/>
              </w:rPr>
              <w:t xml:space="preserve">                         onder 9) 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r w:rsidR="005004B3" w:rsidRPr="005C1465">
              <w:rPr>
                <w:rFonts w:ascii="Verdana" w:hAnsi="Verdana"/>
                <w:szCs w:val="16"/>
              </w:rPr>
              <w:tab/>
            </w:r>
            <w:r w:rsidR="005004B3">
              <w:rPr>
                <w:rFonts w:ascii="Verdana" w:hAnsi="Verdana"/>
                <w:szCs w:val="16"/>
              </w:rPr>
              <w:t>9</w:t>
            </w:r>
            <w:r w:rsidR="005004B3" w:rsidRPr="005C1465">
              <w:rPr>
                <w:rFonts w:ascii="Verdana" w:hAnsi="Verdana"/>
                <w:szCs w:val="16"/>
              </w:rPr>
              <w:t>.</w:t>
            </w:r>
            <w:r w:rsidR="005004B3" w:rsidRPr="005C1465">
              <w:rPr>
                <w:rFonts w:ascii="Verdana" w:hAnsi="Verdana"/>
                <w:szCs w:val="16"/>
              </w:rPr>
              <w:tab/>
              <w:t>Bewakingsschema</w:t>
            </w:r>
            <w:r w:rsidR="005004B3" w:rsidRPr="005C1465" w:rsidDel="00B3134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5004B3" w:rsidRPr="005C1465" w:rsidTr="00391E2D">
        <w:trPr>
          <w:trHeight w:val="390"/>
        </w:trPr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r w:rsidR="005004B3" w:rsidRPr="005C1465">
              <w:rPr>
                <w:rFonts w:ascii="Verdana" w:hAnsi="Verdana"/>
                <w:szCs w:val="16"/>
              </w:rPr>
              <w:tab/>
              <w:t>4.</w:t>
            </w:r>
            <w:r w:rsidR="005004B3" w:rsidRPr="005C1465">
              <w:rPr>
                <w:rFonts w:ascii="Verdana" w:hAnsi="Verdana"/>
                <w:szCs w:val="16"/>
              </w:rPr>
              <w:tab/>
              <w:t>Opstellings- / stoelenplan (zie blz. 4</w:t>
            </w:r>
          </w:p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  <w:r w:rsidRPr="005C1465">
              <w:rPr>
                <w:rFonts w:ascii="Verdana" w:hAnsi="Verdana"/>
                <w:szCs w:val="16"/>
              </w:rPr>
              <w:t xml:space="preserve">                         onder 11)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r w:rsidR="005004B3" w:rsidRPr="005C1465">
              <w:rPr>
                <w:rFonts w:ascii="Verdana" w:hAnsi="Verdana"/>
                <w:szCs w:val="16"/>
              </w:rPr>
              <w:tab/>
              <w:t xml:space="preserve"> </w:t>
            </w:r>
            <w:r w:rsidR="005004B3">
              <w:rPr>
                <w:rFonts w:ascii="Verdana" w:hAnsi="Verdana"/>
                <w:szCs w:val="16"/>
              </w:rPr>
              <w:t>10</w:t>
            </w:r>
            <w:r w:rsidR="005004B3" w:rsidRPr="005C1465">
              <w:rPr>
                <w:rFonts w:ascii="Verdana" w:hAnsi="Verdana"/>
                <w:szCs w:val="16"/>
              </w:rPr>
              <w:t>.</w:t>
            </w:r>
            <w:r w:rsidR="005004B3" w:rsidRPr="005C1465">
              <w:rPr>
                <w:rFonts w:ascii="Verdana" w:hAnsi="Verdana"/>
                <w:szCs w:val="16"/>
              </w:rPr>
              <w:tab/>
              <w:t>Huisregels</w:t>
            </w:r>
          </w:p>
        </w:tc>
      </w:tr>
      <w:tr w:rsidR="005004B3" w:rsidRPr="005C1465" w:rsidTr="00391E2D">
        <w:trPr>
          <w:trHeight w:val="345"/>
        </w:trPr>
        <w:tc>
          <w:tcPr>
            <w:tcW w:w="4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r w:rsidR="005004B3" w:rsidRPr="005C1465">
              <w:rPr>
                <w:rFonts w:ascii="Verdana" w:hAnsi="Verdana"/>
                <w:szCs w:val="16"/>
              </w:rPr>
              <w:tab/>
              <w:t>5.</w:t>
            </w:r>
            <w:r w:rsidR="005004B3" w:rsidRPr="005C1465">
              <w:rPr>
                <w:rFonts w:ascii="Verdana" w:hAnsi="Verdana"/>
                <w:szCs w:val="16"/>
              </w:rPr>
              <w:tab/>
              <w:t>Vervoersplan (zie blz. 4 onder 12)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r w:rsidR="005004B3" w:rsidRPr="005C1465">
              <w:rPr>
                <w:rFonts w:ascii="Verdana" w:hAnsi="Verdana"/>
                <w:szCs w:val="16"/>
              </w:rPr>
              <w:tab/>
              <w:t>1</w:t>
            </w:r>
            <w:r w:rsidR="005004B3">
              <w:rPr>
                <w:rFonts w:ascii="Verdana" w:hAnsi="Verdana"/>
                <w:szCs w:val="16"/>
              </w:rPr>
              <w:t>1</w:t>
            </w:r>
            <w:r w:rsidR="005004B3" w:rsidRPr="005C1465">
              <w:rPr>
                <w:rFonts w:ascii="Verdana" w:hAnsi="Verdana"/>
                <w:szCs w:val="16"/>
              </w:rPr>
              <w:t>.</w:t>
            </w:r>
            <w:r w:rsidR="005004B3" w:rsidRPr="005C1465">
              <w:rPr>
                <w:rFonts w:ascii="Verdana" w:hAnsi="Verdana"/>
                <w:szCs w:val="16"/>
              </w:rPr>
              <w:tab/>
              <w:t>Belangrijke adressen / telefoonnummers</w:t>
            </w:r>
          </w:p>
        </w:tc>
      </w:tr>
      <w:tr w:rsidR="005004B3" w:rsidRPr="005C1465" w:rsidTr="00391E2D">
        <w:trPr>
          <w:trHeight w:val="345"/>
        </w:trPr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:rsidR="005004B3" w:rsidRPr="005C1465" w:rsidRDefault="00464E5C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  <w:r w:rsidRPr="00464E5C">
              <w:rPr>
                <w:rFonts w:ascii="Verdana" w:hAnsi="Verdana"/>
                <w:sz w:val="20"/>
                <w:szCs w:val="24"/>
              </w:rPr>
              <w:fldChar w:fldCharType="begin">
                <w:ffData>
                  <w:name w:val="Selectievakje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E5C">
              <w:rPr>
                <w:rFonts w:ascii="Verdana" w:hAnsi="Verdana"/>
                <w:sz w:val="20"/>
                <w:szCs w:val="24"/>
              </w:rPr>
              <w:instrText xml:space="preserve"> FORMCHECKBOX </w:instrText>
            </w:r>
            <w:r w:rsidR="000A766D">
              <w:rPr>
                <w:rFonts w:ascii="Verdana" w:hAnsi="Verdana"/>
                <w:sz w:val="20"/>
                <w:szCs w:val="24"/>
              </w:rPr>
            </w:r>
            <w:r w:rsidR="000A766D">
              <w:rPr>
                <w:rFonts w:ascii="Verdana" w:hAnsi="Verdana"/>
                <w:sz w:val="20"/>
                <w:szCs w:val="24"/>
              </w:rPr>
              <w:fldChar w:fldCharType="separate"/>
            </w:r>
            <w:r w:rsidRPr="00464E5C">
              <w:rPr>
                <w:rFonts w:ascii="Verdana" w:hAnsi="Verdana"/>
                <w:sz w:val="20"/>
                <w:szCs w:val="24"/>
              </w:rPr>
              <w:fldChar w:fldCharType="end"/>
            </w:r>
            <w:r w:rsidR="005004B3" w:rsidRPr="00214AB8">
              <w:rPr>
                <w:rFonts w:ascii="Verdana" w:hAnsi="Verdana"/>
                <w:szCs w:val="16"/>
              </w:rPr>
              <w:t xml:space="preserve">     </w:t>
            </w:r>
            <w:r w:rsidR="005004B3">
              <w:rPr>
                <w:rFonts w:ascii="Verdana" w:hAnsi="Verdana"/>
                <w:szCs w:val="16"/>
              </w:rPr>
              <w:t xml:space="preserve">  </w:t>
            </w:r>
            <w:r w:rsidR="005004B3" w:rsidRPr="00214AB8">
              <w:rPr>
                <w:rFonts w:ascii="Verdana" w:hAnsi="Verdana"/>
                <w:szCs w:val="16"/>
              </w:rPr>
              <w:t xml:space="preserve"> 6.     </w:t>
            </w:r>
            <w:r w:rsidR="005004B3">
              <w:rPr>
                <w:rFonts w:ascii="Verdana" w:hAnsi="Verdana"/>
                <w:szCs w:val="16"/>
              </w:rPr>
              <w:t xml:space="preserve">     </w:t>
            </w:r>
            <w:r w:rsidR="005004B3" w:rsidRPr="00214AB8">
              <w:rPr>
                <w:rFonts w:ascii="Verdana" w:hAnsi="Verdana"/>
                <w:szCs w:val="16"/>
              </w:rPr>
              <w:t>Communicatieschema</w:t>
            </w:r>
            <w:r w:rsidR="005004B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004B3" w:rsidRPr="005C1465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akkoord getekend:</w:t>
      </w:r>
    </w:p>
    <w:tbl>
      <w:tblPr>
        <w:tblStyle w:val="Tabel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  <w:gridCol w:w="5244"/>
      </w:tblGrid>
      <w:tr w:rsidR="00464E5C" w:rsidRPr="007C1670" w:rsidTr="00464E5C">
        <w:tc>
          <w:tcPr>
            <w:tcW w:w="2127" w:type="dxa"/>
          </w:tcPr>
          <w:p w:rsidR="00464E5C" w:rsidRPr="007C1670" w:rsidRDefault="00464E5C" w:rsidP="00346574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bCs w:val="0"/>
                <w:color w:val="auto"/>
                <w:kern w:val="0"/>
                <w:szCs w:val="18"/>
                <w:u w:val="single"/>
              </w:rPr>
            </w:pPr>
          </w:p>
          <w:p w:rsidR="00464E5C" w:rsidRPr="007C1670" w:rsidRDefault="00464E5C" w:rsidP="00346574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color w:val="auto"/>
                <w:sz w:val="18"/>
                <w:szCs w:val="18"/>
                <w:u w:val="single"/>
              </w:rPr>
            </w:pP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instrText xml:space="preserve"> FORMTEXT </w:instrTex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separate"/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01" w:type="dxa"/>
          </w:tcPr>
          <w:p w:rsidR="00464E5C" w:rsidRPr="007C1670" w:rsidRDefault="00464E5C" w:rsidP="00346574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bCs w:val="0"/>
                <w:color w:val="auto"/>
                <w:kern w:val="0"/>
                <w:szCs w:val="18"/>
                <w:u w:val="single"/>
              </w:rPr>
            </w:pPr>
          </w:p>
          <w:sdt>
            <w:sdtPr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id w:val="-1520077469"/>
              <w:placeholder>
                <w:docPart w:val="45D63AF16AAD44ED85ADC5284B44DB8B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:rsidR="00464E5C" w:rsidRPr="007C1670" w:rsidRDefault="00464E5C" w:rsidP="00346574">
                <w:pPr>
                  <w:pStyle w:val="Kop1"/>
                  <w:tabs>
                    <w:tab w:val="left" w:pos="284"/>
                  </w:tabs>
                  <w:spacing w:line="240" w:lineRule="auto"/>
                  <w:outlineLvl w:val="0"/>
                  <w:rPr>
                    <w:b w:val="0"/>
                    <w:bCs w:val="0"/>
                    <w:color w:val="auto"/>
                    <w:kern w:val="0"/>
                    <w:sz w:val="18"/>
                    <w:szCs w:val="18"/>
                    <w:u w:val="single"/>
                  </w:rPr>
                </w:pPr>
                <w:r w:rsidRPr="007C1670">
                  <w:rPr>
                    <w:b w:val="0"/>
                    <w:bCs w:val="0"/>
                    <w:color w:val="auto"/>
                    <w:kern w:val="0"/>
                    <w:sz w:val="18"/>
                    <w:szCs w:val="18"/>
                    <w:u w:val="single"/>
                  </w:rPr>
                  <w:t>vul in</w:t>
                </w:r>
              </w:p>
            </w:sdtContent>
          </w:sdt>
        </w:tc>
        <w:tc>
          <w:tcPr>
            <w:tcW w:w="5244" w:type="dxa"/>
          </w:tcPr>
          <w:p w:rsidR="00464E5C" w:rsidRPr="007C1670" w:rsidRDefault="0060370C" w:rsidP="00346574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handtekeningregel..." style="width:192pt;height:78.75pt">
                  <v:imagedata r:id="rId16" o:title=""/>
                  <o:lock v:ext="edit" ungrouping="t" rotation="t" cropping="t" verticies="t" text="t" grouping="t"/>
                  <o:signatureline v:ext="edit" id="{A04DF2F4-D9C4-435E-8073-E51529D49F55}" provid="{00000000-0000-0000-0000-000000000000}" issignatureline="t"/>
                </v:shape>
              </w:pict>
            </w:r>
          </w:p>
        </w:tc>
      </w:tr>
      <w:tr w:rsidR="00464E5C" w:rsidRPr="007C1670" w:rsidTr="00464E5C">
        <w:tc>
          <w:tcPr>
            <w:tcW w:w="2127" w:type="dxa"/>
          </w:tcPr>
          <w:p w:rsidR="00464E5C" w:rsidRPr="0085385E" w:rsidRDefault="00464E5C" w:rsidP="00346574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85385E">
              <w:rPr>
                <w:b w:val="0"/>
                <w:color w:val="auto"/>
                <w:sz w:val="18"/>
                <w:szCs w:val="18"/>
              </w:rPr>
              <w:t>(plaatsnaam)</w:t>
            </w:r>
          </w:p>
        </w:tc>
        <w:tc>
          <w:tcPr>
            <w:tcW w:w="1701" w:type="dxa"/>
          </w:tcPr>
          <w:p w:rsidR="00464E5C" w:rsidRPr="0085385E" w:rsidRDefault="00464E5C" w:rsidP="00346574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85385E">
              <w:rPr>
                <w:b w:val="0"/>
                <w:color w:val="auto"/>
                <w:sz w:val="18"/>
                <w:szCs w:val="18"/>
              </w:rPr>
              <w:t>(datum)</w:t>
            </w:r>
          </w:p>
        </w:tc>
        <w:tc>
          <w:tcPr>
            <w:tcW w:w="5244" w:type="dxa"/>
          </w:tcPr>
          <w:p w:rsidR="00464E5C" w:rsidRPr="0085385E" w:rsidRDefault="00464E5C" w:rsidP="00346574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85385E">
              <w:rPr>
                <w:b w:val="0"/>
                <w:color w:val="auto"/>
                <w:sz w:val="18"/>
                <w:szCs w:val="18"/>
              </w:rPr>
              <w:t>(handtekening)</w:t>
            </w:r>
            <w:r w:rsidRPr="0085385E">
              <w:rPr>
                <w:b w:val="0"/>
                <w:color w:val="auto"/>
                <w:sz w:val="18"/>
                <w:szCs w:val="18"/>
              </w:rPr>
              <w:tab/>
            </w:r>
          </w:p>
        </w:tc>
      </w:tr>
    </w:tbl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0B704B" w:rsidRPr="005004B3" w:rsidRDefault="000B704B" w:rsidP="005004B3"/>
    <w:sectPr w:rsidR="000B704B" w:rsidRPr="005004B3" w:rsidSect="00DF4E1E">
      <w:footerReference w:type="even" r:id="rId17"/>
      <w:footerReference w:type="default" r:id="rId18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1C" w:rsidRDefault="004B331C">
      <w:r>
        <w:separator/>
      </w:r>
    </w:p>
  </w:endnote>
  <w:endnote w:type="continuationSeparator" w:id="0">
    <w:p w:rsidR="004B331C" w:rsidRDefault="004B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B3" w:rsidRDefault="005004B3" w:rsidP="00391E2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5004B3" w:rsidRDefault="005004B3" w:rsidP="005004B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B3" w:rsidRDefault="005004B3" w:rsidP="00391E2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A766D">
      <w:rPr>
        <w:rStyle w:val="Paginanummer"/>
        <w:noProof/>
      </w:rPr>
      <w:t>10</w:t>
    </w:r>
    <w:r>
      <w:rPr>
        <w:rStyle w:val="Paginanummer"/>
      </w:rPr>
      <w:fldChar w:fldCharType="end"/>
    </w:r>
  </w:p>
  <w:p w:rsidR="005004B3" w:rsidRDefault="005004B3" w:rsidP="005004B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1C" w:rsidRDefault="004B331C">
      <w:r>
        <w:separator/>
      </w:r>
    </w:p>
  </w:footnote>
  <w:footnote w:type="continuationSeparator" w:id="0">
    <w:p w:rsidR="004B331C" w:rsidRDefault="004B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170"/>
    <w:multiLevelType w:val="hybridMultilevel"/>
    <w:tmpl w:val="A59AAD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A77E5"/>
    <w:multiLevelType w:val="hybridMultilevel"/>
    <w:tmpl w:val="3AEE49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15B6C"/>
    <w:multiLevelType w:val="hybridMultilevel"/>
    <w:tmpl w:val="1B4A251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244963"/>
    <w:multiLevelType w:val="hybridMultilevel"/>
    <w:tmpl w:val="4E98AEC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6C08BE"/>
    <w:multiLevelType w:val="hybridMultilevel"/>
    <w:tmpl w:val="857EB5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955ADF"/>
    <w:multiLevelType w:val="hybridMultilevel"/>
    <w:tmpl w:val="FA704AE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2E25E8"/>
    <w:multiLevelType w:val="hybridMultilevel"/>
    <w:tmpl w:val="59B044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E139FD"/>
    <w:multiLevelType w:val="hybridMultilevel"/>
    <w:tmpl w:val="E07E07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9255FE"/>
    <w:multiLevelType w:val="hybridMultilevel"/>
    <w:tmpl w:val="DAEE552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A4GnKroh0/1TKwuB1o5dQDmGFU=" w:salt="Z7RThZ6vC27I/I6vkBGB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B3"/>
    <w:rsid w:val="000A766D"/>
    <w:rsid w:val="000B704B"/>
    <w:rsid w:val="003437A7"/>
    <w:rsid w:val="003470BF"/>
    <w:rsid w:val="00381A02"/>
    <w:rsid w:val="00391E2D"/>
    <w:rsid w:val="003A54E0"/>
    <w:rsid w:val="00464E5C"/>
    <w:rsid w:val="004A4A10"/>
    <w:rsid w:val="004B331C"/>
    <w:rsid w:val="005004B3"/>
    <w:rsid w:val="005B00BC"/>
    <w:rsid w:val="0060370C"/>
    <w:rsid w:val="006152BF"/>
    <w:rsid w:val="006B5762"/>
    <w:rsid w:val="00767C67"/>
    <w:rsid w:val="00C66AFF"/>
    <w:rsid w:val="00C84047"/>
    <w:rsid w:val="00CB564F"/>
    <w:rsid w:val="00DF4E1E"/>
    <w:rsid w:val="00E92893"/>
    <w:rsid w:val="00EB7411"/>
    <w:rsid w:val="00F47CA3"/>
    <w:rsid w:val="00F9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04B3"/>
    <w:pPr>
      <w:spacing w:line="336" w:lineRule="auto"/>
    </w:pPr>
    <w:rPr>
      <w:rFonts w:ascii="Verdana" w:hAnsi="Verdana"/>
      <w:sz w:val="18"/>
      <w:szCs w:val="18"/>
      <w:lang w:eastAsia="en-US"/>
    </w:rPr>
  </w:style>
  <w:style w:type="paragraph" w:styleId="Kop1">
    <w:name w:val="heading 1"/>
    <w:aliases w:val="Opm Kop 1"/>
    <w:basedOn w:val="Standaard"/>
    <w:next w:val="Standaard"/>
    <w:link w:val="Kop1Char"/>
    <w:qFormat/>
    <w:rsid w:val="00464E5C"/>
    <w:pPr>
      <w:keepNext/>
      <w:spacing w:before="120" w:after="120"/>
      <w:outlineLvl w:val="0"/>
    </w:pPr>
    <w:rPr>
      <w:b/>
      <w:bCs/>
      <w:color w:val="003A62"/>
      <w:kern w:val="32"/>
      <w:sz w:val="40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004B3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5004B3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5004B3"/>
  </w:style>
  <w:style w:type="paragraph" w:customStyle="1" w:styleId="Formulierplattetekst">
    <w:name w:val="Formulier platte tekst"/>
    <w:basedOn w:val="Standaard"/>
    <w:rsid w:val="005004B3"/>
    <w:pPr>
      <w:spacing w:line="190" w:lineRule="exact"/>
    </w:pPr>
    <w:rPr>
      <w:rFonts w:ascii="Arial" w:hAnsi="Arial"/>
      <w:sz w:val="16"/>
      <w:szCs w:val="20"/>
      <w:lang w:eastAsia="nl-NL"/>
    </w:rPr>
  </w:style>
  <w:style w:type="table" w:styleId="Tabelraster">
    <w:name w:val="Table Grid"/>
    <w:basedOn w:val="Standaardtabel"/>
    <w:rsid w:val="005004B3"/>
    <w:pPr>
      <w:spacing w:line="33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464E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64E5C"/>
    <w:rPr>
      <w:rFonts w:ascii="Tahoma" w:hAnsi="Tahoma" w:cs="Tahoma"/>
      <w:sz w:val="16"/>
      <w:szCs w:val="16"/>
      <w:lang w:eastAsia="en-US"/>
    </w:rPr>
  </w:style>
  <w:style w:type="character" w:customStyle="1" w:styleId="Kop1Char">
    <w:name w:val="Kop 1 Char"/>
    <w:aliases w:val="Opm Kop 1 Char"/>
    <w:basedOn w:val="Standaardalinea-lettertype"/>
    <w:link w:val="Kop1"/>
    <w:rsid w:val="00464E5C"/>
    <w:rPr>
      <w:rFonts w:ascii="Verdana" w:hAnsi="Verdana"/>
      <w:b/>
      <w:bCs/>
      <w:color w:val="003A62"/>
      <w:kern w:val="32"/>
      <w:sz w:val="4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04B3"/>
    <w:pPr>
      <w:spacing w:line="336" w:lineRule="auto"/>
    </w:pPr>
    <w:rPr>
      <w:rFonts w:ascii="Verdana" w:hAnsi="Verdana"/>
      <w:sz w:val="18"/>
      <w:szCs w:val="18"/>
      <w:lang w:eastAsia="en-US"/>
    </w:rPr>
  </w:style>
  <w:style w:type="paragraph" w:styleId="Kop1">
    <w:name w:val="heading 1"/>
    <w:aliases w:val="Opm Kop 1"/>
    <w:basedOn w:val="Standaard"/>
    <w:next w:val="Standaard"/>
    <w:link w:val="Kop1Char"/>
    <w:qFormat/>
    <w:rsid w:val="00464E5C"/>
    <w:pPr>
      <w:keepNext/>
      <w:spacing w:before="120" w:after="120"/>
      <w:outlineLvl w:val="0"/>
    </w:pPr>
    <w:rPr>
      <w:b/>
      <w:bCs/>
      <w:color w:val="003A62"/>
      <w:kern w:val="32"/>
      <w:sz w:val="40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004B3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5004B3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5004B3"/>
  </w:style>
  <w:style w:type="paragraph" w:customStyle="1" w:styleId="Formulierplattetekst">
    <w:name w:val="Formulier platte tekst"/>
    <w:basedOn w:val="Standaard"/>
    <w:rsid w:val="005004B3"/>
    <w:pPr>
      <w:spacing w:line="190" w:lineRule="exact"/>
    </w:pPr>
    <w:rPr>
      <w:rFonts w:ascii="Arial" w:hAnsi="Arial"/>
      <w:sz w:val="16"/>
      <w:szCs w:val="20"/>
      <w:lang w:eastAsia="nl-NL"/>
    </w:rPr>
  </w:style>
  <w:style w:type="table" w:styleId="Tabelraster">
    <w:name w:val="Table Grid"/>
    <w:basedOn w:val="Standaardtabel"/>
    <w:rsid w:val="005004B3"/>
    <w:pPr>
      <w:spacing w:line="33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464E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64E5C"/>
    <w:rPr>
      <w:rFonts w:ascii="Tahoma" w:hAnsi="Tahoma" w:cs="Tahoma"/>
      <w:sz w:val="16"/>
      <w:szCs w:val="16"/>
      <w:lang w:eastAsia="en-US"/>
    </w:rPr>
  </w:style>
  <w:style w:type="character" w:customStyle="1" w:styleId="Kop1Char">
    <w:name w:val="Kop 1 Char"/>
    <w:aliases w:val="Opm Kop 1 Char"/>
    <w:basedOn w:val="Standaardalinea-lettertype"/>
    <w:link w:val="Kop1"/>
    <w:rsid w:val="00464E5C"/>
    <w:rPr>
      <w:rFonts w:ascii="Verdana" w:hAnsi="Verdana"/>
      <w:b/>
      <w:bCs/>
      <w:color w:val="003A62"/>
      <w:kern w:val="32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http://www.politie.nl/Images/31_1161.gi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cid:image001.jpg@01D00247.45CF4710" TargetMode="External"/><Relationship Id="rId10" Type="http://schemas.openxmlformats.org/officeDocument/2006/relationships/hyperlink" Target="http://www.politie.n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w.veiligheidsregio-nhn.nl/vr.gif" TargetMode="External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63AF16AAD44ED85ADC5284B44DB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A0E230-8B3D-456D-92C1-9784CB84059A}"/>
      </w:docPartPr>
      <w:docPartBody>
        <w:p w:rsidR="00FB41DA" w:rsidRDefault="00281FC2" w:rsidP="00281FC2">
          <w:pPr>
            <w:pStyle w:val="45D63AF16AAD44ED85ADC5284B44DB8B"/>
          </w:pPr>
          <w:r w:rsidRPr="0098386F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C2"/>
    <w:rsid w:val="00281FC2"/>
    <w:rsid w:val="00F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81FC2"/>
    <w:rPr>
      <w:color w:val="808080"/>
    </w:rPr>
  </w:style>
  <w:style w:type="paragraph" w:customStyle="1" w:styleId="45D63AF16AAD44ED85ADC5284B44DB8B">
    <w:name w:val="45D63AF16AAD44ED85ADC5284B44DB8B"/>
    <w:rsid w:val="00281F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81FC2"/>
    <w:rPr>
      <w:color w:val="808080"/>
    </w:rPr>
  </w:style>
  <w:style w:type="paragraph" w:customStyle="1" w:styleId="45D63AF16AAD44ED85ADC5284B44DB8B">
    <w:name w:val="45D63AF16AAD44ED85ADC5284B44DB8B"/>
    <w:rsid w:val="00281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48E8FFE4</Template>
  <TotalTime>1</TotalTime>
  <Pages>10</Pages>
  <Words>2875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NHN</Company>
  <LinksUpToDate>false</LinksUpToDate>
  <CharactersWithSpaces>18651</CharactersWithSpaces>
  <SharedDoc>false</SharedDoc>
  <HLinks>
    <vt:vector size="24" baseType="variant">
      <vt:variant>
        <vt:i4>2228279</vt:i4>
      </vt:variant>
      <vt:variant>
        <vt:i4>-1</vt:i4>
      </vt:variant>
      <vt:variant>
        <vt:i4>1026</vt:i4>
      </vt:variant>
      <vt:variant>
        <vt:i4>1</vt:i4>
      </vt:variant>
      <vt:variant>
        <vt:lpwstr>http://wwww.veiligheidsregio-nhn.nl/vr.gif</vt:lpwstr>
      </vt:variant>
      <vt:variant>
        <vt:lpwstr/>
      </vt:variant>
      <vt:variant>
        <vt:i4>6750333</vt:i4>
      </vt:variant>
      <vt:variant>
        <vt:i4>-1</vt:i4>
      </vt:variant>
      <vt:variant>
        <vt:i4>1027</vt:i4>
      </vt:variant>
      <vt:variant>
        <vt:i4>4</vt:i4>
      </vt:variant>
      <vt:variant>
        <vt:lpwstr>http://www.politie.nl/</vt:lpwstr>
      </vt:variant>
      <vt:variant>
        <vt:lpwstr/>
      </vt:variant>
      <vt:variant>
        <vt:i4>7536718</vt:i4>
      </vt:variant>
      <vt:variant>
        <vt:i4>-1</vt:i4>
      </vt:variant>
      <vt:variant>
        <vt:i4>1027</vt:i4>
      </vt:variant>
      <vt:variant>
        <vt:i4>1</vt:i4>
      </vt:variant>
      <vt:variant>
        <vt:lpwstr>http://www.politie.nl/Images/31_1161.gif</vt:lpwstr>
      </vt:variant>
      <vt:variant>
        <vt:lpwstr/>
      </vt:variant>
      <vt:variant>
        <vt:i4>8323090</vt:i4>
      </vt:variant>
      <vt:variant>
        <vt:i4>-1</vt:i4>
      </vt:variant>
      <vt:variant>
        <vt:i4>1028</vt:i4>
      </vt:variant>
      <vt:variant>
        <vt:i4>1</vt:i4>
      </vt:variant>
      <vt:variant>
        <vt:lpwstr>cid:image001.jpg@01D00247.45CF4710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gbuurman</dc:creator>
  <cp:lastModifiedBy>Bob Kuper</cp:lastModifiedBy>
  <cp:revision>3</cp:revision>
  <dcterms:created xsi:type="dcterms:W3CDTF">2018-03-19T13:47:00Z</dcterms:created>
  <dcterms:modified xsi:type="dcterms:W3CDTF">2018-03-19T13:48:00Z</dcterms:modified>
</cp:coreProperties>
</file>