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B13C" w14:textId="0F7E459B" w:rsidR="00711DFE" w:rsidRPr="00856825" w:rsidRDefault="00711DFE" w:rsidP="0052105B">
      <w:pPr>
        <w:pStyle w:val="Kop1"/>
        <w:rPr>
          <w:color w:val="auto"/>
        </w:rPr>
      </w:pPr>
      <w:bookmarkStart w:id="0" w:name="_Toc265567915"/>
      <w:bookmarkStart w:id="1" w:name="_Toc275255893"/>
      <w:bookmarkStart w:id="2" w:name="_Toc265567914"/>
      <w:r w:rsidRPr="00856825">
        <w:rPr>
          <w:rFonts w:ascii="Lucida Sans" w:hAnsi="Lucida Sans"/>
          <w:color w:val="auto"/>
          <w:sz w:val="22"/>
          <w:szCs w:val="22"/>
        </w:rPr>
        <w:t>Gegevens Inschrijver</w:t>
      </w:r>
      <w:bookmarkEnd w:id="0"/>
      <w:bookmarkEnd w:id="1"/>
    </w:p>
    <w:p w14:paraId="06F81774" w14:textId="77777777" w:rsidR="00711DFE" w:rsidRPr="00856825" w:rsidRDefault="00711DFE" w:rsidP="00711DFE">
      <w:r w:rsidRPr="00856825">
        <w:t>De Inschrijver</w:t>
      </w:r>
      <w:r w:rsidR="00331AD2" w:rsidRPr="00856825">
        <w:t xml:space="preserve"> </w:t>
      </w:r>
      <w:r w:rsidRPr="00856825">
        <w:t>dien</w:t>
      </w:r>
      <w:r w:rsidR="00331AD2" w:rsidRPr="00856825">
        <w:t>t</w:t>
      </w:r>
      <w:r w:rsidRPr="00856825">
        <w:t xml:space="preserve"> alle gegevens volledig in te vullen.</w:t>
      </w:r>
    </w:p>
    <w:p w14:paraId="76A869A5" w14:textId="77777777" w:rsidR="00711DFE" w:rsidRPr="00856825" w:rsidRDefault="00711DFE" w:rsidP="00711DF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327"/>
        <w:gridCol w:w="5853"/>
      </w:tblGrid>
      <w:tr w:rsidR="00711DFE" w:rsidRPr="00856825" w14:paraId="46F69BB3" w14:textId="77777777" w:rsidTr="0052105B">
        <w:trPr>
          <w:trHeight w:val="340"/>
        </w:trPr>
        <w:tc>
          <w:tcPr>
            <w:tcW w:w="33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E9DB19" w14:textId="77777777" w:rsidR="00711DFE" w:rsidRPr="00856825" w:rsidRDefault="00711DFE" w:rsidP="00711DFE">
            <w:r w:rsidRPr="00856825">
              <w:t>Vraag</w:t>
            </w:r>
          </w:p>
        </w:tc>
        <w:tc>
          <w:tcPr>
            <w:tcW w:w="5853" w:type="dxa"/>
            <w:shd w:val="clear" w:color="auto" w:fill="E0E0E0"/>
            <w:vAlign w:val="center"/>
          </w:tcPr>
          <w:p w14:paraId="6787272B" w14:textId="77777777" w:rsidR="00711DFE" w:rsidRPr="00856825" w:rsidRDefault="00711DFE" w:rsidP="00711DFE">
            <w:r w:rsidRPr="00856825">
              <w:t>Invullen</w:t>
            </w:r>
          </w:p>
        </w:tc>
      </w:tr>
      <w:tr w:rsidR="00711DFE" w:rsidRPr="00856825" w14:paraId="57F370D4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7DBFFE43" w14:textId="77777777" w:rsidR="00711DFE" w:rsidRPr="00856825" w:rsidRDefault="00711DFE" w:rsidP="00711DFE">
            <w:r w:rsidRPr="00856825">
              <w:t>Bedrijfsnaam en rechtsvorm</w:t>
            </w:r>
          </w:p>
        </w:tc>
        <w:tc>
          <w:tcPr>
            <w:tcW w:w="5853" w:type="dxa"/>
            <w:vAlign w:val="center"/>
          </w:tcPr>
          <w:p w14:paraId="1F1360B5" w14:textId="77777777" w:rsidR="00711DFE" w:rsidRDefault="00711DFE" w:rsidP="00711DFE"/>
          <w:p w14:paraId="498A412E" w14:textId="77777777" w:rsidR="003A2CC3" w:rsidRPr="00856825" w:rsidRDefault="003A2CC3" w:rsidP="00711DFE"/>
        </w:tc>
      </w:tr>
      <w:tr w:rsidR="00711DFE" w:rsidRPr="00856825" w14:paraId="675426F0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313C5D2B" w14:textId="77777777" w:rsidR="00711DFE" w:rsidRPr="00856825" w:rsidRDefault="00711DFE" w:rsidP="00711DFE">
            <w:r w:rsidRPr="00856825">
              <w:t>KvK nummer</w:t>
            </w:r>
          </w:p>
        </w:tc>
        <w:tc>
          <w:tcPr>
            <w:tcW w:w="5853" w:type="dxa"/>
            <w:vAlign w:val="center"/>
          </w:tcPr>
          <w:p w14:paraId="608A8997" w14:textId="77777777" w:rsidR="00711DFE" w:rsidRDefault="00711DFE" w:rsidP="00711DFE"/>
          <w:p w14:paraId="73CF0087" w14:textId="77777777" w:rsidR="003A2CC3" w:rsidRPr="00856825" w:rsidRDefault="003A2CC3" w:rsidP="00711DFE"/>
        </w:tc>
      </w:tr>
      <w:tr w:rsidR="00D47E56" w:rsidRPr="00856825" w14:paraId="743FB4E1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2266B49C" w14:textId="54AAA6FE" w:rsidR="00D47E56" w:rsidRPr="00856825" w:rsidRDefault="00D47E56" w:rsidP="00D47E56">
            <w:r w:rsidRPr="00856825">
              <w:t>Bedrijfsnaam holding (indien van toepassin</w:t>
            </w:r>
            <w:r w:rsidR="00743FBB" w:rsidRPr="00856825">
              <w:t>g</w:t>
            </w:r>
            <w:r w:rsidRPr="00856825">
              <w:t>)</w:t>
            </w:r>
          </w:p>
        </w:tc>
        <w:tc>
          <w:tcPr>
            <w:tcW w:w="5853" w:type="dxa"/>
            <w:vAlign w:val="center"/>
          </w:tcPr>
          <w:p w14:paraId="592B7BF8" w14:textId="77777777" w:rsidR="00D47E56" w:rsidRPr="00856825" w:rsidRDefault="00D47E56" w:rsidP="0052105B">
            <w:pPr>
              <w:ind w:right="-7"/>
            </w:pPr>
          </w:p>
        </w:tc>
      </w:tr>
      <w:tr w:rsidR="00D47E56" w:rsidRPr="00856825" w14:paraId="63F3978A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4B0B0922" w14:textId="77777777" w:rsidR="00D47E56" w:rsidRPr="00856825" w:rsidRDefault="00D47E56" w:rsidP="00B87CAB">
            <w:r w:rsidRPr="00856825">
              <w:t>KvK nummer holding (indien van toepassing)</w:t>
            </w:r>
          </w:p>
        </w:tc>
        <w:tc>
          <w:tcPr>
            <w:tcW w:w="5853" w:type="dxa"/>
            <w:vAlign w:val="center"/>
          </w:tcPr>
          <w:p w14:paraId="016A3EB0" w14:textId="77777777" w:rsidR="00D47E56" w:rsidRPr="00856825" w:rsidRDefault="00D47E56" w:rsidP="00711DFE"/>
        </w:tc>
      </w:tr>
      <w:tr w:rsidR="00D47E56" w:rsidRPr="00856825" w14:paraId="336C01D1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13096C6B" w14:textId="77777777" w:rsidR="00D47E56" w:rsidRPr="00856825" w:rsidRDefault="00D47E56" w:rsidP="00711DFE">
            <w:r w:rsidRPr="00856825">
              <w:t>Vestigingsadres inschrijver</w:t>
            </w:r>
          </w:p>
        </w:tc>
        <w:tc>
          <w:tcPr>
            <w:tcW w:w="5853" w:type="dxa"/>
            <w:vAlign w:val="center"/>
          </w:tcPr>
          <w:p w14:paraId="3DCD3DE6" w14:textId="77777777" w:rsidR="00D47E56" w:rsidRDefault="00D47E56" w:rsidP="00711DFE"/>
          <w:p w14:paraId="6B90F74C" w14:textId="77777777" w:rsidR="003A2CC3" w:rsidRPr="00856825" w:rsidRDefault="003A2CC3" w:rsidP="00711DFE"/>
        </w:tc>
      </w:tr>
      <w:tr w:rsidR="00D47E56" w:rsidRPr="00856825" w14:paraId="786F1730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518E7548" w14:textId="77777777" w:rsidR="00D47E56" w:rsidRPr="00856825" w:rsidRDefault="00D47E56" w:rsidP="00711DFE">
            <w:r w:rsidRPr="00856825">
              <w:t>Postcode en woonplaats</w:t>
            </w:r>
          </w:p>
        </w:tc>
        <w:tc>
          <w:tcPr>
            <w:tcW w:w="5853" w:type="dxa"/>
            <w:vAlign w:val="center"/>
          </w:tcPr>
          <w:p w14:paraId="05CC6472" w14:textId="77777777" w:rsidR="00D47E56" w:rsidRDefault="00D47E56" w:rsidP="00711DFE"/>
          <w:p w14:paraId="61363A7F" w14:textId="77777777" w:rsidR="003A2CC3" w:rsidRPr="00856825" w:rsidRDefault="003A2CC3" w:rsidP="00711DFE"/>
        </w:tc>
      </w:tr>
      <w:tr w:rsidR="00D47E56" w:rsidRPr="00856825" w14:paraId="3C1C8EC9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58D992B5" w14:textId="77777777" w:rsidR="00D47E56" w:rsidRPr="00856825" w:rsidRDefault="00D47E56" w:rsidP="00711DFE">
            <w:r w:rsidRPr="00856825">
              <w:t>Postadres</w:t>
            </w:r>
          </w:p>
        </w:tc>
        <w:tc>
          <w:tcPr>
            <w:tcW w:w="5853" w:type="dxa"/>
            <w:vAlign w:val="center"/>
          </w:tcPr>
          <w:p w14:paraId="0D360C42" w14:textId="77777777" w:rsidR="00D47E56" w:rsidRDefault="00D47E56" w:rsidP="00711DFE"/>
          <w:p w14:paraId="2DDE16C7" w14:textId="77777777" w:rsidR="003A2CC3" w:rsidRPr="00856825" w:rsidRDefault="003A2CC3" w:rsidP="00711DFE"/>
        </w:tc>
      </w:tr>
      <w:tr w:rsidR="00D47E56" w:rsidRPr="00856825" w14:paraId="05DEC442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2E9E7B3B" w14:textId="77777777" w:rsidR="00D47E56" w:rsidRPr="00856825" w:rsidRDefault="00D47E56" w:rsidP="00711DFE">
            <w:r w:rsidRPr="00856825">
              <w:t>Postcode en woonplaats</w:t>
            </w:r>
          </w:p>
        </w:tc>
        <w:tc>
          <w:tcPr>
            <w:tcW w:w="5853" w:type="dxa"/>
            <w:vAlign w:val="center"/>
          </w:tcPr>
          <w:p w14:paraId="09B1BC2A" w14:textId="77777777" w:rsidR="00D47E56" w:rsidRDefault="00D47E56" w:rsidP="0052105B">
            <w:pPr>
              <w:ind w:right="-291"/>
            </w:pPr>
          </w:p>
          <w:p w14:paraId="10EA417B" w14:textId="77777777" w:rsidR="003A2CC3" w:rsidRPr="00856825" w:rsidRDefault="003A2CC3" w:rsidP="0052105B">
            <w:pPr>
              <w:ind w:right="-291"/>
            </w:pPr>
          </w:p>
        </w:tc>
      </w:tr>
      <w:tr w:rsidR="00D47E56" w:rsidRPr="00856825" w14:paraId="53EF4D30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4E1BD0C6" w14:textId="77777777" w:rsidR="00D47E56" w:rsidRPr="00856825" w:rsidRDefault="00D47E56" w:rsidP="00711DFE">
            <w:r w:rsidRPr="00856825">
              <w:t>Algemeen telefoonnummer</w:t>
            </w:r>
          </w:p>
        </w:tc>
        <w:tc>
          <w:tcPr>
            <w:tcW w:w="5853" w:type="dxa"/>
            <w:vAlign w:val="center"/>
          </w:tcPr>
          <w:p w14:paraId="028C5F1E" w14:textId="77777777" w:rsidR="00D47E56" w:rsidRDefault="00D47E56" w:rsidP="00711DFE"/>
          <w:p w14:paraId="1C2509A2" w14:textId="77777777" w:rsidR="003A2CC3" w:rsidRPr="00856825" w:rsidRDefault="003A2CC3" w:rsidP="00711DFE"/>
        </w:tc>
      </w:tr>
      <w:tr w:rsidR="00D47E56" w:rsidRPr="00856825" w14:paraId="67B50DC0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1E711344" w14:textId="77777777" w:rsidR="00D47E56" w:rsidRPr="00856825" w:rsidRDefault="00D47E56" w:rsidP="00711DFE">
            <w:r w:rsidRPr="00856825">
              <w:t>Website</w:t>
            </w:r>
          </w:p>
        </w:tc>
        <w:tc>
          <w:tcPr>
            <w:tcW w:w="5853" w:type="dxa"/>
            <w:vAlign w:val="center"/>
          </w:tcPr>
          <w:p w14:paraId="5E29BCCA" w14:textId="77777777" w:rsidR="00D47E56" w:rsidRDefault="00D47E56" w:rsidP="00711DFE"/>
          <w:p w14:paraId="72FCCF99" w14:textId="77777777" w:rsidR="003A2CC3" w:rsidRPr="00856825" w:rsidRDefault="003A2CC3" w:rsidP="00711DFE"/>
        </w:tc>
      </w:tr>
      <w:tr w:rsidR="002D2A2B" w:rsidRPr="00856825" w14:paraId="46885915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27E4EC44" w14:textId="1AA05B4F" w:rsidR="002D2A2B" w:rsidRPr="00856825" w:rsidRDefault="002D2A2B" w:rsidP="002D2A2B">
            <w:r>
              <w:t>Handelt vertegenwoordiger</w:t>
            </w:r>
          </w:p>
        </w:tc>
        <w:tc>
          <w:tcPr>
            <w:tcW w:w="5853" w:type="dxa"/>
            <w:vAlign w:val="center"/>
          </w:tcPr>
          <w:p w14:paraId="023C88C0" w14:textId="77777777" w:rsidR="002D2A2B" w:rsidRDefault="002D2A2B" w:rsidP="00711DFE"/>
          <w:p w14:paraId="1448C3B3" w14:textId="77777777" w:rsidR="003A2CC3" w:rsidRPr="00856825" w:rsidRDefault="003A2CC3" w:rsidP="00711DFE"/>
        </w:tc>
      </w:tr>
      <w:tr w:rsidR="002D2A2B" w:rsidRPr="00856825" w14:paraId="6CEEFA4B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63F25122" w14:textId="7DA707BD" w:rsidR="002D2A2B" w:rsidRDefault="002D2A2B" w:rsidP="002D2A2B">
            <w:r>
              <w:t>Functie</w:t>
            </w:r>
          </w:p>
        </w:tc>
        <w:tc>
          <w:tcPr>
            <w:tcW w:w="5853" w:type="dxa"/>
            <w:vAlign w:val="center"/>
          </w:tcPr>
          <w:p w14:paraId="6756DF6D" w14:textId="77777777" w:rsidR="002D2A2B" w:rsidRDefault="002D2A2B" w:rsidP="00711DFE"/>
          <w:p w14:paraId="621F7C43" w14:textId="77777777" w:rsidR="003A2CC3" w:rsidRPr="00856825" w:rsidRDefault="003A2CC3" w:rsidP="00711DFE"/>
        </w:tc>
      </w:tr>
      <w:tr w:rsidR="00D47E56" w:rsidRPr="00856825" w14:paraId="788DBDE9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27DD719E" w14:textId="521DC3E7" w:rsidR="00D47E56" w:rsidRPr="00856825" w:rsidRDefault="0069754D" w:rsidP="002D2A2B">
            <w:r w:rsidRPr="00856825">
              <w:t>Uitvoerend</w:t>
            </w:r>
            <w:r w:rsidR="0052105B" w:rsidRPr="00856825">
              <w:t xml:space="preserve"> </w:t>
            </w:r>
            <w:r w:rsidR="00D47E56" w:rsidRPr="00856825">
              <w:t>contactpersoon</w:t>
            </w:r>
          </w:p>
        </w:tc>
        <w:tc>
          <w:tcPr>
            <w:tcW w:w="5853" w:type="dxa"/>
            <w:vAlign w:val="center"/>
          </w:tcPr>
          <w:p w14:paraId="0AC642DA" w14:textId="77777777" w:rsidR="00D47E56" w:rsidRDefault="00D47E56" w:rsidP="00711DFE"/>
          <w:p w14:paraId="755C7F54" w14:textId="77777777" w:rsidR="003A2CC3" w:rsidRPr="00856825" w:rsidRDefault="003A2CC3" w:rsidP="00711DFE"/>
        </w:tc>
      </w:tr>
      <w:tr w:rsidR="00D47E56" w:rsidRPr="00856825" w14:paraId="43AC7163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70BB9258" w14:textId="77777777" w:rsidR="00D47E56" w:rsidRPr="00856825" w:rsidRDefault="00D47E56" w:rsidP="00711DFE">
            <w:r w:rsidRPr="00856825">
              <w:t>Functie</w:t>
            </w:r>
          </w:p>
        </w:tc>
        <w:tc>
          <w:tcPr>
            <w:tcW w:w="5853" w:type="dxa"/>
            <w:vAlign w:val="center"/>
          </w:tcPr>
          <w:p w14:paraId="72FF5F0A" w14:textId="77777777" w:rsidR="00D47E56" w:rsidRDefault="00D47E56" w:rsidP="00711DFE"/>
          <w:p w14:paraId="66EA402A" w14:textId="77777777" w:rsidR="003A2CC3" w:rsidRPr="00856825" w:rsidRDefault="003A2CC3" w:rsidP="00711DFE"/>
        </w:tc>
      </w:tr>
      <w:tr w:rsidR="00D47E56" w:rsidRPr="00856825" w14:paraId="74051E57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4986AC8B" w14:textId="77777777" w:rsidR="00D47E56" w:rsidRPr="00856825" w:rsidRDefault="00D47E56" w:rsidP="00711DFE">
            <w:r w:rsidRPr="00856825">
              <w:t>Telefoonnummer</w:t>
            </w:r>
          </w:p>
        </w:tc>
        <w:tc>
          <w:tcPr>
            <w:tcW w:w="5853" w:type="dxa"/>
            <w:vAlign w:val="center"/>
          </w:tcPr>
          <w:p w14:paraId="49EDE52A" w14:textId="77777777" w:rsidR="00D47E56" w:rsidRDefault="00D47E56" w:rsidP="00711DFE"/>
          <w:p w14:paraId="4E963892" w14:textId="77777777" w:rsidR="003A2CC3" w:rsidRPr="00856825" w:rsidRDefault="003A2CC3" w:rsidP="00711DFE"/>
        </w:tc>
      </w:tr>
      <w:tr w:rsidR="0069754D" w:rsidRPr="00856825" w14:paraId="5A9C253B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7A088734" w14:textId="334D201A" w:rsidR="0069754D" w:rsidRPr="00856825" w:rsidRDefault="0069754D" w:rsidP="00711DFE">
            <w:r w:rsidRPr="00856825">
              <w:t>Mobiel</w:t>
            </w:r>
          </w:p>
        </w:tc>
        <w:tc>
          <w:tcPr>
            <w:tcW w:w="5853" w:type="dxa"/>
            <w:vAlign w:val="center"/>
          </w:tcPr>
          <w:p w14:paraId="467D50B4" w14:textId="77777777" w:rsidR="0069754D" w:rsidRDefault="0069754D" w:rsidP="00711DFE"/>
          <w:p w14:paraId="3437C563" w14:textId="77777777" w:rsidR="003A2CC3" w:rsidRPr="00856825" w:rsidRDefault="003A2CC3" w:rsidP="00711DFE"/>
        </w:tc>
      </w:tr>
      <w:tr w:rsidR="00D47E56" w:rsidRPr="00856825" w14:paraId="251830E4" w14:textId="77777777" w:rsidTr="0052105B">
        <w:trPr>
          <w:trHeight w:val="340"/>
        </w:trPr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0369DFA1" w14:textId="77777777" w:rsidR="00D47E56" w:rsidRPr="00856825" w:rsidRDefault="00D47E56" w:rsidP="00711DFE">
            <w:r w:rsidRPr="00856825">
              <w:t>E-mailadres</w:t>
            </w:r>
          </w:p>
        </w:tc>
        <w:tc>
          <w:tcPr>
            <w:tcW w:w="5853" w:type="dxa"/>
            <w:vAlign w:val="center"/>
          </w:tcPr>
          <w:p w14:paraId="508DD811" w14:textId="77777777" w:rsidR="00D47E56" w:rsidRDefault="00D47E56" w:rsidP="00711DFE"/>
          <w:p w14:paraId="0FB4C5E2" w14:textId="77777777" w:rsidR="003A2CC3" w:rsidRPr="00856825" w:rsidRDefault="003A2CC3" w:rsidP="00711DFE"/>
        </w:tc>
      </w:tr>
    </w:tbl>
    <w:p w14:paraId="44519795" w14:textId="77777777" w:rsidR="00890943" w:rsidRDefault="00890943" w:rsidP="002D2A2B">
      <w:pPr>
        <w:pStyle w:val="Kop1"/>
        <w:rPr>
          <w:rFonts w:ascii="Lucida Sans" w:hAnsi="Lucida Sans"/>
          <w:color w:val="auto"/>
          <w:sz w:val="22"/>
          <w:szCs w:val="22"/>
        </w:rPr>
      </w:pPr>
      <w:bookmarkStart w:id="3" w:name="_Toc154286333"/>
      <w:bookmarkStart w:id="4" w:name="_Toc275255895"/>
      <w:bookmarkEnd w:id="2"/>
    </w:p>
    <w:p w14:paraId="127B1852" w14:textId="537064BF" w:rsidR="002D2A2B" w:rsidRPr="00856825" w:rsidRDefault="002D2A2B" w:rsidP="002D2A2B">
      <w:pPr>
        <w:pStyle w:val="Kop1"/>
        <w:rPr>
          <w:rFonts w:ascii="Lucida Sans" w:hAnsi="Lucida Sans"/>
          <w:color w:val="auto"/>
          <w:sz w:val="22"/>
          <w:szCs w:val="22"/>
        </w:rPr>
      </w:pPr>
      <w:r w:rsidRPr="00856825">
        <w:rPr>
          <w:rFonts w:ascii="Lucida Sans" w:hAnsi="Lucida Sans"/>
          <w:color w:val="auto"/>
          <w:sz w:val="22"/>
          <w:szCs w:val="22"/>
        </w:rPr>
        <w:t>Inschrijving handelsregister</w:t>
      </w:r>
    </w:p>
    <w:p w14:paraId="1760C2C1" w14:textId="3CAC7619" w:rsidR="002D2A2B" w:rsidRDefault="002D2A2B" w:rsidP="002D2A2B">
      <w:r w:rsidRPr="00856825">
        <w:t xml:space="preserve">U dient een geldende inschrijving in het handelsregister </w:t>
      </w:r>
      <w:r>
        <w:t>toe te voegen</w:t>
      </w:r>
      <w:r w:rsidRPr="00856825">
        <w:t xml:space="preserve">. </w:t>
      </w:r>
    </w:p>
    <w:p w14:paraId="41B6C79B" w14:textId="77777777" w:rsidR="003A2CC3" w:rsidRPr="00856825" w:rsidRDefault="003A2CC3" w:rsidP="002D2A2B"/>
    <w:p w14:paraId="761C2C18" w14:textId="015181C8" w:rsidR="002D2A2B" w:rsidRDefault="002D2A2B" w:rsidP="002D2A2B">
      <w:r w:rsidRPr="00856825">
        <w:t xml:space="preserve">Indien u inschrijft vanuit een holding dient u tevens de inschrijving van de holding </w:t>
      </w:r>
      <w:r>
        <w:t>toe te voegen</w:t>
      </w:r>
      <w:r w:rsidRPr="00856825">
        <w:t xml:space="preserve">. </w:t>
      </w:r>
    </w:p>
    <w:p w14:paraId="1C145AE1" w14:textId="77777777" w:rsidR="003A2CC3" w:rsidRPr="00856825" w:rsidRDefault="003A2CC3" w:rsidP="002D2A2B"/>
    <w:p w14:paraId="41624A80" w14:textId="77777777" w:rsidR="002D2A2B" w:rsidRPr="00856825" w:rsidRDefault="002D2A2B" w:rsidP="002D2A2B">
      <w:r w:rsidRPr="00856825">
        <w:t xml:space="preserve">Indien u inschrijft in combinatie, dient u een inschrijving van alle combinanten bij te voegen. </w:t>
      </w:r>
    </w:p>
    <w:bookmarkEnd w:id="3"/>
    <w:bookmarkEnd w:id="4"/>
    <w:sectPr w:rsidR="002D2A2B" w:rsidRPr="00856825" w:rsidSect="008909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5E53" w14:textId="77777777" w:rsidR="002D2A2B" w:rsidRDefault="002D2A2B" w:rsidP="00C8784A">
      <w:r>
        <w:separator/>
      </w:r>
    </w:p>
  </w:endnote>
  <w:endnote w:type="continuationSeparator" w:id="0">
    <w:p w14:paraId="00A6458F" w14:textId="77777777" w:rsidR="002D2A2B" w:rsidRDefault="002D2A2B" w:rsidP="00C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grofon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PN 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D387" w14:textId="77777777" w:rsidR="002D2A2B" w:rsidRDefault="002D2A2B" w:rsidP="00C8784A">
      <w:r>
        <w:separator/>
      </w:r>
    </w:p>
  </w:footnote>
  <w:footnote w:type="continuationSeparator" w:id="0">
    <w:p w14:paraId="07EF6BE9" w14:textId="77777777" w:rsidR="002D2A2B" w:rsidRDefault="002D2A2B" w:rsidP="00C8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B44B" w14:textId="1EFD15AC" w:rsidR="002D2A2B" w:rsidRPr="00890943" w:rsidRDefault="00890943" w:rsidP="00890943">
    <w:pPr>
      <w:pStyle w:val="Koptekst"/>
      <w:pBdr>
        <w:bottom w:val="single" w:sz="12" w:space="1" w:color="auto"/>
      </w:pBdr>
      <w:tabs>
        <w:tab w:val="clear" w:pos="4536"/>
      </w:tabs>
      <w:ind w:right="-30"/>
      <w:rPr>
        <w:rFonts w:ascii="Arial" w:hAnsi="Arial" w:cs="Arial"/>
        <w:sz w:val="16"/>
        <w:szCs w:val="16"/>
      </w:rPr>
    </w:pPr>
    <w:r w:rsidRPr="00890943">
      <w:rPr>
        <w:rFonts w:ascii="Arial" w:hAnsi="Arial" w:cs="Arial"/>
        <w:sz w:val="16"/>
        <w:szCs w:val="16"/>
      </w:rPr>
      <w:t xml:space="preserve">Documenten behorende bij uitvraagdocument </w:t>
    </w:r>
    <w:r w:rsidR="00E81509">
      <w:rPr>
        <w:rFonts w:ascii="Arial" w:hAnsi="Arial" w:cs="Arial"/>
        <w:sz w:val="16"/>
        <w:szCs w:val="16"/>
      </w:rPr>
      <w:t>De Touwslagerij -</w:t>
    </w:r>
    <w:r w:rsidR="00491643">
      <w:rPr>
        <w:rFonts w:ascii="Arial" w:hAnsi="Arial" w:cs="Arial"/>
        <w:sz w:val="16"/>
        <w:szCs w:val="16"/>
      </w:rPr>
      <w:t xml:space="preserve"> Kanaalzijde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DAD"/>
    <w:multiLevelType w:val="multilevel"/>
    <w:tmpl w:val="DA8A7734"/>
    <w:lvl w:ilvl="0">
      <w:start w:val="1"/>
      <w:numFmt w:val="bullet"/>
      <w:pStyle w:val="Opsomtekenniveau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6F1CE2"/>
    <w:multiLevelType w:val="hybridMultilevel"/>
    <w:tmpl w:val="33046CEA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931DE"/>
    <w:multiLevelType w:val="hybridMultilevel"/>
    <w:tmpl w:val="8AF66962"/>
    <w:lvl w:ilvl="0" w:tplc="709A3252">
      <w:start w:val="1"/>
      <w:numFmt w:val="decimal"/>
      <w:lvlText w:val="Open vraag 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0B1"/>
    <w:multiLevelType w:val="hybridMultilevel"/>
    <w:tmpl w:val="6D14F5D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4" w15:restartNumberingAfterBreak="0">
    <w:nsid w:val="13386D66"/>
    <w:multiLevelType w:val="singleLevel"/>
    <w:tmpl w:val="02082768"/>
    <w:lvl w:ilvl="0">
      <w:start w:val="1"/>
      <w:numFmt w:val="upperRoman"/>
      <w:pStyle w:val="Inhopg3"/>
      <w:lvlText w:val="Bijlage %1"/>
      <w:lvlJc w:val="left"/>
      <w:pPr>
        <w:tabs>
          <w:tab w:val="num" w:pos="1800"/>
        </w:tabs>
        <w:ind w:left="283" w:hanging="283"/>
      </w:pPr>
      <w:rPr>
        <w:rFonts w:ascii="Arial" w:hAnsi="Arial" w:hint="default"/>
        <w:b/>
        <w:i w:val="0"/>
        <w:caps/>
        <w:sz w:val="24"/>
      </w:rPr>
    </w:lvl>
  </w:abstractNum>
  <w:abstractNum w:abstractNumId="5" w15:restartNumberingAfterBreak="0">
    <w:nsid w:val="14EE1895"/>
    <w:multiLevelType w:val="hybridMultilevel"/>
    <w:tmpl w:val="693E04F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" w:hanging="360"/>
      </w:pPr>
    </w:lvl>
    <w:lvl w:ilvl="2" w:tplc="0409001B" w:tentative="1">
      <w:start w:val="1"/>
      <w:numFmt w:val="lowerRoman"/>
      <w:lvlText w:val="%3."/>
      <w:lvlJc w:val="right"/>
      <w:pPr>
        <w:ind w:left="794" w:hanging="180"/>
      </w:pPr>
    </w:lvl>
    <w:lvl w:ilvl="3" w:tplc="0409000F" w:tentative="1">
      <w:start w:val="1"/>
      <w:numFmt w:val="decimal"/>
      <w:lvlText w:val="%4."/>
      <w:lvlJc w:val="left"/>
      <w:pPr>
        <w:ind w:left="1514" w:hanging="360"/>
      </w:pPr>
    </w:lvl>
    <w:lvl w:ilvl="4" w:tplc="04090019" w:tentative="1">
      <w:start w:val="1"/>
      <w:numFmt w:val="lowerLetter"/>
      <w:lvlText w:val="%5."/>
      <w:lvlJc w:val="left"/>
      <w:pPr>
        <w:ind w:left="2234" w:hanging="360"/>
      </w:pPr>
    </w:lvl>
    <w:lvl w:ilvl="5" w:tplc="0409001B" w:tentative="1">
      <w:start w:val="1"/>
      <w:numFmt w:val="lowerRoman"/>
      <w:lvlText w:val="%6."/>
      <w:lvlJc w:val="right"/>
      <w:pPr>
        <w:ind w:left="2954" w:hanging="180"/>
      </w:pPr>
    </w:lvl>
    <w:lvl w:ilvl="6" w:tplc="0409000F" w:tentative="1">
      <w:start w:val="1"/>
      <w:numFmt w:val="decimal"/>
      <w:lvlText w:val="%7."/>
      <w:lvlJc w:val="left"/>
      <w:pPr>
        <w:ind w:left="3674" w:hanging="360"/>
      </w:pPr>
    </w:lvl>
    <w:lvl w:ilvl="7" w:tplc="04090019" w:tentative="1">
      <w:start w:val="1"/>
      <w:numFmt w:val="lowerLetter"/>
      <w:lvlText w:val="%8."/>
      <w:lvlJc w:val="left"/>
      <w:pPr>
        <w:ind w:left="4394" w:hanging="360"/>
      </w:pPr>
    </w:lvl>
    <w:lvl w:ilvl="8" w:tplc="0409001B" w:tentative="1">
      <w:start w:val="1"/>
      <w:numFmt w:val="lowerRoman"/>
      <w:lvlText w:val="%9."/>
      <w:lvlJc w:val="right"/>
      <w:pPr>
        <w:ind w:left="5114" w:hanging="180"/>
      </w:pPr>
    </w:lvl>
  </w:abstractNum>
  <w:abstractNum w:abstractNumId="6" w15:restartNumberingAfterBreak="0">
    <w:nsid w:val="2134128F"/>
    <w:multiLevelType w:val="hybridMultilevel"/>
    <w:tmpl w:val="79E02D1A"/>
    <w:lvl w:ilvl="0" w:tplc="04F2043E">
      <w:start w:val="1"/>
      <w:numFmt w:val="lowerLetter"/>
      <w:pStyle w:val="Opsomminga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402FCF"/>
    <w:multiLevelType w:val="hybridMultilevel"/>
    <w:tmpl w:val="CB6691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8" w15:restartNumberingAfterBreak="0">
    <w:nsid w:val="326C25C6"/>
    <w:multiLevelType w:val="hybridMultilevel"/>
    <w:tmpl w:val="D84C54D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9A0AFF"/>
    <w:multiLevelType w:val="hybridMultilevel"/>
    <w:tmpl w:val="F306D540"/>
    <w:lvl w:ilvl="0" w:tplc="04130001">
      <w:start w:val="1"/>
      <w:numFmt w:val="bullet"/>
      <w:pStyle w:val="Lijstopsomteken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E1008"/>
    <w:multiLevelType w:val="hybridMultilevel"/>
    <w:tmpl w:val="CD1C310A"/>
    <w:lvl w:ilvl="0" w:tplc="D7427BFA">
      <w:start w:val="1"/>
      <w:numFmt w:val="decimal"/>
      <w:pStyle w:val="Bullet01Num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E79"/>
    <w:multiLevelType w:val="singleLevel"/>
    <w:tmpl w:val="3CF86FF6"/>
    <w:lvl w:ilvl="0">
      <w:start w:val="1"/>
      <w:numFmt w:val="decimal"/>
      <w:pStyle w:val="Alineanakop3"/>
      <w:lvlText w:val="Bijlage %1."/>
      <w:lvlJc w:val="left"/>
      <w:pPr>
        <w:tabs>
          <w:tab w:val="num" w:pos="1132"/>
        </w:tabs>
        <w:ind w:left="41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E96304C"/>
    <w:multiLevelType w:val="hybridMultilevel"/>
    <w:tmpl w:val="437EB9C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3" w15:restartNumberingAfterBreak="0">
    <w:nsid w:val="4C1C1785"/>
    <w:multiLevelType w:val="hybridMultilevel"/>
    <w:tmpl w:val="F474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A95"/>
    <w:multiLevelType w:val="hybridMultilevel"/>
    <w:tmpl w:val="56F8CE8E"/>
    <w:lvl w:ilvl="0" w:tplc="C2ACD3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5A8"/>
    <w:multiLevelType w:val="multilevel"/>
    <w:tmpl w:val="9FE222FC"/>
    <w:lvl w:ilvl="0">
      <w:start w:val="1"/>
      <w:numFmt w:val="decimal"/>
      <w:pStyle w:val="Heading1HoofdstukSectionHeadingsectionHeading"/>
      <w:lvlText w:val="%1"/>
      <w:lvlJc w:val="left"/>
      <w:pPr>
        <w:tabs>
          <w:tab w:val="num" w:pos="3"/>
        </w:tabs>
        <w:ind w:left="0" w:hanging="357"/>
      </w:pPr>
    </w:lvl>
    <w:lvl w:ilvl="1">
      <w:start w:val="8"/>
      <w:numFmt w:val="upperLetter"/>
      <w:pStyle w:val="Heading2BijlageResetnumbering"/>
      <w:lvlText w:val="%2"/>
      <w:lvlJc w:val="left"/>
      <w:pPr>
        <w:tabs>
          <w:tab w:val="num" w:pos="3"/>
        </w:tabs>
        <w:ind w:left="0" w:hanging="357"/>
      </w:pPr>
    </w:lvl>
    <w:lvl w:ilvl="2">
      <w:start w:val="1"/>
      <w:numFmt w:val="none"/>
      <w:pStyle w:val="Heading3VoorwoordLevel1-1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AliNormalNum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decimalZero"/>
      <w:pStyle w:val="AlineaNum"/>
      <w:lvlText w:val="%1%5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pStyle w:val="AliBijlageNum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ullet1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lowerRoman"/>
      <w:pStyle w:val="Bullet2"/>
      <w:lvlText w:val="(%8)"/>
      <w:lvlJc w:val="left"/>
      <w:pPr>
        <w:tabs>
          <w:tab w:val="num" w:pos="1800"/>
        </w:tabs>
        <w:ind w:left="1440" w:hanging="720"/>
      </w:pPr>
    </w:lvl>
    <w:lvl w:ilvl="8">
      <w:start w:val="1"/>
      <w:numFmt w:val="bullet"/>
      <w:pStyle w:val="Bullet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6" w15:restartNumberingAfterBreak="0">
    <w:nsid w:val="58464524"/>
    <w:multiLevelType w:val="hybridMultilevel"/>
    <w:tmpl w:val="6B307254"/>
    <w:lvl w:ilvl="0" w:tplc="60C25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1709"/>
    <w:multiLevelType w:val="hybridMultilevel"/>
    <w:tmpl w:val="8CA07522"/>
    <w:lvl w:ilvl="0" w:tplc="DA26713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644DD"/>
    <w:multiLevelType w:val="hybridMultilevel"/>
    <w:tmpl w:val="2CA649A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E851A7"/>
    <w:multiLevelType w:val="singleLevel"/>
    <w:tmpl w:val="E5CA195E"/>
    <w:lvl w:ilvl="0">
      <w:start w:val="1"/>
      <w:numFmt w:val="bullet"/>
      <w:pStyle w:val="Opsomtekenniveau2"/>
      <w:lvlText w:val="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2"/>
      </w:rPr>
    </w:lvl>
  </w:abstractNum>
  <w:abstractNum w:abstractNumId="20" w15:restartNumberingAfterBreak="0">
    <w:nsid w:val="7E380AA3"/>
    <w:multiLevelType w:val="hybridMultilevel"/>
    <w:tmpl w:val="70EC6C4A"/>
    <w:lvl w:ilvl="0" w:tplc="A0C2E2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18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441600">
    <w:abstractNumId w:val="6"/>
  </w:num>
  <w:num w:numId="3" w16cid:durableId="1147476849">
    <w:abstractNumId w:val="9"/>
  </w:num>
  <w:num w:numId="4" w16cid:durableId="41636084">
    <w:abstractNumId w:val="11"/>
  </w:num>
  <w:num w:numId="5" w16cid:durableId="589391998">
    <w:abstractNumId w:val="1"/>
  </w:num>
  <w:num w:numId="6" w16cid:durableId="1277906282">
    <w:abstractNumId w:val="10"/>
  </w:num>
  <w:num w:numId="7" w16cid:durableId="2024015382">
    <w:abstractNumId w:val="4"/>
  </w:num>
  <w:num w:numId="8" w16cid:durableId="1172835224">
    <w:abstractNumId w:val="0"/>
  </w:num>
  <w:num w:numId="9" w16cid:durableId="878396864">
    <w:abstractNumId w:val="19"/>
  </w:num>
  <w:num w:numId="10" w16cid:durableId="663977048">
    <w:abstractNumId w:val="13"/>
  </w:num>
  <w:num w:numId="11" w16cid:durableId="679817247">
    <w:abstractNumId w:val="20"/>
  </w:num>
  <w:num w:numId="12" w16cid:durableId="1119883318">
    <w:abstractNumId w:val="8"/>
  </w:num>
  <w:num w:numId="13" w16cid:durableId="92361153">
    <w:abstractNumId w:val="17"/>
  </w:num>
  <w:num w:numId="14" w16cid:durableId="476384860">
    <w:abstractNumId w:val="2"/>
  </w:num>
  <w:num w:numId="15" w16cid:durableId="899287421">
    <w:abstractNumId w:val="18"/>
  </w:num>
  <w:num w:numId="16" w16cid:durableId="1842625745">
    <w:abstractNumId w:val="7"/>
  </w:num>
  <w:num w:numId="17" w16cid:durableId="698894554">
    <w:abstractNumId w:val="12"/>
  </w:num>
  <w:num w:numId="18" w16cid:durableId="974914580">
    <w:abstractNumId w:val="5"/>
  </w:num>
  <w:num w:numId="19" w16cid:durableId="293021118">
    <w:abstractNumId w:val="3"/>
  </w:num>
  <w:num w:numId="20" w16cid:durableId="2106683730">
    <w:abstractNumId w:val="16"/>
  </w:num>
  <w:num w:numId="21" w16cid:durableId="208556502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A"/>
    <w:rsid w:val="00015AD4"/>
    <w:rsid w:val="00017247"/>
    <w:rsid w:val="000245BB"/>
    <w:rsid w:val="00027A50"/>
    <w:rsid w:val="000307C1"/>
    <w:rsid w:val="00032A1E"/>
    <w:rsid w:val="00032AE0"/>
    <w:rsid w:val="00033A47"/>
    <w:rsid w:val="0003415B"/>
    <w:rsid w:val="000368CD"/>
    <w:rsid w:val="000414CD"/>
    <w:rsid w:val="0004195D"/>
    <w:rsid w:val="000510FB"/>
    <w:rsid w:val="00051D11"/>
    <w:rsid w:val="00052493"/>
    <w:rsid w:val="000736EB"/>
    <w:rsid w:val="000804BC"/>
    <w:rsid w:val="00080FF5"/>
    <w:rsid w:val="00085DEC"/>
    <w:rsid w:val="00086289"/>
    <w:rsid w:val="00090566"/>
    <w:rsid w:val="00090F64"/>
    <w:rsid w:val="00096904"/>
    <w:rsid w:val="000A3755"/>
    <w:rsid w:val="000A787B"/>
    <w:rsid w:val="000B0423"/>
    <w:rsid w:val="000B656E"/>
    <w:rsid w:val="000C2F1B"/>
    <w:rsid w:val="000C5DF7"/>
    <w:rsid w:val="000E2580"/>
    <w:rsid w:val="000E48F3"/>
    <w:rsid w:val="000F47C1"/>
    <w:rsid w:val="000F4A1D"/>
    <w:rsid w:val="000F513C"/>
    <w:rsid w:val="000F58EC"/>
    <w:rsid w:val="00100356"/>
    <w:rsid w:val="00103A62"/>
    <w:rsid w:val="00104071"/>
    <w:rsid w:val="001079A4"/>
    <w:rsid w:val="001225AC"/>
    <w:rsid w:val="001250C8"/>
    <w:rsid w:val="00131960"/>
    <w:rsid w:val="001326C3"/>
    <w:rsid w:val="00132C65"/>
    <w:rsid w:val="00134E17"/>
    <w:rsid w:val="0014103F"/>
    <w:rsid w:val="0014469D"/>
    <w:rsid w:val="001463B4"/>
    <w:rsid w:val="00153274"/>
    <w:rsid w:val="001561E4"/>
    <w:rsid w:val="0016018C"/>
    <w:rsid w:val="001607E3"/>
    <w:rsid w:val="001657DD"/>
    <w:rsid w:val="00180AC8"/>
    <w:rsid w:val="001820E0"/>
    <w:rsid w:val="00182B22"/>
    <w:rsid w:val="00193110"/>
    <w:rsid w:val="001B7B95"/>
    <w:rsid w:val="001C2463"/>
    <w:rsid w:val="001C4756"/>
    <w:rsid w:val="001E6DF3"/>
    <w:rsid w:val="001F2DDC"/>
    <w:rsid w:val="00220A4D"/>
    <w:rsid w:val="00221EB1"/>
    <w:rsid w:val="0022387B"/>
    <w:rsid w:val="00235551"/>
    <w:rsid w:val="002461BF"/>
    <w:rsid w:val="002526E1"/>
    <w:rsid w:val="00255994"/>
    <w:rsid w:val="00256BBE"/>
    <w:rsid w:val="00265343"/>
    <w:rsid w:val="00267991"/>
    <w:rsid w:val="002763C5"/>
    <w:rsid w:val="00276924"/>
    <w:rsid w:val="0028054F"/>
    <w:rsid w:val="00281128"/>
    <w:rsid w:val="002818BE"/>
    <w:rsid w:val="002820AC"/>
    <w:rsid w:val="00287000"/>
    <w:rsid w:val="00287A0A"/>
    <w:rsid w:val="00293A69"/>
    <w:rsid w:val="0029786E"/>
    <w:rsid w:val="002A0431"/>
    <w:rsid w:val="002A10C0"/>
    <w:rsid w:val="002A6D24"/>
    <w:rsid w:val="002B5390"/>
    <w:rsid w:val="002C5EE6"/>
    <w:rsid w:val="002C72D1"/>
    <w:rsid w:val="002C7E33"/>
    <w:rsid w:val="002D2A2B"/>
    <w:rsid w:val="002D476E"/>
    <w:rsid w:val="002D4D5C"/>
    <w:rsid w:val="002E40A5"/>
    <w:rsid w:val="002E5E7B"/>
    <w:rsid w:val="002E6D9A"/>
    <w:rsid w:val="002F0572"/>
    <w:rsid w:val="002F33FD"/>
    <w:rsid w:val="002F43C6"/>
    <w:rsid w:val="002F7C43"/>
    <w:rsid w:val="00310C6F"/>
    <w:rsid w:val="00313297"/>
    <w:rsid w:val="00313F77"/>
    <w:rsid w:val="00315BD8"/>
    <w:rsid w:val="003175AD"/>
    <w:rsid w:val="00323B4B"/>
    <w:rsid w:val="00330F68"/>
    <w:rsid w:val="00331AD2"/>
    <w:rsid w:val="00337031"/>
    <w:rsid w:val="0033754F"/>
    <w:rsid w:val="00341F9F"/>
    <w:rsid w:val="003428E3"/>
    <w:rsid w:val="00344169"/>
    <w:rsid w:val="00344261"/>
    <w:rsid w:val="00355B6A"/>
    <w:rsid w:val="00357060"/>
    <w:rsid w:val="003600F4"/>
    <w:rsid w:val="00361159"/>
    <w:rsid w:val="00362DF9"/>
    <w:rsid w:val="00365352"/>
    <w:rsid w:val="00365FAB"/>
    <w:rsid w:val="00366E44"/>
    <w:rsid w:val="003679B9"/>
    <w:rsid w:val="003723F0"/>
    <w:rsid w:val="00372D4B"/>
    <w:rsid w:val="00373481"/>
    <w:rsid w:val="00375869"/>
    <w:rsid w:val="00394AA5"/>
    <w:rsid w:val="00397CF2"/>
    <w:rsid w:val="003A2CC3"/>
    <w:rsid w:val="003A3359"/>
    <w:rsid w:val="003A6352"/>
    <w:rsid w:val="003B0D38"/>
    <w:rsid w:val="003B1D47"/>
    <w:rsid w:val="003C161B"/>
    <w:rsid w:val="003C3D33"/>
    <w:rsid w:val="003D70F9"/>
    <w:rsid w:val="003D7C43"/>
    <w:rsid w:val="003E1D0B"/>
    <w:rsid w:val="003E3FFC"/>
    <w:rsid w:val="003F315E"/>
    <w:rsid w:val="003F357B"/>
    <w:rsid w:val="004010AA"/>
    <w:rsid w:val="00401C15"/>
    <w:rsid w:val="00406B78"/>
    <w:rsid w:val="00413510"/>
    <w:rsid w:val="00414C01"/>
    <w:rsid w:val="004173D2"/>
    <w:rsid w:val="004232A9"/>
    <w:rsid w:val="00424E25"/>
    <w:rsid w:val="0043091D"/>
    <w:rsid w:val="00431C53"/>
    <w:rsid w:val="004333B2"/>
    <w:rsid w:val="00434937"/>
    <w:rsid w:val="00437402"/>
    <w:rsid w:val="00437F9B"/>
    <w:rsid w:val="00440BED"/>
    <w:rsid w:val="00442681"/>
    <w:rsid w:val="00456F36"/>
    <w:rsid w:val="004606DF"/>
    <w:rsid w:val="0046223B"/>
    <w:rsid w:val="00466C67"/>
    <w:rsid w:val="00473C30"/>
    <w:rsid w:val="00473CDF"/>
    <w:rsid w:val="00474C5B"/>
    <w:rsid w:val="0047671F"/>
    <w:rsid w:val="0047683E"/>
    <w:rsid w:val="00480B50"/>
    <w:rsid w:val="004843C3"/>
    <w:rsid w:val="00491643"/>
    <w:rsid w:val="00496481"/>
    <w:rsid w:val="004A06AF"/>
    <w:rsid w:val="004A33D6"/>
    <w:rsid w:val="004A3935"/>
    <w:rsid w:val="004A46AC"/>
    <w:rsid w:val="004A4B14"/>
    <w:rsid w:val="004A4D2F"/>
    <w:rsid w:val="004A617A"/>
    <w:rsid w:val="004B3207"/>
    <w:rsid w:val="004B4928"/>
    <w:rsid w:val="004B6576"/>
    <w:rsid w:val="004C355A"/>
    <w:rsid w:val="004D2893"/>
    <w:rsid w:val="004D4EE9"/>
    <w:rsid w:val="004D743B"/>
    <w:rsid w:val="004E48CF"/>
    <w:rsid w:val="004E5A32"/>
    <w:rsid w:val="004E72A4"/>
    <w:rsid w:val="004F70DB"/>
    <w:rsid w:val="00501C8E"/>
    <w:rsid w:val="005028D5"/>
    <w:rsid w:val="005062EC"/>
    <w:rsid w:val="0051716C"/>
    <w:rsid w:val="0052105B"/>
    <w:rsid w:val="00525830"/>
    <w:rsid w:val="0052642A"/>
    <w:rsid w:val="00533592"/>
    <w:rsid w:val="00534612"/>
    <w:rsid w:val="00534BB7"/>
    <w:rsid w:val="00554AFC"/>
    <w:rsid w:val="00555252"/>
    <w:rsid w:val="00556BF1"/>
    <w:rsid w:val="00556FA0"/>
    <w:rsid w:val="00557A4B"/>
    <w:rsid w:val="00557AE8"/>
    <w:rsid w:val="00560B52"/>
    <w:rsid w:val="005624AD"/>
    <w:rsid w:val="00576014"/>
    <w:rsid w:val="00577AE7"/>
    <w:rsid w:val="0058723D"/>
    <w:rsid w:val="00587AF7"/>
    <w:rsid w:val="00587C6B"/>
    <w:rsid w:val="00590ECD"/>
    <w:rsid w:val="005936D5"/>
    <w:rsid w:val="0059710B"/>
    <w:rsid w:val="005A1DB5"/>
    <w:rsid w:val="005B69D6"/>
    <w:rsid w:val="005B6A9C"/>
    <w:rsid w:val="005B6D7A"/>
    <w:rsid w:val="005C10D1"/>
    <w:rsid w:val="005C447A"/>
    <w:rsid w:val="005C46D2"/>
    <w:rsid w:val="005C5CBF"/>
    <w:rsid w:val="005E2DC4"/>
    <w:rsid w:val="005E3EBB"/>
    <w:rsid w:val="005E4134"/>
    <w:rsid w:val="005E5DC7"/>
    <w:rsid w:val="005E666E"/>
    <w:rsid w:val="005F1488"/>
    <w:rsid w:val="005F1532"/>
    <w:rsid w:val="005F4870"/>
    <w:rsid w:val="00605859"/>
    <w:rsid w:val="00607D8A"/>
    <w:rsid w:val="00614A9D"/>
    <w:rsid w:val="00617930"/>
    <w:rsid w:val="00624F35"/>
    <w:rsid w:val="00627C8F"/>
    <w:rsid w:val="00633FE9"/>
    <w:rsid w:val="006345CC"/>
    <w:rsid w:val="006362A6"/>
    <w:rsid w:val="0063690E"/>
    <w:rsid w:val="006379C7"/>
    <w:rsid w:val="006441E5"/>
    <w:rsid w:val="00647BAA"/>
    <w:rsid w:val="00652B40"/>
    <w:rsid w:val="00653156"/>
    <w:rsid w:val="0065640A"/>
    <w:rsid w:val="00673A18"/>
    <w:rsid w:val="00673EC0"/>
    <w:rsid w:val="0067766A"/>
    <w:rsid w:val="006849DE"/>
    <w:rsid w:val="00690CAF"/>
    <w:rsid w:val="0069483F"/>
    <w:rsid w:val="00696BBC"/>
    <w:rsid w:val="0069754D"/>
    <w:rsid w:val="006A458B"/>
    <w:rsid w:val="006A489A"/>
    <w:rsid w:val="006A7778"/>
    <w:rsid w:val="006A7ED9"/>
    <w:rsid w:val="006B005C"/>
    <w:rsid w:val="006B08F3"/>
    <w:rsid w:val="006B3EAC"/>
    <w:rsid w:val="006B559B"/>
    <w:rsid w:val="006B5640"/>
    <w:rsid w:val="006C0DEC"/>
    <w:rsid w:val="006C2916"/>
    <w:rsid w:val="006C76B1"/>
    <w:rsid w:val="006D190E"/>
    <w:rsid w:val="006D207B"/>
    <w:rsid w:val="006D2A51"/>
    <w:rsid w:val="006D2E97"/>
    <w:rsid w:val="006D67B0"/>
    <w:rsid w:val="006D6850"/>
    <w:rsid w:val="006E41CF"/>
    <w:rsid w:val="006E4695"/>
    <w:rsid w:val="006E5884"/>
    <w:rsid w:val="006E719C"/>
    <w:rsid w:val="006F1527"/>
    <w:rsid w:val="006F19DB"/>
    <w:rsid w:val="006F23FE"/>
    <w:rsid w:val="006F2529"/>
    <w:rsid w:val="006F6376"/>
    <w:rsid w:val="00702E06"/>
    <w:rsid w:val="00703AFB"/>
    <w:rsid w:val="00711BD2"/>
    <w:rsid w:val="00711DFE"/>
    <w:rsid w:val="00713C51"/>
    <w:rsid w:val="00713C6D"/>
    <w:rsid w:val="00714CC2"/>
    <w:rsid w:val="00717036"/>
    <w:rsid w:val="007173EC"/>
    <w:rsid w:val="007204BA"/>
    <w:rsid w:val="0072188E"/>
    <w:rsid w:val="00726CA5"/>
    <w:rsid w:val="00737B74"/>
    <w:rsid w:val="007401DB"/>
    <w:rsid w:val="00740B19"/>
    <w:rsid w:val="00740EE6"/>
    <w:rsid w:val="00743089"/>
    <w:rsid w:val="00743961"/>
    <w:rsid w:val="00743FBB"/>
    <w:rsid w:val="007454C6"/>
    <w:rsid w:val="00746E7E"/>
    <w:rsid w:val="00747C4F"/>
    <w:rsid w:val="007549BB"/>
    <w:rsid w:val="00761B39"/>
    <w:rsid w:val="00762BFA"/>
    <w:rsid w:val="00765119"/>
    <w:rsid w:val="007652F3"/>
    <w:rsid w:val="00765B8A"/>
    <w:rsid w:val="00766E08"/>
    <w:rsid w:val="00771D58"/>
    <w:rsid w:val="00771E03"/>
    <w:rsid w:val="0077365A"/>
    <w:rsid w:val="00775696"/>
    <w:rsid w:val="007833EB"/>
    <w:rsid w:val="007903C4"/>
    <w:rsid w:val="0079166C"/>
    <w:rsid w:val="00792564"/>
    <w:rsid w:val="007949E7"/>
    <w:rsid w:val="0079627C"/>
    <w:rsid w:val="00796A4A"/>
    <w:rsid w:val="007A029E"/>
    <w:rsid w:val="007A0C04"/>
    <w:rsid w:val="007A3A90"/>
    <w:rsid w:val="007A6BCC"/>
    <w:rsid w:val="007B07E5"/>
    <w:rsid w:val="007B2843"/>
    <w:rsid w:val="007B36E7"/>
    <w:rsid w:val="007B46AE"/>
    <w:rsid w:val="007B5FE6"/>
    <w:rsid w:val="007B7436"/>
    <w:rsid w:val="007B744E"/>
    <w:rsid w:val="007C1F45"/>
    <w:rsid w:val="007C2365"/>
    <w:rsid w:val="007D0FA8"/>
    <w:rsid w:val="007D1349"/>
    <w:rsid w:val="007D3CF3"/>
    <w:rsid w:val="007D47E6"/>
    <w:rsid w:val="007E5645"/>
    <w:rsid w:val="007E6C34"/>
    <w:rsid w:val="007F2531"/>
    <w:rsid w:val="007F57C0"/>
    <w:rsid w:val="00824FD7"/>
    <w:rsid w:val="00835718"/>
    <w:rsid w:val="008506B0"/>
    <w:rsid w:val="0085239B"/>
    <w:rsid w:val="008546AE"/>
    <w:rsid w:val="00855797"/>
    <w:rsid w:val="00856825"/>
    <w:rsid w:val="008608A7"/>
    <w:rsid w:val="008635FC"/>
    <w:rsid w:val="00863C61"/>
    <w:rsid w:val="00866DE1"/>
    <w:rsid w:val="00872740"/>
    <w:rsid w:val="00882AA1"/>
    <w:rsid w:val="00887568"/>
    <w:rsid w:val="00890943"/>
    <w:rsid w:val="00896C54"/>
    <w:rsid w:val="008A43AF"/>
    <w:rsid w:val="008A7045"/>
    <w:rsid w:val="008A7D39"/>
    <w:rsid w:val="008B070A"/>
    <w:rsid w:val="008B3910"/>
    <w:rsid w:val="008B3DF6"/>
    <w:rsid w:val="008B3E85"/>
    <w:rsid w:val="008C1808"/>
    <w:rsid w:val="008C546B"/>
    <w:rsid w:val="008C5ED1"/>
    <w:rsid w:val="008C646D"/>
    <w:rsid w:val="008C6C14"/>
    <w:rsid w:val="008C7E92"/>
    <w:rsid w:val="008E332F"/>
    <w:rsid w:val="008F0DC7"/>
    <w:rsid w:val="008F24B8"/>
    <w:rsid w:val="008F3786"/>
    <w:rsid w:val="008F6D80"/>
    <w:rsid w:val="00901214"/>
    <w:rsid w:val="00911901"/>
    <w:rsid w:val="00912E7E"/>
    <w:rsid w:val="0091649B"/>
    <w:rsid w:val="0091679D"/>
    <w:rsid w:val="00917B92"/>
    <w:rsid w:val="00922DED"/>
    <w:rsid w:val="00925B52"/>
    <w:rsid w:val="00927E2D"/>
    <w:rsid w:val="00930DF1"/>
    <w:rsid w:val="00935B4D"/>
    <w:rsid w:val="00935C5E"/>
    <w:rsid w:val="00940465"/>
    <w:rsid w:val="009414ED"/>
    <w:rsid w:val="00942879"/>
    <w:rsid w:val="009430D3"/>
    <w:rsid w:val="00946722"/>
    <w:rsid w:val="009539F4"/>
    <w:rsid w:val="009545C6"/>
    <w:rsid w:val="0095492A"/>
    <w:rsid w:val="0095790A"/>
    <w:rsid w:val="00961A49"/>
    <w:rsid w:val="009625BD"/>
    <w:rsid w:val="00974BD2"/>
    <w:rsid w:val="00977432"/>
    <w:rsid w:val="009803D4"/>
    <w:rsid w:val="00980B8F"/>
    <w:rsid w:val="00982E68"/>
    <w:rsid w:val="00991862"/>
    <w:rsid w:val="009962A3"/>
    <w:rsid w:val="00996E62"/>
    <w:rsid w:val="009A4210"/>
    <w:rsid w:val="009B3EAE"/>
    <w:rsid w:val="009B507E"/>
    <w:rsid w:val="009B5738"/>
    <w:rsid w:val="009C320A"/>
    <w:rsid w:val="009C4BF3"/>
    <w:rsid w:val="009D3ED4"/>
    <w:rsid w:val="009E013E"/>
    <w:rsid w:val="009E1FB3"/>
    <w:rsid w:val="009E2967"/>
    <w:rsid w:val="009F0E0B"/>
    <w:rsid w:val="009F1E60"/>
    <w:rsid w:val="009F3AD1"/>
    <w:rsid w:val="009F666B"/>
    <w:rsid w:val="009F6C94"/>
    <w:rsid w:val="00A016E5"/>
    <w:rsid w:val="00A03AED"/>
    <w:rsid w:val="00A06DD4"/>
    <w:rsid w:val="00A11225"/>
    <w:rsid w:val="00A11329"/>
    <w:rsid w:val="00A168E6"/>
    <w:rsid w:val="00A20155"/>
    <w:rsid w:val="00A26182"/>
    <w:rsid w:val="00A264A1"/>
    <w:rsid w:val="00A30F90"/>
    <w:rsid w:val="00A32131"/>
    <w:rsid w:val="00A34CD5"/>
    <w:rsid w:val="00A35A0A"/>
    <w:rsid w:val="00A44827"/>
    <w:rsid w:val="00A533A8"/>
    <w:rsid w:val="00A55B8A"/>
    <w:rsid w:val="00A5602B"/>
    <w:rsid w:val="00A56824"/>
    <w:rsid w:val="00A61166"/>
    <w:rsid w:val="00A723F1"/>
    <w:rsid w:val="00A84245"/>
    <w:rsid w:val="00A867BE"/>
    <w:rsid w:val="00A969D3"/>
    <w:rsid w:val="00A96AF6"/>
    <w:rsid w:val="00AA2716"/>
    <w:rsid w:val="00AB2707"/>
    <w:rsid w:val="00AB3394"/>
    <w:rsid w:val="00AB456E"/>
    <w:rsid w:val="00AB78B9"/>
    <w:rsid w:val="00AC18D6"/>
    <w:rsid w:val="00AC3738"/>
    <w:rsid w:val="00AD2707"/>
    <w:rsid w:val="00AD698E"/>
    <w:rsid w:val="00AE1050"/>
    <w:rsid w:val="00AE38BF"/>
    <w:rsid w:val="00AE5335"/>
    <w:rsid w:val="00AF0677"/>
    <w:rsid w:val="00AF73DC"/>
    <w:rsid w:val="00B0366A"/>
    <w:rsid w:val="00B102A0"/>
    <w:rsid w:val="00B11C62"/>
    <w:rsid w:val="00B11D40"/>
    <w:rsid w:val="00B11D92"/>
    <w:rsid w:val="00B11F6F"/>
    <w:rsid w:val="00B12091"/>
    <w:rsid w:val="00B16AC6"/>
    <w:rsid w:val="00B24BB6"/>
    <w:rsid w:val="00B26FB8"/>
    <w:rsid w:val="00B329AD"/>
    <w:rsid w:val="00B36A47"/>
    <w:rsid w:val="00B4242E"/>
    <w:rsid w:val="00B55E4E"/>
    <w:rsid w:val="00B57940"/>
    <w:rsid w:val="00B60048"/>
    <w:rsid w:val="00B62301"/>
    <w:rsid w:val="00B6748E"/>
    <w:rsid w:val="00B67F12"/>
    <w:rsid w:val="00B7014A"/>
    <w:rsid w:val="00B70AE3"/>
    <w:rsid w:val="00B71199"/>
    <w:rsid w:val="00B71B0D"/>
    <w:rsid w:val="00B75138"/>
    <w:rsid w:val="00B82F51"/>
    <w:rsid w:val="00B87CAB"/>
    <w:rsid w:val="00B87F65"/>
    <w:rsid w:val="00B91035"/>
    <w:rsid w:val="00B92D5F"/>
    <w:rsid w:val="00B9372A"/>
    <w:rsid w:val="00B9745E"/>
    <w:rsid w:val="00BA14E1"/>
    <w:rsid w:val="00BA25A3"/>
    <w:rsid w:val="00BA3B46"/>
    <w:rsid w:val="00BB1F95"/>
    <w:rsid w:val="00BC019D"/>
    <w:rsid w:val="00BC1555"/>
    <w:rsid w:val="00BD3222"/>
    <w:rsid w:val="00BE26B8"/>
    <w:rsid w:val="00BE3CA5"/>
    <w:rsid w:val="00BE5E26"/>
    <w:rsid w:val="00BF20BC"/>
    <w:rsid w:val="00BF472F"/>
    <w:rsid w:val="00BF586B"/>
    <w:rsid w:val="00C10118"/>
    <w:rsid w:val="00C118CC"/>
    <w:rsid w:val="00C1209C"/>
    <w:rsid w:val="00C12FAC"/>
    <w:rsid w:val="00C13557"/>
    <w:rsid w:val="00C2528B"/>
    <w:rsid w:val="00C30AAA"/>
    <w:rsid w:val="00C30AC3"/>
    <w:rsid w:val="00C34EEB"/>
    <w:rsid w:val="00C35321"/>
    <w:rsid w:val="00C37C00"/>
    <w:rsid w:val="00C4520A"/>
    <w:rsid w:val="00C458A8"/>
    <w:rsid w:val="00C47DB5"/>
    <w:rsid w:val="00C74756"/>
    <w:rsid w:val="00C8004B"/>
    <w:rsid w:val="00C8130E"/>
    <w:rsid w:val="00C8173C"/>
    <w:rsid w:val="00C817A0"/>
    <w:rsid w:val="00C818C2"/>
    <w:rsid w:val="00C82C89"/>
    <w:rsid w:val="00C84EDE"/>
    <w:rsid w:val="00C8784A"/>
    <w:rsid w:val="00C9072A"/>
    <w:rsid w:val="00C9105F"/>
    <w:rsid w:val="00C9550B"/>
    <w:rsid w:val="00C961D0"/>
    <w:rsid w:val="00C96C91"/>
    <w:rsid w:val="00C97B10"/>
    <w:rsid w:val="00CA2081"/>
    <w:rsid w:val="00CA791D"/>
    <w:rsid w:val="00CB2F36"/>
    <w:rsid w:val="00CB346C"/>
    <w:rsid w:val="00CB505B"/>
    <w:rsid w:val="00CB61C7"/>
    <w:rsid w:val="00CB6630"/>
    <w:rsid w:val="00CB6A1B"/>
    <w:rsid w:val="00CB72D7"/>
    <w:rsid w:val="00CC32BD"/>
    <w:rsid w:val="00CC3D1F"/>
    <w:rsid w:val="00CD07B7"/>
    <w:rsid w:val="00CD2949"/>
    <w:rsid w:val="00CD712F"/>
    <w:rsid w:val="00CE65D4"/>
    <w:rsid w:val="00CF28DB"/>
    <w:rsid w:val="00CF7540"/>
    <w:rsid w:val="00D13574"/>
    <w:rsid w:val="00D13A87"/>
    <w:rsid w:val="00D13DC6"/>
    <w:rsid w:val="00D17604"/>
    <w:rsid w:val="00D200BC"/>
    <w:rsid w:val="00D3133F"/>
    <w:rsid w:val="00D33C87"/>
    <w:rsid w:val="00D35DF4"/>
    <w:rsid w:val="00D405C2"/>
    <w:rsid w:val="00D43257"/>
    <w:rsid w:val="00D43280"/>
    <w:rsid w:val="00D45E61"/>
    <w:rsid w:val="00D474AD"/>
    <w:rsid w:val="00D47E56"/>
    <w:rsid w:val="00D56E69"/>
    <w:rsid w:val="00D6002F"/>
    <w:rsid w:val="00D625FD"/>
    <w:rsid w:val="00D63B26"/>
    <w:rsid w:val="00D63C6E"/>
    <w:rsid w:val="00D727C6"/>
    <w:rsid w:val="00D73C60"/>
    <w:rsid w:val="00D826FE"/>
    <w:rsid w:val="00D856C5"/>
    <w:rsid w:val="00D93F69"/>
    <w:rsid w:val="00DA0839"/>
    <w:rsid w:val="00DA08CB"/>
    <w:rsid w:val="00DA1C37"/>
    <w:rsid w:val="00DA6312"/>
    <w:rsid w:val="00DB0303"/>
    <w:rsid w:val="00DB1AA9"/>
    <w:rsid w:val="00DB348F"/>
    <w:rsid w:val="00DD0792"/>
    <w:rsid w:val="00DD1430"/>
    <w:rsid w:val="00DD1964"/>
    <w:rsid w:val="00DD3AFE"/>
    <w:rsid w:val="00DE648F"/>
    <w:rsid w:val="00DE7BE5"/>
    <w:rsid w:val="00DF7214"/>
    <w:rsid w:val="00DF7C9A"/>
    <w:rsid w:val="00E039BC"/>
    <w:rsid w:val="00E049B2"/>
    <w:rsid w:val="00E10735"/>
    <w:rsid w:val="00E107CE"/>
    <w:rsid w:val="00E10918"/>
    <w:rsid w:val="00E15493"/>
    <w:rsid w:val="00E20A82"/>
    <w:rsid w:val="00E22C89"/>
    <w:rsid w:val="00E23D52"/>
    <w:rsid w:val="00E24799"/>
    <w:rsid w:val="00E27279"/>
    <w:rsid w:val="00E33AE9"/>
    <w:rsid w:val="00E33CB5"/>
    <w:rsid w:val="00E355A6"/>
    <w:rsid w:val="00E43C3E"/>
    <w:rsid w:val="00E44DBF"/>
    <w:rsid w:val="00E5575A"/>
    <w:rsid w:val="00E56655"/>
    <w:rsid w:val="00E60BF0"/>
    <w:rsid w:val="00E65FF9"/>
    <w:rsid w:val="00E730A6"/>
    <w:rsid w:val="00E81509"/>
    <w:rsid w:val="00E856FA"/>
    <w:rsid w:val="00E879A7"/>
    <w:rsid w:val="00E916C7"/>
    <w:rsid w:val="00E93511"/>
    <w:rsid w:val="00E9391E"/>
    <w:rsid w:val="00EA6B8C"/>
    <w:rsid w:val="00EA7CD3"/>
    <w:rsid w:val="00EB38D2"/>
    <w:rsid w:val="00EC3BB8"/>
    <w:rsid w:val="00EC678C"/>
    <w:rsid w:val="00ED0491"/>
    <w:rsid w:val="00EE7038"/>
    <w:rsid w:val="00EE7051"/>
    <w:rsid w:val="00EF2088"/>
    <w:rsid w:val="00EF3A16"/>
    <w:rsid w:val="00EF4325"/>
    <w:rsid w:val="00F005A5"/>
    <w:rsid w:val="00F03822"/>
    <w:rsid w:val="00F10315"/>
    <w:rsid w:val="00F104D5"/>
    <w:rsid w:val="00F111B3"/>
    <w:rsid w:val="00F2458B"/>
    <w:rsid w:val="00F305EF"/>
    <w:rsid w:val="00F3339E"/>
    <w:rsid w:val="00F35606"/>
    <w:rsid w:val="00F5163A"/>
    <w:rsid w:val="00F55AF0"/>
    <w:rsid w:val="00F64F2B"/>
    <w:rsid w:val="00F67A7A"/>
    <w:rsid w:val="00F72351"/>
    <w:rsid w:val="00F764BA"/>
    <w:rsid w:val="00F7661C"/>
    <w:rsid w:val="00F8071D"/>
    <w:rsid w:val="00F81D06"/>
    <w:rsid w:val="00F81DEE"/>
    <w:rsid w:val="00F838E3"/>
    <w:rsid w:val="00F84BD5"/>
    <w:rsid w:val="00F85E5E"/>
    <w:rsid w:val="00F8662F"/>
    <w:rsid w:val="00F92646"/>
    <w:rsid w:val="00F94916"/>
    <w:rsid w:val="00FA3FCB"/>
    <w:rsid w:val="00FA5162"/>
    <w:rsid w:val="00FA5F45"/>
    <w:rsid w:val="00FA6064"/>
    <w:rsid w:val="00FA79C7"/>
    <w:rsid w:val="00FB0B32"/>
    <w:rsid w:val="00FB46F9"/>
    <w:rsid w:val="00FC12E3"/>
    <w:rsid w:val="00FC2148"/>
    <w:rsid w:val="00FC386D"/>
    <w:rsid w:val="00FC3F46"/>
    <w:rsid w:val="00FC4E3D"/>
    <w:rsid w:val="00FC5F65"/>
    <w:rsid w:val="00FC61BE"/>
    <w:rsid w:val="00FC676A"/>
    <w:rsid w:val="00FE5249"/>
    <w:rsid w:val="00FE64B1"/>
    <w:rsid w:val="00FE6B04"/>
    <w:rsid w:val="00FE742F"/>
    <w:rsid w:val="00FE75F7"/>
    <w:rsid w:val="00FF2193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903A6F"/>
  <w15:docId w15:val="{6A32B380-2D3A-4EE8-BDFD-F9D90AF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uiPriority="99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3A69"/>
    <w:pPr>
      <w:ind w:firstLine="0"/>
    </w:pPr>
    <w:rPr>
      <w:lang w:val="nl-NL"/>
    </w:rPr>
  </w:style>
  <w:style w:type="paragraph" w:styleId="Kop1">
    <w:name w:val="heading 1"/>
    <w:aliases w:val="Kop 1 Char1,Kop 1 Char Char Char,Kop 1 Char1 Char"/>
    <w:basedOn w:val="Standaard"/>
    <w:next w:val="Standaard"/>
    <w:link w:val="Kop1Char"/>
    <w:uiPriority w:val="99"/>
    <w:qFormat/>
    <w:rsid w:val="00D856C5"/>
    <w:pPr>
      <w:pBdr>
        <w:bottom w:val="single" w:sz="12" w:space="1" w:color="365F91" w:themeColor="accent1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CB505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9"/>
    <w:unhideWhenUsed/>
    <w:qFormat/>
    <w:rsid w:val="00CB505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9"/>
    <w:unhideWhenUsed/>
    <w:qFormat/>
    <w:rsid w:val="00CB505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aliases w:val="Level 3 - i"/>
    <w:basedOn w:val="Standaard"/>
    <w:next w:val="Standaard"/>
    <w:link w:val="Kop5Char"/>
    <w:uiPriority w:val="99"/>
    <w:unhideWhenUsed/>
    <w:qFormat/>
    <w:rsid w:val="00CB505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aliases w:val="Legal Level 1."/>
    <w:basedOn w:val="Standaard"/>
    <w:next w:val="Standaard"/>
    <w:link w:val="Kop6Char"/>
    <w:uiPriority w:val="99"/>
    <w:unhideWhenUsed/>
    <w:qFormat/>
    <w:rsid w:val="00CB505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aliases w:val="Legal Level 1.1."/>
    <w:basedOn w:val="Standaard"/>
    <w:next w:val="Standaard"/>
    <w:link w:val="Kop7Char"/>
    <w:uiPriority w:val="99"/>
    <w:unhideWhenUsed/>
    <w:qFormat/>
    <w:rsid w:val="00CB505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aliases w:val="Legal Level 1.1.1.,Kop 4 zonder titel"/>
    <w:basedOn w:val="Standaard"/>
    <w:next w:val="Standaard"/>
    <w:link w:val="Kop8Char"/>
    <w:uiPriority w:val="99"/>
    <w:unhideWhenUsed/>
    <w:qFormat/>
    <w:rsid w:val="00CB505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aliases w:val="Legal Level 1.1.1.1.,(appendix)"/>
    <w:basedOn w:val="Standaard"/>
    <w:next w:val="Standaard"/>
    <w:link w:val="Kop9Char"/>
    <w:uiPriority w:val="99"/>
    <w:unhideWhenUsed/>
    <w:qFormat/>
    <w:rsid w:val="00CB505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uiPriority w:val="99"/>
    <w:rsid w:val="00401C15"/>
    <w:pPr>
      <w:autoSpaceDE w:val="0"/>
      <w:autoSpaceDN w:val="0"/>
    </w:pPr>
    <w:rPr>
      <w:rFonts w:ascii="Lucida Sans" w:hAnsi="Lucida Sans"/>
      <w:sz w:val="19"/>
      <w:szCs w:val="20"/>
    </w:rPr>
  </w:style>
  <w:style w:type="paragraph" w:customStyle="1" w:styleId="Bullet1">
    <w:name w:val="Bullet 1"/>
    <w:basedOn w:val="Standaard"/>
    <w:uiPriority w:val="99"/>
    <w:rsid w:val="00B26FB8"/>
    <w:pPr>
      <w:numPr>
        <w:ilvl w:val="6"/>
        <w:numId w:val="1"/>
      </w:numPr>
    </w:pPr>
    <w:rPr>
      <w:rFonts w:ascii="TheSans" w:hAnsi="TheSans"/>
      <w:sz w:val="21"/>
      <w:szCs w:val="20"/>
      <w:lang w:val="en-GB"/>
    </w:rPr>
  </w:style>
  <w:style w:type="paragraph" w:customStyle="1" w:styleId="Bullet2">
    <w:name w:val="Bullet 2"/>
    <w:basedOn w:val="Standaard"/>
    <w:uiPriority w:val="99"/>
    <w:rsid w:val="00B26FB8"/>
    <w:pPr>
      <w:numPr>
        <w:ilvl w:val="8"/>
        <w:numId w:val="1"/>
      </w:numPr>
    </w:pPr>
    <w:rPr>
      <w:rFonts w:ascii="TheSans" w:hAnsi="TheSans"/>
      <w:sz w:val="21"/>
      <w:szCs w:val="20"/>
      <w:lang w:val="en-GB"/>
    </w:rPr>
  </w:style>
  <w:style w:type="paragraph" w:customStyle="1" w:styleId="AlineaNum">
    <w:name w:val="AlineaNum"/>
    <w:basedOn w:val="Standaard"/>
    <w:uiPriority w:val="99"/>
    <w:rsid w:val="00B26FB8"/>
    <w:pPr>
      <w:keepLines/>
      <w:numPr>
        <w:ilvl w:val="4"/>
        <w:numId w:val="1"/>
      </w:numPr>
      <w:tabs>
        <w:tab w:val="left" w:pos="720"/>
      </w:tabs>
      <w:spacing w:before="240" w:line="280" w:lineRule="atLeast"/>
    </w:pPr>
    <w:rPr>
      <w:rFonts w:ascii="TheSans" w:hAnsi="TheSans"/>
      <w:sz w:val="21"/>
      <w:szCs w:val="20"/>
    </w:rPr>
  </w:style>
  <w:style w:type="paragraph" w:customStyle="1" w:styleId="AliBijlageNum">
    <w:name w:val="AliBijlageNum"/>
    <w:basedOn w:val="Standaard"/>
    <w:uiPriority w:val="99"/>
    <w:rsid w:val="00B26FB8"/>
    <w:pPr>
      <w:keepLines/>
      <w:numPr>
        <w:ilvl w:val="5"/>
        <w:numId w:val="1"/>
      </w:numPr>
      <w:tabs>
        <w:tab w:val="left" w:pos="720"/>
      </w:tabs>
      <w:spacing w:before="260"/>
    </w:pPr>
    <w:rPr>
      <w:rFonts w:ascii="TheSans" w:hAnsi="TheSans"/>
      <w:sz w:val="21"/>
      <w:szCs w:val="20"/>
    </w:rPr>
  </w:style>
  <w:style w:type="paragraph" w:customStyle="1" w:styleId="AliNormalNum">
    <w:name w:val="AliNormalNum"/>
    <w:basedOn w:val="Standaard"/>
    <w:uiPriority w:val="99"/>
    <w:rsid w:val="00B26FB8"/>
    <w:pPr>
      <w:keepLines/>
      <w:numPr>
        <w:ilvl w:val="3"/>
        <w:numId w:val="1"/>
      </w:numPr>
      <w:tabs>
        <w:tab w:val="left" w:pos="720"/>
      </w:tabs>
      <w:spacing w:before="240" w:line="280" w:lineRule="atLeast"/>
    </w:pPr>
    <w:rPr>
      <w:rFonts w:ascii="TheSans" w:hAnsi="TheSans"/>
      <w:sz w:val="21"/>
      <w:szCs w:val="20"/>
    </w:rPr>
  </w:style>
  <w:style w:type="paragraph" w:customStyle="1" w:styleId="Heading1HoofdstukSectionHeadingsectionHeading">
    <w:name w:val="Heading 1.Hoofdstuk.Section Heading.sectionHeading"/>
    <w:basedOn w:val="Standaard"/>
    <w:next w:val="AlineaNum"/>
    <w:uiPriority w:val="99"/>
    <w:rsid w:val="00B26FB8"/>
    <w:pPr>
      <w:keepNext/>
      <w:keepLines/>
      <w:pageBreakBefore/>
      <w:numPr>
        <w:numId w:val="1"/>
      </w:numPr>
      <w:spacing w:after="290" w:line="290" w:lineRule="atLeast"/>
      <w:outlineLvl w:val="0"/>
    </w:pPr>
    <w:rPr>
      <w:rFonts w:ascii="TheSans" w:hAnsi="TheSans"/>
      <w:b/>
      <w:color w:val="000000"/>
      <w:kern w:val="28"/>
      <w:sz w:val="32"/>
      <w:szCs w:val="20"/>
    </w:rPr>
  </w:style>
  <w:style w:type="paragraph" w:customStyle="1" w:styleId="Heading2BijlageResetnumbering">
    <w:name w:val="Heading 2.Bijlage.Reset numbering"/>
    <w:basedOn w:val="Standaard"/>
    <w:next w:val="AliBijlageNum"/>
    <w:uiPriority w:val="99"/>
    <w:rsid w:val="00B26FB8"/>
    <w:pPr>
      <w:keepNext/>
      <w:keepLines/>
      <w:pageBreakBefore/>
      <w:numPr>
        <w:ilvl w:val="1"/>
        <w:numId w:val="1"/>
      </w:numPr>
      <w:spacing w:line="260" w:lineRule="atLeast"/>
      <w:outlineLvl w:val="1"/>
    </w:pPr>
    <w:rPr>
      <w:b/>
      <w:sz w:val="34"/>
      <w:szCs w:val="20"/>
      <w:lang w:val="en-GB"/>
    </w:rPr>
  </w:style>
  <w:style w:type="paragraph" w:customStyle="1" w:styleId="Heading3VoorwoordLevel1-1">
    <w:name w:val="Heading 3.Voorwoord.Level 1 - 1"/>
    <w:basedOn w:val="Standaard"/>
    <w:next w:val="Standaard"/>
    <w:uiPriority w:val="99"/>
    <w:rsid w:val="00B26FB8"/>
    <w:pPr>
      <w:keepNext/>
      <w:pageBreakBefore/>
      <w:numPr>
        <w:ilvl w:val="2"/>
        <w:numId w:val="1"/>
      </w:numPr>
      <w:spacing w:after="380" w:line="260" w:lineRule="atLeast"/>
      <w:outlineLvl w:val="2"/>
    </w:pPr>
    <w:rPr>
      <w:b/>
      <w:sz w:val="34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rsid w:val="00DD143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5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Kop 1 Char1 Char1,Kop 1 Char Char Char Char,Kop 1 Char1 Char Char"/>
    <w:basedOn w:val="Standaardalinea-lettertype"/>
    <w:link w:val="Kop1"/>
    <w:uiPriority w:val="99"/>
    <w:rsid w:val="00D856C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KOPI-Palatinolinotype">
    <w:name w:val="KOP I - Palatino linotype"/>
    <w:basedOn w:val="Kop1"/>
    <w:link w:val="KOPI-PalatinolinotypeChar"/>
    <w:uiPriority w:val="99"/>
    <w:rsid w:val="00946722"/>
    <w:pPr>
      <w:jc w:val="both"/>
    </w:pPr>
    <w:rPr>
      <w:rFonts w:ascii="Palatino Linotype" w:eastAsia="MS Mincho" w:hAnsi="Palatino Linotype"/>
      <w:sz w:val="22"/>
      <w:szCs w:val="22"/>
    </w:rPr>
  </w:style>
  <w:style w:type="character" w:customStyle="1" w:styleId="KOPI-PalatinolinotypeChar">
    <w:name w:val="KOP I - Palatino linotype Char"/>
    <w:basedOn w:val="Standaardalinea-lettertype"/>
    <w:link w:val="KOPI-Palatinolinotype"/>
    <w:uiPriority w:val="99"/>
    <w:rsid w:val="00946722"/>
    <w:rPr>
      <w:rFonts w:ascii="Palatino Linotype" w:eastAsia="MS Mincho" w:hAnsi="Palatino Linotype" w:cs="Arial"/>
      <w:b/>
      <w:bCs/>
      <w:kern w:val="32"/>
      <w:sz w:val="22"/>
      <w:szCs w:val="22"/>
      <w:lang w:val="nl-NL" w:eastAsia="en-US" w:bidi="ar-SA"/>
    </w:rPr>
  </w:style>
  <w:style w:type="paragraph" w:customStyle="1" w:styleId="Opsomminga">
    <w:name w:val="Opsomming (a)"/>
    <w:basedOn w:val="Standaard"/>
    <w:uiPriority w:val="99"/>
    <w:rsid w:val="00912E7E"/>
    <w:pPr>
      <w:numPr>
        <w:numId w:val="2"/>
      </w:numPr>
    </w:pPr>
    <w:rPr>
      <w:rFonts w:ascii="Palatino Linotype" w:hAnsi="Palatino Linotype"/>
      <w:sz w:val="20"/>
    </w:rPr>
  </w:style>
  <w:style w:type="character" w:customStyle="1" w:styleId="Kop2Char">
    <w:name w:val="Kop 2 Char"/>
    <w:basedOn w:val="Standaardalinea-lettertype"/>
    <w:link w:val="Kop2"/>
    <w:uiPriority w:val="99"/>
    <w:rsid w:val="00CB50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9"/>
    <w:rsid w:val="00CB50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9"/>
    <w:rsid w:val="00CB50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aliases w:val="Level 3 - i Char"/>
    <w:basedOn w:val="Standaardalinea-lettertype"/>
    <w:link w:val="Kop5"/>
    <w:uiPriority w:val="99"/>
    <w:rsid w:val="00CB50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aliases w:val="Legal Level 1. Char"/>
    <w:basedOn w:val="Standaardalinea-lettertype"/>
    <w:link w:val="Kop6"/>
    <w:uiPriority w:val="99"/>
    <w:rsid w:val="00CB50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aliases w:val="Legal Level 1.1. Char"/>
    <w:basedOn w:val="Standaardalinea-lettertype"/>
    <w:link w:val="Kop7"/>
    <w:uiPriority w:val="99"/>
    <w:rsid w:val="00CB50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aliases w:val="Legal Level 1.1.1. Char,Kop 4 zonder titel Char"/>
    <w:basedOn w:val="Standaardalinea-lettertype"/>
    <w:link w:val="Kop8"/>
    <w:uiPriority w:val="99"/>
    <w:rsid w:val="00CB50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aliases w:val="Legal Level 1.1.1.1. Char,(appendix) Char"/>
    <w:basedOn w:val="Standaardalinea-lettertype"/>
    <w:link w:val="Kop9"/>
    <w:uiPriority w:val="99"/>
    <w:rsid w:val="00CB50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99"/>
    <w:unhideWhenUsed/>
    <w:qFormat/>
    <w:rsid w:val="00CB505B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505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99"/>
    <w:rsid w:val="00CB50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CB505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CB505B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99"/>
    <w:qFormat/>
    <w:rsid w:val="00CB505B"/>
    <w:rPr>
      <w:b/>
      <w:bCs/>
      <w:spacing w:val="0"/>
    </w:rPr>
  </w:style>
  <w:style w:type="character" w:styleId="Nadruk">
    <w:name w:val="Emphasis"/>
    <w:uiPriority w:val="99"/>
    <w:qFormat/>
    <w:rsid w:val="00CB505B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99"/>
    <w:qFormat/>
    <w:rsid w:val="00CB505B"/>
  </w:style>
  <w:style w:type="character" w:customStyle="1" w:styleId="GeenafstandChar">
    <w:name w:val="Geen afstand Char"/>
    <w:basedOn w:val="Standaardalinea-lettertype"/>
    <w:link w:val="Geenafstand"/>
    <w:uiPriority w:val="99"/>
    <w:rsid w:val="00CB505B"/>
  </w:style>
  <w:style w:type="paragraph" w:styleId="Lijstalinea">
    <w:name w:val="List Paragraph"/>
    <w:basedOn w:val="Standaard"/>
    <w:uiPriority w:val="34"/>
    <w:qFormat/>
    <w:rsid w:val="00CB505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99"/>
    <w:qFormat/>
    <w:rsid w:val="00CB50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99"/>
    <w:rsid w:val="00CB50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CB50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rsid w:val="00CB50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CB505B"/>
    <w:rPr>
      <w:i/>
      <w:iCs/>
      <w:color w:val="5A5A5A" w:themeColor="text1" w:themeTint="A5"/>
    </w:rPr>
  </w:style>
  <w:style w:type="character" w:styleId="Intensievebenadrukking">
    <w:name w:val="Intense Emphasis"/>
    <w:uiPriority w:val="99"/>
    <w:qFormat/>
    <w:rsid w:val="00CB505B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99"/>
    <w:qFormat/>
    <w:rsid w:val="00CB505B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99"/>
    <w:qFormat/>
    <w:rsid w:val="00CB505B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99"/>
    <w:qFormat/>
    <w:rsid w:val="00CB50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99"/>
    <w:unhideWhenUsed/>
    <w:qFormat/>
    <w:rsid w:val="00CB505B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rsid w:val="00C8784A"/>
    <w:rPr>
      <w:rFonts w:ascii="Calibri" w:eastAsia="Times New Roman" w:hAnsi="Calibri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784A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C8784A"/>
    <w:rPr>
      <w:vertAlign w:val="superscript"/>
    </w:rPr>
  </w:style>
  <w:style w:type="character" w:customStyle="1" w:styleId="apple-style-span">
    <w:name w:val="apple-style-span"/>
    <w:basedOn w:val="Standaardalinea-lettertype"/>
    <w:uiPriority w:val="99"/>
    <w:rsid w:val="00C8784A"/>
  </w:style>
  <w:style w:type="paragraph" w:styleId="Koptekst">
    <w:name w:val="header"/>
    <w:basedOn w:val="Standaard"/>
    <w:link w:val="KoptekstChar"/>
    <w:uiPriority w:val="99"/>
    <w:rsid w:val="004D28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893"/>
  </w:style>
  <w:style w:type="paragraph" w:styleId="Voettekst">
    <w:name w:val="footer"/>
    <w:basedOn w:val="Standaard"/>
    <w:link w:val="VoettekstChar"/>
    <w:uiPriority w:val="99"/>
    <w:rsid w:val="004D28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893"/>
  </w:style>
  <w:style w:type="paragraph" w:customStyle="1" w:styleId="Koptekstbasis">
    <w:name w:val="Koptekstbasis"/>
    <w:basedOn w:val="Standaard"/>
    <w:uiPriority w:val="99"/>
    <w:rsid w:val="0079627C"/>
    <w:pPr>
      <w:keepLines/>
      <w:tabs>
        <w:tab w:val="center" w:pos="4320"/>
        <w:tab w:val="right" w:pos="8640"/>
      </w:tabs>
    </w:pPr>
    <w:rPr>
      <w:rFonts w:ascii="Arial" w:eastAsia="Times New Roman" w:hAnsi="Arial" w:cs="Times New Roman"/>
      <w:spacing w:val="-4"/>
      <w:sz w:val="20"/>
      <w:szCs w:val="20"/>
      <w:lang w:bidi="ar-SA"/>
    </w:rPr>
  </w:style>
  <w:style w:type="paragraph" w:styleId="Index2">
    <w:name w:val="index 2"/>
    <w:basedOn w:val="Standaard"/>
    <w:uiPriority w:val="99"/>
    <w:rsid w:val="0079627C"/>
    <w:pPr>
      <w:tabs>
        <w:tab w:val="right" w:pos="4080"/>
      </w:tabs>
      <w:spacing w:line="220" w:lineRule="atLeast"/>
      <w:ind w:left="720" w:hanging="36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Bijlage">
    <w:name w:val="Bijlage"/>
    <w:basedOn w:val="Standaard"/>
    <w:link w:val="BijlageChar"/>
    <w:uiPriority w:val="99"/>
    <w:rsid w:val="00F03822"/>
    <w:pPr>
      <w:tabs>
        <w:tab w:val="num" w:pos="1132"/>
        <w:tab w:val="left" w:pos="1418"/>
      </w:tabs>
      <w:ind w:left="412" w:hanging="360"/>
    </w:pPr>
    <w:rPr>
      <w:rFonts w:ascii="Arial" w:eastAsia="Times New Roman" w:hAnsi="Arial" w:cs="Times New Roman"/>
      <w:b/>
      <w:kern w:val="2"/>
      <w:sz w:val="28"/>
      <w:szCs w:val="20"/>
      <w:lang w:eastAsia="nl-NL" w:bidi="ar-SA"/>
    </w:rPr>
  </w:style>
  <w:style w:type="character" w:customStyle="1" w:styleId="BijlageChar">
    <w:name w:val="Bijlage Char"/>
    <w:basedOn w:val="Standaardalinea-lettertype"/>
    <w:link w:val="Bijlage"/>
    <w:uiPriority w:val="99"/>
    <w:rsid w:val="00F03822"/>
    <w:rPr>
      <w:rFonts w:ascii="Arial" w:eastAsia="Times New Roman" w:hAnsi="Arial" w:cs="Times New Roman"/>
      <w:b/>
      <w:kern w:val="2"/>
      <w:sz w:val="28"/>
      <w:szCs w:val="20"/>
      <w:lang w:val="nl-NL" w:eastAsia="nl-NL" w:bidi="ar-SA"/>
    </w:rPr>
  </w:style>
  <w:style w:type="paragraph" w:styleId="Inhopg1">
    <w:name w:val="toc 1"/>
    <w:basedOn w:val="Standaard"/>
    <w:next w:val="Standaard"/>
    <w:autoRedefine/>
    <w:uiPriority w:val="99"/>
    <w:rsid w:val="00DB348F"/>
    <w:pPr>
      <w:tabs>
        <w:tab w:val="left" w:pos="1276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711DFE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uiPriority w:val="99"/>
    <w:rsid w:val="006849DE"/>
    <w:pPr>
      <w:spacing w:after="12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849DE"/>
    <w:rPr>
      <w:rFonts w:ascii="Times New Roman" w:eastAsia="Times New Roman" w:hAnsi="Times New Roman" w:cs="Times New Roman"/>
      <w:sz w:val="20"/>
      <w:szCs w:val="20"/>
      <w:lang w:val="nl-NL" w:bidi="ar-SA"/>
    </w:rPr>
  </w:style>
  <w:style w:type="paragraph" w:customStyle="1" w:styleId="Bullet01Num">
    <w:name w:val="Bullet01 Num"/>
    <w:basedOn w:val="Standaard"/>
    <w:autoRedefine/>
    <w:uiPriority w:val="99"/>
    <w:rsid w:val="00E15493"/>
    <w:pPr>
      <w:widowControl w:val="0"/>
      <w:numPr>
        <w:numId w:val="6"/>
      </w:numPr>
    </w:pPr>
    <w:rPr>
      <w:rFonts w:ascii="Times New Roman" w:eastAsia="Times New Roman" w:hAnsi="Times New Roman" w:cs="Times New Roman"/>
      <w:szCs w:val="20"/>
      <w:lang w:val="nl" w:eastAsia="nl-NL" w:bidi="ar-SA"/>
    </w:rPr>
  </w:style>
  <w:style w:type="paragraph" w:customStyle="1" w:styleId="Default">
    <w:name w:val="Default"/>
    <w:uiPriority w:val="99"/>
    <w:rsid w:val="004010A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val="nl-NL" w:eastAsia="nl-NL" w:bidi="ar-SA"/>
    </w:rPr>
  </w:style>
  <w:style w:type="paragraph" w:styleId="Plattetekstinspringen">
    <w:name w:val="Body Text Indent"/>
    <w:basedOn w:val="Standaard"/>
    <w:link w:val="PlattetekstinspringenChar"/>
    <w:uiPriority w:val="99"/>
    <w:rsid w:val="006441E5"/>
    <w:pPr>
      <w:widowControl w:val="0"/>
      <w:tabs>
        <w:tab w:val="left" w:pos="0"/>
        <w:tab w:val="left" w:pos="851"/>
        <w:tab w:val="left" w:pos="1417"/>
        <w:tab w:val="left" w:pos="1983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ind w:left="1417" w:hanging="1417"/>
      <w:jc w:val="both"/>
    </w:pPr>
    <w:rPr>
      <w:rFonts w:ascii="Arial" w:eastAsia="Times New Roman" w:hAnsi="Arial" w:cs="Arial"/>
      <w:spacing w:val="-2"/>
      <w:sz w:val="20"/>
      <w:szCs w:val="20"/>
      <w:lang w:eastAsia="nl-NL" w:bidi="ar-SA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6441E5"/>
    <w:rPr>
      <w:rFonts w:ascii="Arial" w:eastAsia="Times New Roman" w:hAnsi="Arial" w:cs="Arial"/>
      <w:spacing w:val="-2"/>
      <w:sz w:val="20"/>
      <w:szCs w:val="20"/>
      <w:lang w:val="nl-NL" w:eastAsia="nl-NL" w:bidi="ar-SA"/>
    </w:rPr>
  </w:style>
  <w:style w:type="paragraph" w:customStyle="1" w:styleId="standaardinspring">
    <w:name w:val="standaard inspring"/>
    <w:basedOn w:val="Standaard"/>
    <w:uiPriority w:val="99"/>
    <w:rsid w:val="006441E5"/>
    <w:pPr>
      <w:tabs>
        <w:tab w:val="left" w:pos="0"/>
        <w:tab w:val="left" w:pos="851"/>
        <w:tab w:val="left" w:pos="1417"/>
        <w:tab w:val="left" w:pos="1984"/>
        <w:tab w:val="left" w:pos="2550"/>
        <w:tab w:val="left" w:pos="3117"/>
        <w:tab w:val="left" w:pos="3683"/>
        <w:tab w:val="left" w:pos="4249"/>
        <w:tab w:val="left" w:pos="4816"/>
        <w:tab w:val="left" w:pos="5382"/>
        <w:tab w:val="left" w:pos="5949"/>
        <w:tab w:val="left" w:pos="6515"/>
        <w:tab w:val="left" w:pos="7081"/>
        <w:tab w:val="right" w:pos="7371"/>
        <w:tab w:val="left" w:pos="7648"/>
      </w:tabs>
      <w:suppressAutoHyphens/>
      <w:ind w:left="851"/>
      <w:jc w:val="both"/>
    </w:pPr>
    <w:rPr>
      <w:rFonts w:ascii="Arial" w:eastAsia="Times New Roman" w:hAnsi="Arial" w:cs="Times New Roman"/>
      <w:spacing w:val="-2"/>
      <w:szCs w:val="20"/>
      <w:lang w:eastAsia="nl-NL" w:bidi="ar-SA"/>
    </w:rPr>
  </w:style>
  <w:style w:type="paragraph" w:styleId="Plattetekst2">
    <w:name w:val="Body Text 2"/>
    <w:basedOn w:val="Standaard"/>
    <w:link w:val="Plattetekst2Char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eastAsia="nl-NL" w:bidi="ar-SA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6441E5"/>
    <w:rPr>
      <w:rFonts w:ascii="Arial" w:eastAsia="Times New Roman" w:hAnsi="Arial" w:cs="Times New Roman"/>
      <w:b/>
      <w:sz w:val="20"/>
      <w:szCs w:val="20"/>
      <w:lang w:val="nl-NL" w:eastAsia="nl-NL" w:bidi="ar-SA"/>
    </w:rPr>
  </w:style>
  <w:style w:type="character" w:styleId="Paginanummer">
    <w:name w:val="page number"/>
    <w:basedOn w:val="Standaardalinea-lettertype"/>
    <w:uiPriority w:val="99"/>
    <w:rsid w:val="006441E5"/>
  </w:style>
  <w:style w:type="paragraph" w:customStyle="1" w:styleId="Plattetekst21">
    <w:name w:val="Platte tekst 21"/>
    <w:basedOn w:val="Standaard"/>
    <w:uiPriority w:val="99"/>
    <w:rsid w:val="006441E5"/>
    <w:pPr>
      <w:widowControl w:val="0"/>
      <w:ind w:firstLine="283"/>
    </w:pPr>
    <w:rPr>
      <w:rFonts w:ascii="Times New Roman" w:eastAsia="Times New Roman" w:hAnsi="Times New Roman" w:cs="Times New Roman"/>
      <w:b/>
      <w:i/>
      <w:sz w:val="24"/>
      <w:szCs w:val="20"/>
      <w:lang w:eastAsia="nl-NL" w:bidi="ar-SA"/>
    </w:rPr>
  </w:style>
  <w:style w:type="paragraph" w:customStyle="1" w:styleId="Bijlagesubkop1">
    <w:name w:val="Bijlage subkop 1"/>
    <w:basedOn w:val="Standaard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eastAsia="nl-NL" w:bidi="ar-SA"/>
    </w:rPr>
  </w:style>
  <w:style w:type="paragraph" w:customStyle="1" w:styleId="Bijlagesubkop2">
    <w:name w:val="Bijlage subkop 2"/>
    <w:basedOn w:val="Standaard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i/>
      <w:sz w:val="20"/>
      <w:szCs w:val="20"/>
      <w:lang w:eastAsia="nl-NL" w:bidi="ar-SA"/>
    </w:rPr>
  </w:style>
  <w:style w:type="paragraph" w:styleId="Inhopg2">
    <w:name w:val="toc 2"/>
    <w:basedOn w:val="Standaard"/>
    <w:next w:val="Standaard"/>
    <w:autoRedefine/>
    <w:uiPriority w:val="99"/>
    <w:rsid w:val="006441E5"/>
    <w:pPr>
      <w:widowControl w:val="0"/>
      <w:tabs>
        <w:tab w:val="left" w:pos="800"/>
        <w:tab w:val="right" w:leader="dot" w:pos="7938"/>
      </w:tabs>
      <w:autoSpaceDE w:val="0"/>
      <w:autoSpaceDN w:val="0"/>
      <w:adjustRightInd w:val="0"/>
      <w:ind w:left="200"/>
    </w:pPr>
    <w:rPr>
      <w:rFonts w:ascii="Arial" w:eastAsia="Times New Roman" w:hAnsi="Arial" w:cs="Times New Roman"/>
      <w:noProof/>
      <w:spacing w:val="-2"/>
      <w:sz w:val="20"/>
      <w:szCs w:val="20"/>
      <w:lang w:eastAsia="nl-NL" w:bidi="ar-SA"/>
    </w:rPr>
  </w:style>
  <w:style w:type="paragraph" w:styleId="Inhopg3">
    <w:name w:val="toc 3"/>
    <w:basedOn w:val="Standaard"/>
    <w:next w:val="Standaard"/>
    <w:autoRedefine/>
    <w:uiPriority w:val="99"/>
    <w:rsid w:val="006441E5"/>
    <w:pPr>
      <w:widowControl w:val="0"/>
      <w:numPr>
        <w:numId w:val="7"/>
      </w:numPr>
      <w:tabs>
        <w:tab w:val="clear" w:pos="1800"/>
      </w:tabs>
      <w:autoSpaceDE w:val="0"/>
      <w:autoSpaceDN w:val="0"/>
      <w:adjustRightInd w:val="0"/>
      <w:ind w:left="400" w:firstLine="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4">
    <w:name w:val="toc 4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6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5">
    <w:name w:val="toc 5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8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6">
    <w:name w:val="toc 6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0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7">
    <w:name w:val="toc 7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2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8">
    <w:name w:val="toc 8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4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9">
    <w:name w:val="toc 9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Plattetekstinspringen2">
    <w:name w:val="Body Text Indent 2"/>
    <w:basedOn w:val="Standaard"/>
    <w:link w:val="Plattetekstinspringen2Char"/>
    <w:uiPriority w:val="99"/>
    <w:rsid w:val="006441E5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Times New Roman"/>
      <w:sz w:val="20"/>
      <w:szCs w:val="20"/>
      <w:lang w:eastAsia="nl-NL" w:bidi="ar-SA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6441E5"/>
    <w:rPr>
      <w:rFonts w:ascii="Arial" w:eastAsia="Times New Roman" w:hAnsi="Arial" w:cs="Times New Roman"/>
      <w:sz w:val="20"/>
      <w:szCs w:val="20"/>
      <w:lang w:val="nl-NL" w:eastAsia="nl-NL" w:bidi="ar-SA"/>
    </w:rPr>
  </w:style>
  <w:style w:type="paragraph" w:styleId="Plattetekstinspringen3">
    <w:name w:val="Body Text Indent 3"/>
    <w:basedOn w:val="Standaard"/>
    <w:link w:val="Plattetekstinspringen3Char"/>
    <w:uiPriority w:val="99"/>
    <w:rsid w:val="006441E5"/>
    <w:pPr>
      <w:widowControl w:val="0"/>
      <w:tabs>
        <w:tab w:val="left" w:pos="0"/>
        <w:tab w:val="left" w:pos="1417"/>
        <w:tab w:val="left" w:pos="1983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ind w:left="1417"/>
    </w:pPr>
    <w:rPr>
      <w:rFonts w:ascii="Arial" w:eastAsia="Times New Roman" w:hAnsi="Arial" w:cs="Times New Roman"/>
      <w:spacing w:val="-2"/>
      <w:sz w:val="20"/>
      <w:szCs w:val="20"/>
      <w:lang w:eastAsia="nl-NL" w:bidi="ar-SA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6441E5"/>
    <w:rPr>
      <w:rFonts w:ascii="Arial" w:eastAsia="Times New Roman" w:hAnsi="Arial" w:cs="Times New Roman"/>
      <w:spacing w:val="-2"/>
      <w:sz w:val="20"/>
      <w:szCs w:val="20"/>
      <w:lang w:val="nl-NL" w:eastAsia="nl-NL" w:bidi="ar-SA"/>
    </w:rPr>
  </w:style>
  <w:style w:type="paragraph" w:styleId="Plattetekst3">
    <w:name w:val="Body Text 3"/>
    <w:basedOn w:val="Standaard"/>
    <w:link w:val="Plattetekst3Char"/>
    <w:uiPriority w:val="99"/>
    <w:rsid w:val="006441E5"/>
    <w:pPr>
      <w:widowControl w:val="0"/>
      <w:tabs>
        <w:tab w:val="left" w:pos="0"/>
        <w:tab w:val="left" w:pos="1417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pacing w:val="-2"/>
      <w:sz w:val="20"/>
      <w:szCs w:val="20"/>
      <w:lang w:eastAsia="nl-NL" w:bidi="ar-SA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6441E5"/>
    <w:rPr>
      <w:rFonts w:ascii="Arial" w:eastAsia="Times New Roman" w:hAnsi="Arial" w:cs="Times New Roman"/>
      <w:spacing w:val="-2"/>
      <w:sz w:val="20"/>
      <w:szCs w:val="20"/>
      <w:lang w:val="nl-NL" w:eastAsia="nl-NL" w:bidi="ar-SA"/>
    </w:rPr>
  </w:style>
  <w:style w:type="paragraph" w:styleId="Normaalweb">
    <w:name w:val="Normal (Web)"/>
    <w:basedOn w:val="Standaard"/>
    <w:uiPriority w:val="99"/>
    <w:rsid w:val="00644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subheader1">
    <w:name w:val="subheader1"/>
    <w:uiPriority w:val="99"/>
    <w:rsid w:val="006441E5"/>
    <w:rPr>
      <w:rFonts w:ascii="Verdana" w:hAnsi="Verdana" w:hint="default"/>
      <w:b/>
      <w:bCs/>
      <w:strike w:val="0"/>
      <w:dstrike w:val="0"/>
      <w:color w:val="5A618B"/>
      <w:sz w:val="14"/>
      <w:szCs w:val="14"/>
      <w:u w:val="none"/>
      <w:effect w:val="none"/>
    </w:rPr>
  </w:style>
  <w:style w:type="paragraph" w:customStyle="1" w:styleId="Opsomtekenniveau1">
    <w:name w:val="Opsomteken niveau 1"/>
    <w:basedOn w:val="Standaard"/>
    <w:uiPriority w:val="99"/>
    <w:rsid w:val="006441E5"/>
    <w:pPr>
      <w:numPr>
        <w:numId w:val="8"/>
      </w:numPr>
      <w:jc w:val="both"/>
    </w:pPr>
    <w:rPr>
      <w:rFonts w:ascii="Univers" w:eastAsia="Times New Roman" w:hAnsi="Univers" w:cs="Times New Roman"/>
      <w:szCs w:val="20"/>
      <w:lang w:eastAsia="nl-NL" w:bidi="ar-SA"/>
    </w:rPr>
  </w:style>
  <w:style w:type="paragraph" w:customStyle="1" w:styleId="Opsomtekenniveau2">
    <w:name w:val="Opsomteken niveau 2"/>
    <w:basedOn w:val="Standaard"/>
    <w:uiPriority w:val="99"/>
    <w:rsid w:val="006441E5"/>
    <w:pPr>
      <w:numPr>
        <w:numId w:val="9"/>
      </w:numPr>
      <w:jc w:val="both"/>
    </w:pPr>
    <w:rPr>
      <w:rFonts w:ascii="Univers" w:eastAsia="Times New Roman" w:hAnsi="Univers" w:cs="Times New Roman"/>
      <w:szCs w:val="20"/>
      <w:lang w:eastAsia="nl-NL" w:bidi="ar-SA"/>
    </w:rPr>
  </w:style>
  <w:style w:type="paragraph" w:customStyle="1" w:styleId="xl24">
    <w:name w:val="xl24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b/>
      <w:bCs/>
      <w:sz w:val="16"/>
      <w:szCs w:val="16"/>
      <w:lang w:eastAsia="nl-NL" w:bidi="ar-SA"/>
    </w:rPr>
  </w:style>
  <w:style w:type="paragraph" w:customStyle="1" w:styleId="xl25">
    <w:name w:val="xl25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6">
    <w:name w:val="xl26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7">
    <w:name w:val="xl27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Verdana" w:eastAsia="Times New Roman" w:hAnsi="Verdana" w:cs="Times New Roman"/>
      <w:b/>
      <w:bCs/>
      <w:sz w:val="16"/>
      <w:szCs w:val="16"/>
      <w:lang w:eastAsia="nl-NL" w:bidi="ar-SA"/>
    </w:rPr>
  </w:style>
  <w:style w:type="paragraph" w:customStyle="1" w:styleId="xl28">
    <w:name w:val="xl28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9">
    <w:name w:val="xl29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0">
    <w:name w:val="xl30"/>
    <w:basedOn w:val="Standaard"/>
    <w:uiPriority w:val="99"/>
    <w:rsid w:val="0064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1">
    <w:name w:val="xl31"/>
    <w:basedOn w:val="Standaard"/>
    <w:uiPriority w:val="99"/>
    <w:rsid w:val="0064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2">
    <w:name w:val="xl32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xl33">
    <w:name w:val="xl33"/>
    <w:basedOn w:val="Standaard"/>
    <w:uiPriority w:val="99"/>
    <w:rsid w:val="0064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xl34">
    <w:name w:val="xl34"/>
    <w:basedOn w:val="Standaard"/>
    <w:uiPriority w:val="99"/>
    <w:rsid w:val="0064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eindnoottekst">
    <w:name w:val="eindnoottekst"/>
    <w:basedOn w:val="Standaard"/>
    <w:uiPriority w:val="99"/>
    <w:rsid w:val="006441E5"/>
    <w:pPr>
      <w:tabs>
        <w:tab w:val="left" w:pos="1440"/>
      </w:tabs>
      <w:autoSpaceDE w:val="0"/>
      <w:autoSpaceDN w:val="0"/>
    </w:pPr>
    <w:rPr>
      <w:rFonts w:ascii="Agrofont" w:eastAsia="Times New Roman" w:hAnsi="Agrofont" w:cs="Times New Roman"/>
      <w:sz w:val="20"/>
      <w:szCs w:val="20"/>
      <w:lang w:eastAsia="nl-NL" w:bidi="ar-SA"/>
    </w:rPr>
  </w:style>
  <w:style w:type="paragraph" w:customStyle="1" w:styleId="Alineanakop3">
    <w:name w:val="Alinea na kop 3"/>
    <w:basedOn w:val="Kop3"/>
    <w:uiPriority w:val="99"/>
    <w:rsid w:val="006441E5"/>
    <w:pPr>
      <w:keepNext/>
      <w:numPr>
        <w:ilvl w:val="2"/>
        <w:numId w:val="4"/>
      </w:numPr>
      <w:pBdr>
        <w:bottom w:val="none" w:sz="0" w:space="0" w:color="auto"/>
      </w:pBdr>
      <w:autoSpaceDE w:val="0"/>
      <w:autoSpaceDN w:val="0"/>
      <w:spacing w:before="0" w:after="0"/>
      <w:ind w:left="993" w:hanging="284"/>
      <w:outlineLvl w:val="9"/>
    </w:pPr>
    <w:rPr>
      <w:rFonts w:ascii="Agrofont" w:eastAsia="Times New Roman" w:hAnsi="Agrofont" w:cs="Times New Roman"/>
      <w:bCs/>
      <w:iCs/>
      <w:color w:val="auto"/>
      <w:sz w:val="20"/>
      <w:szCs w:val="22"/>
      <w:lang w:eastAsia="nl-NL" w:bidi="ar-SA"/>
    </w:rPr>
  </w:style>
  <w:style w:type="paragraph" w:styleId="Lijstopsomteken5">
    <w:name w:val="List Bullet 5"/>
    <w:basedOn w:val="Standaard"/>
    <w:autoRedefine/>
    <w:uiPriority w:val="99"/>
    <w:rsid w:val="006441E5"/>
    <w:pPr>
      <w:numPr>
        <w:numId w:val="3"/>
      </w:numPr>
    </w:pPr>
    <w:rPr>
      <w:rFonts w:ascii="Arial" w:eastAsia="MS Mincho" w:hAnsi="Arial" w:cs="Arial"/>
      <w:lang w:eastAsia="nl-NL" w:bidi="ar-SA"/>
    </w:rPr>
  </w:style>
  <w:style w:type="paragraph" w:styleId="Lijst2">
    <w:name w:val="List 2"/>
    <w:basedOn w:val="Standaard"/>
    <w:uiPriority w:val="99"/>
    <w:rsid w:val="006441E5"/>
    <w:pPr>
      <w:ind w:left="566" w:hanging="283"/>
    </w:pPr>
    <w:rPr>
      <w:rFonts w:ascii="Arial" w:eastAsia="MS Mincho" w:hAnsi="Arial" w:cs="Arial"/>
      <w:lang w:eastAsia="nl-NL" w:bidi="ar-SA"/>
    </w:rPr>
  </w:style>
  <w:style w:type="paragraph" w:styleId="Lijstopsomteken2">
    <w:name w:val="List Bullet 2"/>
    <w:basedOn w:val="Standaard"/>
    <w:autoRedefine/>
    <w:uiPriority w:val="99"/>
    <w:rsid w:val="006441E5"/>
    <w:rPr>
      <w:rFonts w:ascii="Arial" w:eastAsia="MS Mincho" w:hAnsi="Arial" w:cs="Arial"/>
      <w:lang w:eastAsia="nl-NL" w:bidi="ar-SA"/>
    </w:rPr>
  </w:style>
  <w:style w:type="paragraph" w:styleId="Tekstopmerking">
    <w:name w:val="annotation text"/>
    <w:basedOn w:val="Standaard"/>
    <w:link w:val="TekstopmerkingChar"/>
    <w:uiPriority w:val="99"/>
    <w:rsid w:val="006441E5"/>
    <w:pPr>
      <w:tabs>
        <w:tab w:val="left" w:pos="7777"/>
      </w:tabs>
      <w:spacing w:line="240" w:lineRule="atLeast"/>
      <w:ind w:left="1531"/>
    </w:pPr>
    <w:rPr>
      <w:rFonts w:ascii="KPN Univers" w:eastAsia="MS Mincho" w:hAnsi="KPN Univers" w:cs="Times New Roman"/>
      <w:sz w:val="20"/>
      <w:szCs w:val="20"/>
      <w:lang w:eastAsia="nl-NL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41E5"/>
    <w:rPr>
      <w:rFonts w:ascii="KPN Univers" w:eastAsia="MS Mincho" w:hAnsi="KPN Univers" w:cs="Times New Roman"/>
      <w:sz w:val="20"/>
      <w:szCs w:val="20"/>
      <w:lang w:val="nl-NL" w:eastAsia="nl-NL" w:bidi="ar-SA"/>
    </w:rPr>
  </w:style>
  <w:style w:type="character" w:styleId="GevolgdeHyperlink">
    <w:name w:val="FollowedHyperlink"/>
    <w:uiPriority w:val="99"/>
    <w:rsid w:val="006441E5"/>
    <w:rPr>
      <w:color w:val="800080"/>
      <w:u w:val="single"/>
    </w:rPr>
  </w:style>
  <w:style w:type="paragraph" w:customStyle="1" w:styleId="xl63">
    <w:name w:val="xl63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nl-NL" w:bidi="ar-SA"/>
    </w:rPr>
  </w:style>
  <w:style w:type="paragraph" w:customStyle="1" w:styleId="xl64">
    <w:name w:val="xl64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lang w:eastAsia="nl-NL" w:bidi="ar-SA"/>
    </w:rPr>
  </w:style>
  <w:style w:type="paragraph" w:customStyle="1" w:styleId="xl65">
    <w:name w:val="xl65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nl-NL" w:bidi="ar-SA"/>
    </w:rPr>
  </w:style>
  <w:style w:type="paragraph" w:customStyle="1" w:styleId="xl66">
    <w:name w:val="xl66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  <w:lang w:eastAsia="nl-NL" w:bidi="ar-SA"/>
    </w:rPr>
  </w:style>
  <w:style w:type="paragraph" w:customStyle="1" w:styleId="xl67">
    <w:name w:val="xl67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nl-NL" w:bidi="ar-SA"/>
    </w:rPr>
  </w:style>
  <w:style w:type="paragraph" w:customStyle="1" w:styleId="xl68">
    <w:name w:val="xl68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eastAsia="nl-NL" w:bidi="ar-SA"/>
    </w:rPr>
  </w:style>
  <w:style w:type="paragraph" w:customStyle="1" w:styleId="xl69">
    <w:name w:val="xl69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nl-NL" w:bidi="ar-SA"/>
    </w:rPr>
  </w:style>
  <w:style w:type="paragraph" w:customStyle="1" w:styleId="xl70">
    <w:name w:val="xl70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u w:val="single"/>
      <w:lang w:eastAsia="nl-NL" w:bidi="ar-SA"/>
    </w:rPr>
  </w:style>
  <w:style w:type="paragraph" w:customStyle="1" w:styleId="xl71">
    <w:name w:val="xl71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u w:val="single"/>
      <w:lang w:eastAsia="nl-NL" w:bidi="ar-SA"/>
    </w:rPr>
  </w:style>
  <w:style w:type="paragraph" w:customStyle="1" w:styleId="xl72">
    <w:name w:val="xl72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eastAsia="nl-NL" w:bidi="ar-SA"/>
    </w:rPr>
  </w:style>
  <w:style w:type="paragraph" w:customStyle="1" w:styleId="xl73">
    <w:name w:val="xl73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u w:val="single"/>
      <w:lang w:eastAsia="nl-NL" w:bidi="ar-SA"/>
    </w:rPr>
  </w:style>
  <w:style w:type="paragraph" w:customStyle="1" w:styleId="xl74">
    <w:name w:val="xl74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lang w:eastAsia="nl-NL" w:bidi="ar-SA"/>
    </w:rPr>
  </w:style>
  <w:style w:type="character" w:styleId="Verwijzingopmerking">
    <w:name w:val="annotation reference"/>
    <w:basedOn w:val="Standaardalinea-lettertype"/>
    <w:rsid w:val="00104071"/>
    <w:rPr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04071"/>
    <w:pPr>
      <w:tabs>
        <w:tab w:val="clear" w:pos="7777"/>
      </w:tabs>
      <w:spacing w:line="240" w:lineRule="auto"/>
      <w:ind w:left="0"/>
    </w:pPr>
    <w:rPr>
      <w:rFonts w:asciiTheme="minorHAnsi" w:eastAsiaTheme="minorEastAsia" w:hAnsiTheme="minorHAnsi" w:cstheme="minorBidi"/>
      <w:b/>
      <w:bCs/>
      <w:lang w:eastAsia="en-US" w:bidi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104071"/>
    <w:rPr>
      <w:rFonts w:ascii="KPN Univers" w:eastAsia="MS Mincho" w:hAnsi="KPN Univers" w:cs="Times New Roman"/>
      <w:b/>
      <w:bCs/>
      <w:sz w:val="20"/>
      <w:szCs w:val="20"/>
      <w:lang w:val="nl-NL" w:eastAsia="nl-NL" w:bidi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D3ED4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%20Smit\Documents\Tenderbridge\Inkoop\WS%20NZV\Inschrijfformulie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375-F2E3-4B6B-AED1-2911EFB16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32174-5B95-48A8-85F0-AEB97D4A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Inschrijfformulier.dotx</Template>
  <TotalTime>0</TotalTime>
  <Pages>1</Pages>
  <Words>95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Europese aanbesteding</vt:lpstr>
    </vt:vector>
  </TitlesOfParts>
  <Manager/>
  <Company>Tenderbridge BV</Company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Europese aanbesteding</dc:title>
  <dc:subject>EA content PDC gemeente Wijchen</dc:subject>
  <dc:creator>Laurens Smit</dc:creator>
  <cp:keywords/>
  <dc:description>© 2013 Tenderbridge BV</dc:description>
  <cp:lastModifiedBy>Mitch Lobbezoo</cp:lastModifiedBy>
  <cp:revision>2</cp:revision>
  <cp:lastPrinted>2014-02-25T17:50:00Z</cp:lastPrinted>
  <dcterms:created xsi:type="dcterms:W3CDTF">2024-12-18T10:53:00Z</dcterms:created>
  <dcterms:modified xsi:type="dcterms:W3CDTF">2024-12-18T10:53:00Z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1142235225</vt:i4>
  </property>
  <property fmtid="{D5CDD505-2E9C-101B-9397-08002B2CF9AE}" pid="3" name="_NewReviewCycle">
    <vt:lpwstr/>
  </property>
  <property fmtid="{D5CDD505-2E9C-101B-9397-08002B2CF9AE}" pid="4" name="_EmailSubject">
    <vt:lpwstr>Fwd:</vt:lpwstr>
  </property>
  <property fmtid="{D5CDD505-2E9C-101B-9397-08002B2CF9AE}" pid="5" name="_AuthorEmail">
    <vt:lpwstr>a.nijenhuis@wijchen.nl</vt:lpwstr>
  </property>
  <property fmtid="{D5CDD505-2E9C-101B-9397-08002B2CF9AE}" pid="6" name="_AuthorEmailDisplayName">
    <vt:lpwstr>Andra Nijenhuis</vt:lpwstr>
  </property>
  <property fmtid="{D5CDD505-2E9C-101B-9397-08002B2CF9AE}" pid="7" name="_ReviewingToolsShownOnce">
    <vt:lpwstr/>
  </property>
</Properties>
</file>