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49487C" w14:textId="77777777" w:rsidR="00890943" w:rsidRDefault="00890943" w:rsidP="002D2A2B">
      <w:bookmarkStart w:id="0" w:name="_Toc154286333"/>
      <w:bookmarkStart w:id="1" w:name="_Toc275255895"/>
    </w:p>
    <w:p w14:paraId="17E45CD6" w14:textId="0EB742B7" w:rsidR="004843C3" w:rsidRPr="00856825" w:rsidRDefault="00890943" w:rsidP="004843C3">
      <w:pPr>
        <w:pStyle w:val="Kop1"/>
        <w:rPr>
          <w:rFonts w:ascii="Lucida Sans" w:hAnsi="Lucida Sans"/>
          <w:color w:val="auto"/>
          <w:sz w:val="22"/>
          <w:szCs w:val="22"/>
        </w:rPr>
      </w:pPr>
      <w:r>
        <w:rPr>
          <w:rFonts w:ascii="Lucida Sans" w:hAnsi="Lucida Sans"/>
          <w:color w:val="auto"/>
          <w:sz w:val="22"/>
          <w:szCs w:val="22"/>
        </w:rPr>
        <w:t xml:space="preserve">Akkoordverklaring </w:t>
      </w:r>
      <w:r w:rsidR="004843C3">
        <w:rPr>
          <w:rFonts w:ascii="Lucida Sans" w:hAnsi="Lucida Sans"/>
          <w:color w:val="auto"/>
          <w:sz w:val="22"/>
          <w:szCs w:val="22"/>
        </w:rPr>
        <w:t>inschrijver op deelname</w:t>
      </w:r>
      <w:r w:rsidR="004843C3" w:rsidRPr="00856825">
        <w:rPr>
          <w:rFonts w:ascii="Lucida Sans" w:hAnsi="Lucida Sans"/>
          <w:color w:val="auto"/>
          <w:sz w:val="22"/>
          <w:szCs w:val="22"/>
        </w:rPr>
        <w:t xml:space="preserve"> </w:t>
      </w:r>
      <w:r>
        <w:rPr>
          <w:rFonts w:ascii="Lucida Sans" w:hAnsi="Lucida Sans"/>
          <w:color w:val="auto"/>
          <w:sz w:val="22"/>
          <w:szCs w:val="22"/>
        </w:rPr>
        <w:t>selectieprocedure</w:t>
      </w:r>
    </w:p>
    <w:p w14:paraId="637C9DAF" w14:textId="287593BA" w:rsidR="004843C3" w:rsidRPr="00856825" w:rsidRDefault="004843C3" w:rsidP="002D2A2B">
      <w:r>
        <w:t xml:space="preserve">Inschrijver verklaard akkoord te zijn met deelname aan de selectieprocedure en de in het ‘Uitvraagdocument </w:t>
      </w:r>
      <w:r w:rsidR="003464DC">
        <w:t xml:space="preserve">De Touwslagerij </w:t>
      </w:r>
      <w:r w:rsidR="00EC7955">
        <w:t>–</w:t>
      </w:r>
      <w:r w:rsidR="003464DC">
        <w:t xml:space="preserve"> </w:t>
      </w:r>
      <w:r w:rsidR="00EC7955">
        <w:t xml:space="preserve">Kanaalzijde’ </w:t>
      </w:r>
      <w:r>
        <w:t>opgenomen kaders, richtlijnen en spelr</w:t>
      </w:r>
      <w:r w:rsidR="00890943">
        <w:t>e</w:t>
      </w:r>
      <w:r>
        <w:t>gels.</w:t>
      </w:r>
    </w:p>
    <w:bookmarkEnd w:id="0"/>
    <w:bookmarkEnd w:id="1"/>
    <w:p w14:paraId="722F13E1" w14:textId="77777777" w:rsidR="00E43C3E" w:rsidRPr="00856825" w:rsidRDefault="00E43C3E" w:rsidP="00E43C3E">
      <w:pPr>
        <w:pStyle w:val="Opsomminga"/>
        <w:numPr>
          <w:ilvl w:val="0"/>
          <w:numId w:val="0"/>
        </w:numPr>
        <w:rPr>
          <w:rFonts w:ascii="Lucida Sans" w:hAnsi="Lucida Sans" w:cs="Arial"/>
          <w:sz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5718"/>
      </w:tblGrid>
      <w:tr w:rsidR="00E43C3E" w:rsidRPr="00856825" w14:paraId="54092BFE" w14:textId="77777777" w:rsidTr="00A533A8">
        <w:trPr>
          <w:trHeight w:val="454"/>
        </w:trPr>
        <w:tc>
          <w:tcPr>
            <w:tcW w:w="3888" w:type="dxa"/>
            <w:shd w:val="clear" w:color="auto" w:fill="F2F2F2" w:themeFill="background1" w:themeFillShade="F2"/>
            <w:vAlign w:val="center"/>
          </w:tcPr>
          <w:p w14:paraId="131A91E8" w14:textId="77777777" w:rsidR="00E43C3E" w:rsidRPr="00856825" w:rsidRDefault="00E43C3E" w:rsidP="00CB505B">
            <w:r w:rsidRPr="00856825">
              <w:t>Naam Inschrijver:</w:t>
            </w:r>
          </w:p>
        </w:tc>
        <w:tc>
          <w:tcPr>
            <w:tcW w:w="5718" w:type="dxa"/>
            <w:vAlign w:val="center"/>
          </w:tcPr>
          <w:p w14:paraId="4571B4A7" w14:textId="5FB5C275" w:rsidR="00E43C3E" w:rsidRDefault="00E43C3E" w:rsidP="00E43C3E">
            <w:pPr>
              <w:rPr>
                <w:rFonts w:ascii="Lucida Sans" w:hAnsi="Lucida Sans" w:cs="Arial"/>
              </w:rPr>
            </w:pPr>
          </w:p>
          <w:p w14:paraId="7D5C2BCC" w14:textId="77777777" w:rsidR="003A2CC3" w:rsidRPr="00856825" w:rsidRDefault="003A2CC3" w:rsidP="00E43C3E">
            <w:pPr>
              <w:rPr>
                <w:rFonts w:ascii="Lucida Sans" w:hAnsi="Lucida Sans" w:cs="Arial"/>
              </w:rPr>
            </w:pPr>
          </w:p>
        </w:tc>
      </w:tr>
      <w:tr w:rsidR="00E43C3E" w:rsidRPr="00856825" w14:paraId="23A773EB" w14:textId="77777777" w:rsidTr="00A533A8">
        <w:trPr>
          <w:trHeight w:val="454"/>
        </w:trPr>
        <w:tc>
          <w:tcPr>
            <w:tcW w:w="3888" w:type="dxa"/>
            <w:shd w:val="clear" w:color="auto" w:fill="F2F2F2" w:themeFill="background1" w:themeFillShade="F2"/>
            <w:vAlign w:val="center"/>
          </w:tcPr>
          <w:p w14:paraId="7EE984EA" w14:textId="2FCBABC1" w:rsidR="00E43C3E" w:rsidRPr="00856825" w:rsidRDefault="00052493" w:rsidP="00CB505B">
            <w:r w:rsidRPr="00856825">
              <w:t>Naam tekenbevoegde functionaris</w:t>
            </w:r>
            <w:r w:rsidR="00E43C3E" w:rsidRPr="00856825">
              <w:t>:</w:t>
            </w:r>
          </w:p>
        </w:tc>
        <w:tc>
          <w:tcPr>
            <w:tcW w:w="5718" w:type="dxa"/>
            <w:vAlign w:val="center"/>
          </w:tcPr>
          <w:p w14:paraId="362C4DA6" w14:textId="77777777" w:rsidR="00E43C3E" w:rsidRDefault="00E43C3E" w:rsidP="00E43C3E">
            <w:pPr>
              <w:rPr>
                <w:rFonts w:ascii="Lucida Sans" w:hAnsi="Lucida Sans" w:cs="Arial"/>
              </w:rPr>
            </w:pPr>
          </w:p>
          <w:p w14:paraId="5F9CF673" w14:textId="77777777" w:rsidR="003A2CC3" w:rsidRPr="00856825" w:rsidRDefault="003A2CC3" w:rsidP="00E43C3E">
            <w:pPr>
              <w:rPr>
                <w:rFonts w:ascii="Lucida Sans" w:hAnsi="Lucida Sans" w:cs="Arial"/>
              </w:rPr>
            </w:pPr>
          </w:p>
        </w:tc>
      </w:tr>
      <w:tr w:rsidR="00E43C3E" w:rsidRPr="00856825" w14:paraId="1B312E80" w14:textId="77777777" w:rsidTr="00A533A8">
        <w:trPr>
          <w:trHeight w:val="454"/>
        </w:trPr>
        <w:tc>
          <w:tcPr>
            <w:tcW w:w="3888" w:type="dxa"/>
            <w:shd w:val="clear" w:color="auto" w:fill="F2F2F2" w:themeFill="background1" w:themeFillShade="F2"/>
            <w:vAlign w:val="center"/>
          </w:tcPr>
          <w:p w14:paraId="6A16C58D" w14:textId="77777777" w:rsidR="00E43C3E" w:rsidRPr="00856825" w:rsidRDefault="00E43C3E" w:rsidP="00CB505B">
            <w:r w:rsidRPr="00856825">
              <w:t>Datum:</w:t>
            </w:r>
          </w:p>
        </w:tc>
        <w:tc>
          <w:tcPr>
            <w:tcW w:w="5718" w:type="dxa"/>
            <w:vAlign w:val="center"/>
          </w:tcPr>
          <w:p w14:paraId="5CABB11F" w14:textId="77777777" w:rsidR="00E43C3E" w:rsidRDefault="00E43C3E" w:rsidP="00E43C3E">
            <w:pPr>
              <w:rPr>
                <w:rFonts w:ascii="Lucida Sans" w:hAnsi="Lucida Sans" w:cs="Arial"/>
              </w:rPr>
            </w:pPr>
          </w:p>
          <w:p w14:paraId="06A5A17F" w14:textId="77777777" w:rsidR="003A2CC3" w:rsidRPr="00856825" w:rsidRDefault="003A2CC3" w:rsidP="00E43C3E">
            <w:pPr>
              <w:rPr>
                <w:rFonts w:ascii="Lucida Sans" w:hAnsi="Lucida Sans" w:cs="Arial"/>
              </w:rPr>
            </w:pPr>
          </w:p>
        </w:tc>
      </w:tr>
      <w:tr w:rsidR="00E43C3E" w:rsidRPr="00856825" w14:paraId="3C991F0F" w14:textId="77777777" w:rsidTr="00A533A8">
        <w:trPr>
          <w:trHeight w:val="454"/>
        </w:trPr>
        <w:tc>
          <w:tcPr>
            <w:tcW w:w="3888" w:type="dxa"/>
            <w:shd w:val="clear" w:color="auto" w:fill="F2F2F2" w:themeFill="background1" w:themeFillShade="F2"/>
            <w:vAlign w:val="center"/>
          </w:tcPr>
          <w:p w14:paraId="48D1A22A" w14:textId="77777777" w:rsidR="00762BFA" w:rsidRPr="00856825" w:rsidRDefault="00762BFA" w:rsidP="00CB505B"/>
          <w:p w14:paraId="27E5B875" w14:textId="77777777" w:rsidR="00866DE1" w:rsidRPr="00856825" w:rsidRDefault="00866DE1" w:rsidP="00CB505B"/>
          <w:p w14:paraId="2D4711E8" w14:textId="77777777" w:rsidR="00E43C3E" w:rsidRPr="00856825" w:rsidRDefault="00E43C3E" w:rsidP="00CB505B">
            <w:r w:rsidRPr="00856825">
              <w:t>Handtekening tekenbevoegde functionaris:</w:t>
            </w:r>
          </w:p>
        </w:tc>
        <w:tc>
          <w:tcPr>
            <w:tcW w:w="5718" w:type="dxa"/>
            <w:vAlign w:val="center"/>
          </w:tcPr>
          <w:p w14:paraId="1A86B34C" w14:textId="77777777" w:rsidR="00E43C3E" w:rsidRPr="00856825" w:rsidRDefault="00E43C3E" w:rsidP="00E43C3E">
            <w:pPr>
              <w:rPr>
                <w:rFonts w:ascii="Lucida Sans" w:hAnsi="Lucida Sans" w:cs="Arial"/>
              </w:rPr>
            </w:pPr>
          </w:p>
        </w:tc>
      </w:tr>
    </w:tbl>
    <w:p w14:paraId="2EC25365" w14:textId="77777777" w:rsidR="00917B92" w:rsidRDefault="00917B92" w:rsidP="00917B92"/>
    <w:p w14:paraId="04F7F337" w14:textId="40E151FE" w:rsidR="004843C3" w:rsidRPr="00890943" w:rsidRDefault="004843C3" w:rsidP="00917B92">
      <w:pPr>
        <w:rPr>
          <w:color w:val="808080" w:themeColor="background1" w:themeShade="80"/>
        </w:rPr>
      </w:pPr>
      <w:r w:rsidRPr="00890943">
        <w:rPr>
          <w:color w:val="808080" w:themeColor="background1" w:themeShade="80"/>
        </w:rPr>
        <w:t xml:space="preserve">Bij inschrijving in combinatie dienen alle </w:t>
      </w:r>
      <w:proofErr w:type="spellStart"/>
      <w:r w:rsidRPr="00890943">
        <w:rPr>
          <w:color w:val="808080" w:themeColor="background1" w:themeShade="80"/>
        </w:rPr>
        <w:t>combinanten</w:t>
      </w:r>
      <w:proofErr w:type="spellEnd"/>
      <w:r w:rsidRPr="00890943">
        <w:rPr>
          <w:color w:val="808080" w:themeColor="background1" w:themeShade="80"/>
        </w:rPr>
        <w:t xml:space="preserve"> onderstaande in te vullen en een afschrift </w:t>
      </w:r>
      <w:r w:rsidR="003A2CC3">
        <w:rPr>
          <w:color w:val="808080" w:themeColor="background1" w:themeShade="80"/>
        </w:rPr>
        <w:t xml:space="preserve">van de geldende inschrijving in </w:t>
      </w:r>
      <w:r w:rsidRPr="00890943">
        <w:rPr>
          <w:color w:val="808080" w:themeColor="background1" w:themeShade="80"/>
        </w:rPr>
        <w:t>het handelsregister toe te voegen:</w:t>
      </w:r>
    </w:p>
    <w:p w14:paraId="373A31A3" w14:textId="77777777" w:rsidR="004843C3" w:rsidRPr="00890943" w:rsidRDefault="004843C3" w:rsidP="00917B92">
      <w:pPr>
        <w:rPr>
          <w:color w:val="808080" w:themeColor="background1" w:themeShade="8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5718"/>
      </w:tblGrid>
      <w:tr w:rsidR="00917B92" w:rsidRPr="00890943" w14:paraId="669371CF" w14:textId="77777777" w:rsidTr="00A533A8">
        <w:trPr>
          <w:trHeight w:val="454"/>
        </w:trPr>
        <w:tc>
          <w:tcPr>
            <w:tcW w:w="3888" w:type="dxa"/>
            <w:shd w:val="clear" w:color="auto" w:fill="F2F2F2" w:themeFill="background1" w:themeFillShade="F2"/>
            <w:vAlign w:val="center"/>
          </w:tcPr>
          <w:p w14:paraId="27368645" w14:textId="4675D4D3" w:rsidR="00917B92" w:rsidRPr="00890943" w:rsidRDefault="00917B92" w:rsidP="00917B92">
            <w:pPr>
              <w:rPr>
                <w:color w:val="808080" w:themeColor="background1" w:themeShade="80"/>
              </w:rPr>
            </w:pPr>
            <w:r w:rsidRPr="00890943">
              <w:rPr>
                <w:color w:val="808080" w:themeColor="background1" w:themeShade="80"/>
              </w:rPr>
              <w:t xml:space="preserve">Naam </w:t>
            </w:r>
            <w:proofErr w:type="spellStart"/>
            <w:r w:rsidRPr="00890943">
              <w:rPr>
                <w:color w:val="808080" w:themeColor="background1" w:themeShade="80"/>
              </w:rPr>
              <w:t>combinant</w:t>
            </w:r>
            <w:proofErr w:type="spellEnd"/>
            <w:r w:rsidRPr="00890943">
              <w:rPr>
                <w:color w:val="808080" w:themeColor="background1" w:themeShade="80"/>
              </w:rPr>
              <w:t xml:space="preserve"> 1</w:t>
            </w:r>
          </w:p>
        </w:tc>
        <w:tc>
          <w:tcPr>
            <w:tcW w:w="5718" w:type="dxa"/>
            <w:vAlign w:val="center"/>
          </w:tcPr>
          <w:p w14:paraId="71C9D23D" w14:textId="77777777" w:rsidR="00917B92" w:rsidRPr="00890943" w:rsidRDefault="00917B92" w:rsidP="00917B92">
            <w:pPr>
              <w:rPr>
                <w:rFonts w:ascii="Lucida Sans" w:hAnsi="Lucida Sans" w:cs="Arial"/>
                <w:color w:val="808080" w:themeColor="background1" w:themeShade="80"/>
              </w:rPr>
            </w:pPr>
          </w:p>
        </w:tc>
      </w:tr>
      <w:tr w:rsidR="00917B92" w:rsidRPr="00890943" w14:paraId="5DEADEA2" w14:textId="77777777" w:rsidTr="00A533A8">
        <w:trPr>
          <w:trHeight w:val="454"/>
        </w:trPr>
        <w:tc>
          <w:tcPr>
            <w:tcW w:w="3888" w:type="dxa"/>
            <w:shd w:val="clear" w:color="auto" w:fill="F2F2F2" w:themeFill="background1" w:themeFillShade="F2"/>
            <w:vAlign w:val="center"/>
          </w:tcPr>
          <w:p w14:paraId="4181F195" w14:textId="77777777" w:rsidR="00917B92" w:rsidRPr="00890943" w:rsidRDefault="00917B92" w:rsidP="00917B92">
            <w:pPr>
              <w:rPr>
                <w:color w:val="808080" w:themeColor="background1" w:themeShade="80"/>
              </w:rPr>
            </w:pPr>
            <w:r w:rsidRPr="00890943">
              <w:rPr>
                <w:color w:val="808080" w:themeColor="background1" w:themeShade="80"/>
              </w:rPr>
              <w:t>Naam tekenbevoegde functionaris:</w:t>
            </w:r>
          </w:p>
        </w:tc>
        <w:tc>
          <w:tcPr>
            <w:tcW w:w="5718" w:type="dxa"/>
            <w:vAlign w:val="center"/>
          </w:tcPr>
          <w:p w14:paraId="311DC3BC" w14:textId="77777777" w:rsidR="00917B92" w:rsidRPr="00890943" w:rsidRDefault="00917B92" w:rsidP="00917B92">
            <w:pPr>
              <w:rPr>
                <w:rFonts w:ascii="Lucida Sans" w:hAnsi="Lucida Sans" w:cs="Arial"/>
                <w:color w:val="808080" w:themeColor="background1" w:themeShade="80"/>
              </w:rPr>
            </w:pPr>
          </w:p>
        </w:tc>
      </w:tr>
      <w:tr w:rsidR="00917B92" w:rsidRPr="00890943" w14:paraId="52562957" w14:textId="77777777" w:rsidTr="00A533A8">
        <w:trPr>
          <w:trHeight w:val="454"/>
        </w:trPr>
        <w:tc>
          <w:tcPr>
            <w:tcW w:w="3888" w:type="dxa"/>
            <w:shd w:val="clear" w:color="auto" w:fill="F2F2F2" w:themeFill="background1" w:themeFillShade="F2"/>
            <w:vAlign w:val="center"/>
          </w:tcPr>
          <w:p w14:paraId="166BD6CE" w14:textId="77777777" w:rsidR="00917B92" w:rsidRPr="00890943" w:rsidRDefault="00917B92" w:rsidP="00917B92">
            <w:pPr>
              <w:rPr>
                <w:color w:val="808080" w:themeColor="background1" w:themeShade="80"/>
              </w:rPr>
            </w:pPr>
            <w:r w:rsidRPr="00890943">
              <w:rPr>
                <w:color w:val="808080" w:themeColor="background1" w:themeShade="80"/>
              </w:rPr>
              <w:t>Datum:</w:t>
            </w:r>
          </w:p>
        </w:tc>
        <w:tc>
          <w:tcPr>
            <w:tcW w:w="5718" w:type="dxa"/>
            <w:vAlign w:val="center"/>
          </w:tcPr>
          <w:p w14:paraId="421C4A2B" w14:textId="77777777" w:rsidR="00917B92" w:rsidRPr="00890943" w:rsidRDefault="00917B92" w:rsidP="00917B92">
            <w:pPr>
              <w:rPr>
                <w:rFonts w:ascii="Lucida Sans" w:hAnsi="Lucida Sans" w:cs="Arial"/>
                <w:color w:val="808080" w:themeColor="background1" w:themeShade="80"/>
              </w:rPr>
            </w:pPr>
          </w:p>
        </w:tc>
      </w:tr>
      <w:tr w:rsidR="00917B92" w:rsidRPr="00890943" w14:paraId="122BA0BE" w14:textId="77777777" w:rsidTr="00A533A8">
        <w:trPr>
          <w:trHeight w:val="454"/>
        </w:trPr>
        <w:tc>
          <w:tcPr>
            <w:tcW w:w="3888" w:type="dxa"/>
            <w:shd w:val="clear" w:color="auto" w:fill="F2F2F2" w:themeFill="background1" w:themeFillShade="F2"/>
            <w:vAlign w:val="center"/>
          </w:tcPr>
          <w:p w14:paraId="4E7CC0A7" w14:textId="77777777" w:rsidR="00917B92" w:rsidRPr="00890943" w:rsidRDefault="00917B92" w:rsidP="00917B92">
            <w:pPr>
              <w:rPr>
                <w:color w:val="808080" w:themeColor="background1" w:themeShade="80"/>
              </w:rPr>
            </w:pPr>
          </w:p>
          <w:p w14:paraId="32E2333A" w14:textId="77777777" w:rsidR="00866DE1" w:rsidRPr="00890943" w:rsidRDefault="00866DE1" w:rsidP="00917B92">
            <w:pPr>
              <w:rPr>
                <w:color w:val="808080" w:themeColor="background1" w:themeShade="80"/>
              </w:rPr>
            </w:pPr>
          </w:p>
          <w:p w14:paraId="22F79C8A" w14:textId="77777777" w:rsidR="00917B92" w:rsidRPr="00890943" w:rsidRDefault="00917B92" w:rsidP="00917B92">
            <w:pPr>
              <w:rPr>
                <w:color w:val="808080" w:themeColor="background1" w:themeShade="80"/>
              </w:rPr>
            </w:pPr>
            <w:r w:rsidRPr="00890943">
              <w:rPr>
                <w:color w:val="808080" w:themeColor="background1" w:themeShade="80"/>
              </w:rPr>
              <w:t>Handtekening tekenbevoegde functionaris:</w:t>
            </w:r>
          </w:p>
        </w:tc>
        <w:tc>
          <w:tcPr>
            <w:tcW w:w="5718" w:type="dxa"/>
            <w:vAlign w:val="center"/>
          </w:tcPr>
          <w:p w14:paraId="103D13C2" w14:textId="77777777" w:rsidR="00917B92" w:rsidRPr="00890943" w:rsidRDefault="00917B92" w:rsidP="00917B92">
            <w:pPr>
              <w:rPr>
                <w:rFonts w:ascii="Lucida Sans" w:hAnsi="Lucida Sans" w:cs="Arial"/>
                <w:color w:val="808080" w:themeColor="background1" w:themeShade="80"/>
              </w:rPr>
            </w:pPr>
          </w:p>
        </w:tc>
      </w:tr>
    </w:tbl>
    <w:p w14:paraId="16968344" w14:textId="77777777" w:rsidR="00917B92" w:rsidRPr="00890943" w:rsidRDefault="00917B92" w:rsidP="00917B92">
      <w:pPr>
        <w:rPr>
          <w:color w:val="808080" w:themeColor="background1" w:themeShade="8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5718"/>
      </w:tblGrid>
      <w:tr w:rsidR="004843C3" w:rsidRPr="00890943" w14:paraId="03D3DF6C" w14:textId="77777777" w:rsidTr="00C84698">
        <w:trPr>
          <w:trHeight w:val="454"/>
        </w:trPr>
        <w:tc>
          <w:tcPr>
            <w:tcW w:w="3888" w:type="dxa"/>
            <w:shd w:val="clear" w:color="auto" w:fill="F2F2F2" w:themeFill="background1" w:themeFillShade="F2"/>
            <w:vAlign w:val="center"/>
          </w:tcPr>
          <w:p w14:paraId="251D1A77" w14:textId="77777777" w:rsidR="004843C3" w:rsidRPr="00890943" w:rsidRDefault="004843C3" w:rsidP="00C84698">
            <w:pPr>
              <w:rPr>
                <w:color w:val="808080" w:themeColor="background1" w:themeShade="80"/>
              </w:rPr>
            </w:pPr>
            <w:r w:rsidRPr="00890943">
              <w:rPr>
                <w:color w:val="808080" w:themeColor="background1" w:themeShade="80"/>
              </w:rPr>
              <w:t xml:space="preserve">Naam </w:t>
            </w:r>
            <w:proofErr w:type="spellStart"/>
            <w:r w:rsidRPr="00890943">
              <w:rPr>
                <w:color w:val="808080" w:themeColor="background1" w:themeShade="80"/>
              </w:rPr>
              <w:t>combinant</w:t>
            </w:r>
            <w:proofErr w:type="spellEnd"/>
            <w:r w:rsidRPr="00890943">
              <w:rPr>
                <w:color w:val="808080" w:themeColor="background1" w:themeShade="80"/>
              </w:rPr>
              <w:t xml:space="preserve"> 2</w:t>
            </w:r>
          </w:p>
        </w:tc>
        <w:tc>
          <w:tcPr>
            <w:tcW w:w="5718" w:type="dxa"/>
            <w:vAlign w:val="center"/>
          </w:tcPr>
          <w:p w14:paraId="688CFD07" w14:textId="77777777" w:rsidR="004843C3" w:rsidRPr="00890943" w:rsidRDefault="004843C3" w:rsidP="00C84698">
            <w:pPr>
              <w:rPr>
                <w:rFonts w:ascii="Lucida Sans" w:hAnsi="Lucida Sans" w:cs="Arial"/>
                <w:color w:val="808080" w:themeColor="background1" w:themeShade="80"/>
              </w:rPr>
            </w:pPr>
          </w:p>
        </w:tc>
      </w:tr>
      <w:tr w:rsidR="004843C3" w:rsidRPr="00890943" w14:paraId="2AE5E3FC" w14:textId="77777777" w:rsidTr="00C84698">
        <w:trPr>
          <w:trHeight w:val="454"/>
        </w:trPr>
        <w:tc>
          <w:tcPr>
            <w:tcW w:w="3888" w:type="dxa"/>
            <w:shd w:val="clear" w:color="auto" w:fill="F2F2F2" w:themeFill="background1" w:themeFillShade="F2"/>
            <w:vAlign w:val="center"/>
          </w:tcPr>
          <w:p w14:paraId="722ED898" w14:textId="77777777" w:rsidR="004843C3" w:rsidRPr="00890943" w:rsidRDefault="004843C3" w:rsidP="00C84698">
            <w:pPr>
              <w:rPr>
                <w:color w:val="808080" w:themeColor="background1" w:themeShade="80"/>
              </w:rPr>
            </w:pPr>
            <w:r w:rsidRPr="00890943">
              <w:rPr>
                <w:color w:val="808080" w:themeColor="background1" w:themeShade="80"/>
              </w:rPr>
              <w:t>Naam tekenbevoegde functionaris:</w:t>
            </w:r>
          </w:p>
        </w:tc>
        <w:tc>
          <w:tcPr>
            <w:tcW w:w="5718" w:type="dxa"/>
            <w:vAlign w:val="center"/>
          </w:tcPr>
          <w:p w14:paraId="0A383F6D" w14:textId="77777777" w:rsidR="004843C3" w:rsidRPr="00890943" w:rsidRDefault="004843C3" w:rsidP="00C84698">
            <w:pPr>
              <w:rPr>
                <w:rFonts w:ascii="Lucida Sans" w:hAnsi="Lucida Sans" w:cs="Arial"/>
                <w:color w:val="808080" w:themeColor="background1" w:themeShade="80"/>
              </w:rPr>
            </w:pPr>
          </w:p>
        </w:tc>
      </w:tr>
      <w:tr w:rsidR="004843C3" w:rsidRPr="00890943" w14:paraId="6090DA12" w14:textId="77777777" w:rsidTr="00C84698">
        <w:trPr>
          <w:trHeight w:val="454"/>
        </w:trPr>
        <w:tc>
          <w:tcPr>
            <w:tcW w:w="3888" w:type="dxa"/>
            <w:shd w:val="clear" w:color="auto" w:fill="F2F2F2" w:themeFill="background1" w:themeFillShade="F2"/>
            <w:vAlign w:val="center"/>
          </w:tcPr>
          <w:p w14:paraId="5067F48A" w14:textId="77777777" w:rsidR="004843C3" w:rsidRPr="00890943" w:rsidRDefault="004843C3" w:rsidP="00C84698">
            <w:pPr>
              <w:rPr>
                <w:color w:val="808080" w:themeColor="background1" w:themeShade="80"/>
              </w:rPr>
            </w:pPr>
            <w:r w:rsidRPr="00890943">
              <w:rPr>
                <w:color w:val="808080" w:themeColor="background1" w:themeShade="80"/>
              </w:rPr>
              <w:t>Datum:</w:t>
            </w:r>
          </w:p>
        </w:tc>
        <w:tc>
          <w:tcPr>
            <w:tcW w:w="5718" w:type="dxa"/>
            <w:vAlign w:val="center"/>
          </w:tcPr>
          <w:p w14:paraId="3F1D429A" w14:textId="77777777" w:rsidR="004843C3" w:rsidRPr="00890943" w:rsidRDefault="004843C3" w:rsidP="00C84698">
            <w:pPr>
              <w:rPr>
                <w:rFonts w:ascii="Lucida Sans" w:hAnsi="Lucida Sans" w:cs="Arial"/>
                <w:color w:val="808080" w:themeColor="background1" w:themeShade="80"/>
              </w:rPr>
            </w:pPr>
          </w:p>
        </w:tc>
      </w:tr>
      <w:tr w:rsidR="00890943" w:rsidRPr="00890943" w14:paraId="003E5236" w14:textId="77777777" w:rsidTr="00C84698">
        <w:trPr>
          <w:trHeight w:val="454"/>
        </w:trPr>
        <w:tc>
          <w:tcPr>
            <w:tcW w:w="3888" w:type="dxa"/>
            <w:shd w:val="clear" w:color="auto" w:fill="F2F2F2" w:themeFill="background1" w:themeFillShade="F2"/>
            <w:vAlign w:val="center"/>
          </w:tcPr>
          <w:p w14:paraId="300AD35C" w14:textId="77777777" w:rsidR="004843C3" w:rsidRPr="00890943" w:rsidRDefault="004843C3" w:rsidP="00C84698">
            <w:pPr>
              <w:rPr>
                <w:color w:val="808080" w:themeColor="background1" w:themeShade="80"/>
              </w:rPr>
            </w:pPr>
          </w:p>
          <w:p w14:paraId="2A5B3CB3" w14:textId="77777777" w:rsidR="004843C3" w:rsidRPr="00890943" w:rsidRDefault="004843C3" w:rsidP="00C84698">
            <w:pPr>
              <w:rPr>
                <w:color w:val="808080" w:themeColor="background1" w:themeShade="80"/>
              </w:rPr>
            </w:pPr>
          </w:p>
          <w:p w14:paraId="0934756C" w14:textId="77777777" w:rsidR="004843C3" w:rsidRPr="00890943" w:rsidRDefault="004843C3" w:rsidP="00C84698">
            <w:pPr>
              <w:rPr>
                <w:color w:val="808080" w:themeColor="background1" w:themeShade="80"/>
              </w:rPr>
            </w:pPr>
            <w:r w:rsidRPr="00890943">
              <w:rPr>
                <w:color w:val="808080" w:themeColor="background1" w:themeShade="80"/>
              </w:rPr>
              <w:t>Handtekening tekenbevoegde functionaris:</w:t>
            </w:r>
          </w:p>
        </w:tc>
        <w:tc>
          <w:tcPr>
            <w:tcW w:w="5718" w:type="dxa"/>
            <w:vAlign w:val="center"/>
          </w:tcPr>
          <w:p w14:paraId="3C897445" w14:textId="77777777" w:rsidR="004843C3" w:rsidRPr="00890943" w:rsidRDefault="004843C3" w:rsidP="00C84698">
            <w:pPr>
              <w:rPr>
                <w:rFonts w:ascii="Lucida Sans" w:hAnsi="Lucida Sans" w:cs="Arial"/>
                <w:color w:val="808080" w:themeColor="background1" w:themeShade="80"/>
              </w:rPr>
            </w:pPr>
          </w:p>
        </w:tc>
      </w:tr>
    </w:tbl>
    <w:p w14:paraId="3D05DDDC" w14:textId="77777777" w:rsidR="004843C3" w:rsidRPr="00890943" w:rsidRDefault="004843C3" w:rsidP="00917B92">
      <w:pPr>
        <w:rPr>
          <w:color w:val="808080" w:themeColor="background1" w:themeShade="8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5718"/>
      </w:tblGrid>
      <w:tr w:rsidR="004843C3" w:rsidRPr="00890943" w14:paraId="4BED75DC" w14:textId="77777777" w:rsidTr="00C84698">
        <w:trPr>
          <w:trHeight w:val="454"/>
        </w:trPr>
        <w:tc>
          <w:tcPr>
            <w:tcW w:w="3888" w:type="dxa"/>
            <w:shd w:val="clear" w:color="auto" w:fill="F2F2F2" w:themeFill="background1" w:themeFillShade="F2"/>
            <w:vAlign w:val="center"/>
          </w:tcPr>
          <w:p w14:paraId="6AA59AF7" w14:textId="4432F10C" w:rsidR="004843C3" w:rsidRPr="00890943" w:rsidRDefault="004843C3" w:rsidP="00C84698">
            <w:pPr>
              <w:rPr>
                <w:color w:val="808080" w:themeColor="background1" w:themeShade="80"/>
              </w:rPr>
            </w:pPr>
            <w:r w:rsidRPr="00890943">
              <w:rPr>
                <w:color w:val="808080" w:themeColor="background1" w:themeShade="80"/>
              </w:rPr>
              <w:t xml:space="preserve">Naam </w:t>
            </w:r>
            <w:proofErr w:type="spellStart"/>
            <w:r w:rsidRPr="00890943">
              <w:rPr>
                <w:color w:val="808080" w:themeColor="background1" w:themeShade="80"/>
              </w:rPr>
              <w:t>combinant</w:t>
            </w:r>
            <w:proofErr w:type="spellEnd"/>
            <w:r w:rsidRPr="00890943">
              <w:rPr>
                <w:color w:val="808080" w:themeColor="background1" w:themeShade="80"/>
              </w:rPr>
              <w:t xml:space="preserve"> 3</w:t>
            </w:r>
          </w:p>
        </w:tc>
        <w:tc>
          <w:tcPr>
            <w:tcW w:w="5718" w:type="dxa"/>
            <w:vAlign w:val="center"/>
          </w:tcPr>
          <w:p w14:paraId="6E36EB4A" w14:textId="77777777" w:rsidR="004843C3" w:rsidRPr="00890943" w:rsidRDefault="004843C3" w:rsidP="00C84698">
            <w:pPr>
              <w:rPr>
                <w:rFonts w:ascii="Lucida Sans" w:hAnsi="Lucida Sans" w:cs="Arial"/>
                <w:color w:val="808080" w:themeColor="background1" w:themeShade="80"/>
              </w:rPr>
            </w:pPr>
          </w:p>
        </w:tc>
      </w:tr>
      <w:tr w:rsidR="004843C3" w:rsidRPr="00890943" w14:paraId="284EC993" w14:textId="77777777" w:rsidTr="00C84698">
        <w:trPr>
          <w:trHeight w:val="454"/>
        </w:trPr>
        <w:tc>
          <w:tcPr>
            <w:tcW w:w="3888" w:type="dxa"/>
            <w:shd w:val="clear" w:color="auto" w:fill="F2F2F2" w:themeFill="background1" w:themeFillShade="F2"/>
            <w:vAlign w:val="center"/>
          </w:tcPr>
          <w:p w14:paraId="6FCF5C0D" w14:textId="77777777" w:rsidR="004843C3" w:rsidRPr="00890943" w:rsidRDefault="004843C3" w:rsidP="00C84698">
            <w:pPr>
              <w:rPr>
                <w:color w:val="808080" w:themeColor="background1" w:themeShade="80"/>
              </w:rPr>
            </w:pPr>
            <w:r w:rsidRPr="00890943">
              <w:rPr>
                <w:color w:val="808080" w:themeColor="background1" w:themeShade="80"/>
              </w:rPr>
              <w:t>Naam tekenbevoegde functionaris:</w:t>
            </w:r>
          </w:p>
        </w:tc>
        <w:tc>
          <w:tcPr>
            <w:tcW w:w="5718" w:type="dxa"/>
            <w:vAlign w:val="center"/>
          </w:tcPr>
          <w:p w14:paraId="010B447B" w14:textId="77777777" w:rsidR="004843C3" w:rsidRPr="00890943" w:rsidRDefault="004843C3" w:rsidP="00C84698">
            <w:pPr>
              <w:rPr>
                <w:rFonts w:ascii="Lucida Sans" w:hAnsi="Lucida Sans" w:cs="Arial"/>
                <w:color w:val="808080" w:themeColor="background1" w:themeShade="80"/>
              </w:rPr>
            </w:pPr>
          </w:p>
        </w:tc>
      </w:tr>
      <w:tr w:rsidR="004843C3" w:rsidRPr="00890943" w14:paraId="7E770C98" w14:textId="77777777" w:rsidTr="00C84698">
        <w:trPr>
          <w:trHeight w:val="454"/>
        </w:trPr>
        <w:tc>
          <w:tcPr>
            <w:tcW w:w="3888" w:type="dxa"/>
            <w:shd w:val="clear" w:color="auto" w:fill="F2F2F2" w:themeFill="background1" w:themeFillShade="F2"/>
            <w:vAlign w:val="center"/>
          </w:tcPr>
          <w:p w14:paraId="7197CA4B" w14:textId="77777777" w:rsidR="004843C3" w:rsidRPr="00890943" w:rsidRDefault="004843C3" w:rsidP="00C84698">
            <w:pPr>
              <w:rPr>
                <w:color w:val="808080" w:themeColor="background1" w:themeShade="80"/>
              </w:rPr>
            </w:pPr>
            <w:r w:rsidRPr="00890943">
              <w:rPr>
                <w:color w:val="808080" w:themeColor="background1" w:themeShade="80"/>
              </w:rPr>
              <w:t>Datum:</w:t>
            </w:r>
          </w:p>
        </w:tc>
        <w:tc>
          <w:tcPr>
            <w:tcW w:w="5718" w:type="dxa"/>
            <w:vAlign w:val="center"/>
          </w:tcPr>
          <w:p w14:paraId="673885EF" w14:textId="77777777" w:rsidR="004843C3" w:rsidRPr="00890943" w:rsidRDefault="004843C3" w:rsidP="00C84698">
            <w:pPr>
              <w:rPr>
                <w:rFonts w:ascii="Lucida Sans" w:hAnsi="Lucida Sans" w:cs="Arial"/>
                <w:color w:val="808080" w:themeColor="background1" w:themeShade="80"/>
              </w:rPr>
            </w:pPr>
          </w:p>
        </w:tc>
      </w:tr>
      <w:tr w:rsidR="00890943" w:rsidRPr="00890943" w14:paraId="7426DA3D" w14:textId="77777777" w:rsidTr="00C84698">
        <w:trPr>
          <w:trHeight w:val="454"/>
        </w:trPr>
        <w:tc>
          <w:tcPr>
            <w:tcW w:w="3888" w:type="dxa"/>
            <w:shd w:val="clear" w:color="auto" w:fill="F2F2F2" w:themeFill="background1" w:themeFillShade="F2"/>
            <w:vAlign w:val="center"/>
          </w:tcPr>
          <w:p w14:paraId="382B1D34" w14:textId="77777777" w:rsidR="004843C3" w:rsidRPr="00890943" w:rsidRDefault="004843C3" w:rsidP="00C84698">
            <w:pPr>
              <w:rPr>
                <w:color w:val="808080" w:themeColor="background1" w:themeShade="80"/>
              </w:rPr>
            </w:pPr>
          </w:p>
          <w:p w14:paraId="690C22A3" w14:textId="77777777" w:rsidR="004843C3" w:rsidRPr="00890943" w:rsidRDefault="004843C3" w:rsidP="00C84698">
            <w:pPr>
              <w:rPr>
                <w:color w:val="808080" w:themeColor="background1" w:themeShade="80"/>
              </w:rPr>
            </w:pPr>
          </w:p>
          <w:p w14:paraId="1199C3C0" w14:textId="77777777" w:rsidR="004843C3" w:rsidRPr="00890943" w:rsidRDefault="004843C3" w:rsidP="00C84698">
            <w:pPr>
              <w:rPr>
                <w:color w:val="808080" w:themeColor="background1" w:themeShade="80"/>
              </w:rPr>
            </w:pPr>
            <w:r w:rsidRPr="00890943">
              <w:rPr>
                <w:color w:val="808080" w:themeColor="background1" w:themeShade="80"/>
              </w:rPr>
              <w:t>Handtekening tekenbevoegde functionaris:</w:t>
            </w:r>
          </w:p>
        </w:tc>
        <w:tc>
          <w:tcPr>
            <w:tcW w:w="5718" w:type="dxa"/>
            <w:vAlign w:val="center"/>
          </w:tcPr>
          <w:p w14:paraId="52F74BE1" w14:textId="77777777" w:rsidR="004843C3" w:rsidRPr="00890943" w:rsidRDefault="004843C3" w:rsidP="00C84698">
            <w:pPr>
              <w:rPr>
                <w:rFonts w:ascii="Lucida Sans" w:hAnsi="Lucida Sans" w:cs="Arial"/>
                <w:color w:val="808080" w:themeColor="background1" w:themeShade="80"/>
              </w:rPr>
            </w:pPr>
          </w:p>
        </w:tc>
      </w:tr>
    </w:tbl>
    <w:p w14:paraId="73260E14" w14:textId="334553E4" w:rsidR="002C72D1" w:rsidRPr="00890943" w:rsidRDefault="002C72D1" w:rsidP="00890943">
      <w:pPr>
        <w:pStyle w:val="Kop1"/>
        <w:rPr>
          <w:rFonts w:cs="ArialMT"/>
        </w:rPr>
      </w:pPr>
    </w:p>
    <w:sectPr w:rsidR="002C72D1" w:rsidRPr="00890943" w:rsidSect="0089094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285E53" w14:textId="77777777" w:rsidR="002D2A2B" w:rsidRDefault="002D2A2B" w:rsidP="00C8784A">
      <w:r>
        <w:separator/>
      </w:r>
    </w:p>
  </w:endnote>
  <w:endnote w:type="continuationSeparator" w:id="0">
    <w:p w14:paraId="00A6458F" w14:textId="77777777" w:rsidR="002D2A2B" w:rsidRDefault="002D2A2B" w:rsidP="00C87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he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grofont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PN 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B7D387" w14:textId="77777777" w:rsidR="002D2A2B" w:rsidRDefault="002D2A2B" w:rsidP="00C8784A">
      <w:r>
        <w:separator/>
      </w:r>
    </w:p>
  </w:footnote>
  <w:footnote w:type="continuationSeparator" w:id="0">
    <w:p w14:paraId="07EF6BE9" w14:textId="77777777" w:rsidR="002D2A2B" w:rsidRDefault="002D2A2B" w:rsidP="00C878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59B44B" w14:textId="0EFAB9E3" w:rsidR="002D2A2B" w:rsidRPr="00890943" w:rsidRDefault="00890943" w:rsidP="00890943">
    <w:pPr>
      <w:pStyle w:val="Koptekst"/>
      <w:pBdr>
        <w:bottom w:val="single" w:sz="12" w:space="1" w:color="auto"/>
      </w:pBdr>
      <w:tabs>
        <w:tab w:val="clear" w:pos="4536"/>
      </w:tabs>
      <w:ind w:right="-30"/>
      <w:rPr>
        <w:rFonts w:ascii="Arial" w:hAnsi="Arial" w:cs="Arial"/>
        <w:sz w:val="16"/>
        <w:szCs w:val="16"/>
      </w:rPr>
    </w:pPr>
    <w:r w:rsidRPr="00890943">
      <w:rPr>
        <w:rFonts w:ascii="Arial" w:hAnsi="Arial" w:cs="Arial"/>
        <w:sz w:val="16"/>
        <w:szCs w:val="16"/>
      </w:rPr>
      <w:t xml:space="preserve">Documenten behorende bij uitvraagdocument </w:t>
    </w:r>
    <w:proofErr w:type="spellStart"/>
    <w:r w:rsidR="003464DC">
      <w:rPr>
        <w:rFonts w:ascii="Arial" w:hAnsi="Arial" w:cs="Arial"/>
        <w:sz w:val="16"/>
        <w:szCs w:val="16"/>
      </w:rPr>
      <w:t>DeTouwslagerij</w:t>
    </w:r>
    <w:proofErr w:type="spellEnd"/>
    <w:r w:rsidR="003464DC">
      <w:rPr>
        <w:rFonts w:ascii="Arial" w:hAnsi="Arial" w:cs="Arial"/>
        <w:sz w:val="16"/>
        <w:szCs w:val="16"/>
      </w:rPr>
      <w:t xml:space="preserve"> </w:t>
    </w:r>
    <w:r w:rsidR="0069415C">
      <w:rPr>
        <w:rFonts w:ascii="Arial" w:hAnsi="Arial" w:cs="Arial"/>
        <w:sz w:val="16"/>
        <w:szCs w:val="16"/>
      </w:rPr>
      <w:t xml:space="preserve">– </w:t>
    </w:r>
    <w:r w:rsidR="00EC7955">
      <w:rPr>
        <w:rFonts w:ascii="Arial" w:hAnsi="Arial" w:cs="Arial"/>
        <w:sz w:val="16"/>
        <w:szCs w:val="16"/>
      </w:rPr>
      <w:t>Kanaalzijde</w:t>
    </w:r>
    <w:r w:rsidRPr="00890943">
      <w:rPr>
        <w:rFonts w:ascii="Arial" w:hAnsi="Arial" w:cs="Arial"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11DAD"/>
    <w:multiLevelType w:val="multilevel"/>
    <w:tmpl w:val="DA8A7734"/>
    <w:lvl w:ilvl="0">
      <w:start w:val="1"/>
      <w:numFmt w:val="bullet"/>
      <w:pStyle w:val="Opsomtekenniveau1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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26F1CE2"/>
    <w:multiLevelType w:val="hybridMultilevel"/>
    <w:tmpl w:val="33046CEA"/>
    <w:lvl w:ilvl="0" w:tplc="0413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39931DE"/>
    <w:multiLevelType w:val="hybridMultilevel"/>
    <w:tmpl w:val="8AF66962"/>
    <w:lvl w:ilvl="0" w:tplc="709A3252">
      <w:start w:val="1"/>
      <w:numFmt w:val="decimal"/>
      <w:lvlText w:val="Open vraag %1."/>
      <w:lvlJc w:val="left"/>
      <w:pPr>
        <w:ind w:left="360" w:hanging="360"/>
      </w:pPr>
      <w:rPr>
        <w:rFonts w:ascii="Calibri" w:hAnsi="Calibri" w:hint="default"/>
        <w:b/>
        <w:bCs/>
        <w:i w:val="0"/>
        <w:iCs w:val="0"/>
        <w:sz w:val="30"/>
        <w:szCs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B00B1"/>
    <w:multiLevelType w:val="hybridMultilevel"/>
    <w:tmpl w:val="6D14F5D2"/>
    <w:lvl w:ilvl="0" w:tplc="04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426" w:hanging="360"/>
      </w:pPr>
    </w:lvl>
    <w:lvl w:ilvl="2" w:tplc="0409001B" w:tentative="1">
      <w:start w:val="1"/>
      <w:numFmt w:val="lowerRoman"/>
      <w:lvlText w:val="%3."/>
      <w:lvlJc w:val="right"/>
      <w:pPr>
        <w:ind w:left="1146" w:hanging="180"/>
      </w:pPr>
    </w:lvl>
    <w:lvl w:ilvl="3" w:tplc="0409000F" w:tentative="1">
      <w:start w:val="1"/>
      <w:numFmt w:val="decimal"/>
      <w:lvlText w:val="%4."/>
      <w:lvlJc w:val="left"/>
      <w:pPr>
        <w:ind w:left="1866" w:hanging="360"/>
      </w:pPr>
    </w:lvl>
    <w:lvl w:ilvl="4" w:tplc="04090019" w:tentative="1">
      <w:start w:val="1"/>
      <w:numFmt w:val="lowerLetter"/>
      <w:lvlText w:val="%5."/>
      <w:lvlJc w:val="left"/>
      <w:pPr>
        <w:ind w:left="2586" w:hanging="360"/>
      </w:pPr>
    </w:lvl>
    <w:lvl w:ilvl="5" w:tplc="0409001B" w:tentative="1">
      <w:start w:val="1"/>
      <w:numFmt w:val="lowerRoman"/>
      <w:lvlText w:val="%6."/>
      <w:lvlJc w:val="right"/>
      <w:pPr>
        <w:ind w:left="3306" w:hanging="180"/>
      </w:pPr>
    </w:lvl>
    <w:lvl w:ilvl="6" w:tplc="0409000F" w:tentative="1">
      <w:start w:val="1"/>
      <w:numFmt w:val="decimal"/>
      <w:lvlText w:val="%7."/>
      <w:lvlJc w:val="left"/>
      <w:pPr>
        <w:ind w:left="4026" w:hanging="360"/>
      </w:pPr>
    </w:lvl>
    <w:lvl w:ilvl="7" w:tplc="04090019" w:tentative="1">
      <w:start w:val="1"/>
      <w:numFmt w:val="lowerLetter"/>
      <w:lvlText w:val="%8."/>
      <w:lvlJc w:val="left"/>
      <w:pPr>
        <w:ind w:left="4746" w:hanging="360"/>
      </w:pPr>
    </w:lvl>
    <w:lvl w:ilvl="8" w:tplc="0409001B" w:tentative="1">
      <w:start w:val="1"/>
      <w:numFmt w:val="lowerRoman"/>
      <w:lvlText w:val="%9."/>
      <w:lvlJc w:val="right"/>
      <w:pPr>
        <w:ind w:left="5466" w:hanging="180"/>
      </w:pPr>
    </w:lvl>
  </w:abstractNum>
  <w:abstractNum w:abstractNumId="4" w15:restartNumberingAfterBreak="0">
    <w:nsid w:val="13386D66"/>
    <w:multiLevelType w:val="singleLevel"/>
    <w:tmpl w:val="02082768"/>
    <w:lvl w:ilvl="0">
      <w:start w:val="1"/>
      <w:numFmt w:val="upperRoman"/>
      <w:pStyle w:val="Inhopg3"/>
      <w:lvlText w:val="Bijlage %1"/>
      <w:lvlJc w:val="left"/>
      <w:pPr>
        <w:tabs>
          <w:tab w:val="num" w:pos="1800"/>
        </w:tabs>
        <w:ind w:left="283" w:hanging="283"/>
      </w:pPr>
      <w:rPr>
        <w:rFonts w:ascii="Arial" w:hAnsi="Arial" w:hint="default"/>
        <w:b/>
        <w:i w:val="0"/>
        <w:caps/>
        <w:sz w:val="24"/>
      </w:rPr>
    </w:lvl>
  </w:abstractNum>
  <w:abstractNum w:abstractNumId="5" w15:restartNumberingAfterBreak="0">
    <w:nsid w:val="14EE1895"/>
    <w:multiLevelType w:val="hybridMultilevel"/>
    <w:tmpl w:val="693E04FE"/>
    <w:lvl w:ilvl="0" w:tplc="04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74" w:hanging="360"/>
      </w:pPr>
    </w:lvl>
    <w:lvl w:ilvl="2" w:tplc="0409001B" w:tentative="1">
      <w:start w:val="1"/>
      <w:numFmt w:val="lowerRoman"/>
      <w:lvlText w:val="%3."/>
      <w:lvlJc w:val="right"/>
      <w:pPr>
        <w:ind w:left="794" w:hanging="180"/>
      </w:pPr>
    </w:lvl>
    <w:lvl w:ilvl="3" w:tplc="0409000F" w:tentative="1">
      <w:start w:val="1"/>
      <w:numFmt w:val="decimal"/>
      <w:lvlText w:val="%4."/>
      <w:lvlJc w:val="left"/>
      <w:pPr>
        <w:ind w:left="1514" w:hanging="360"/>
      </w:pPr>
    </w:lvl>
    <w:lvl w:ilvl="4" w:tplc="04090019" w:tentative="1">
      <w:start w:val="1"/>
      <w:numFmt w:val="lowerLetter"/>
      <w:lvlText w:val="%5."/>
      <w:lvlJc w:val="left"/>
      <w:pPr>
        <w:ind w:left="2234" w:hanging="360"/>
      </w:pPr>
    </w:lvl>
    <w:lvl w:ilvl="5" w:tplc="0409001B" w:tentative="1">
      <w:start w:val="1"/>
      <w:numFmt w:val="lowerRoman"/>
      <w:lvlText w:val="%6."/>
      <w:lvlJc w:val="right"/>
      <w:pPr>
        <w:ind w:left="2954" w:hanging="180"/>
      </w:pPr>
    </w:lvl>
    <w:lvl w:ilvl="6" w:tplc="0409000F" w:tentative="1">
      <w:start w:val="1"/>
      <w:numFmt w:val="decimal"/>
      <w:lvlText w:val="%7."/>
      <w:lvlJc w:val="left"/>
      <w:pPr>
        <w:ind w:left="3674" w:hanging="360"/>
      </w:pPr>
    </w:lvl>
    <w:lvl w:ilvl="7" w:tplc="04090019" w:tentative="1">
      <w:start w:val="1"/>
      <w:numFmt w:val="lowerLetter"/>
      <w:lvlText w:val="%8."/>
      <w:lvlJc w:val="left"/>
      <w:pPr>
        <w:ind w:left="4394" w:hanging="360"/>
      </w:pPr>
    </w:lvl>
    <w:lvl w:ilvl="8" w:tplc="0409001B" w:tentative="1">
      <w:start w:val="1"/>
      <w:numFmt w:val="lowerRoman"/>
      <w:lvlText w:val="%9."/>
      <w:lvlJc w:val="right"/>
      <w:pPr>
        <w:ind w:left="5114" w:hanging="180"/>
      </w:pPr>
    </w:lvl>
  </w:abstractNum>
  <w:abstractNum w:abstractNumId="6" w15:restartNumberingAfterBreak="0">
    <w:nsid w:val="2134128F"/>
    <w:multiLevelType w:val="hybridMultilevel"/>
    <w:tmpl w:val="79E02D1A"/>
    <w:lvl w:ilvl="0" w:tplc="04F2043E">
      <w:start w:val="1"/>
      <w:numFmt w:val="lowerLetter"/>
      <w:pStyle w:val="Opsomminga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5402FCF"/>
    <w:multiLevelType w:val="hybridMultilevel"/>
    <w:tmpl w:val="CB66911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426" w:hanging="360"/>
      </w:pPr>
    </w:lvl>
    <w:lvl w:ilvl="2" w:tplc="0409001B" w:tentative="1">
      <w:start w:val="1"/>
      <w:numFmt w:val="lowerRoman"/>
      <w:lvlText w:val="%3."/>
      <w:lvlJc w:val="right"/>
      <w:pPr>
        <w:ind w:left="1146" w:hanging="180"/>
      </w:pPr>
    </w:lvl>
    <w:lvl w:ilvl="3" w:tplc="0409000F" w:tentative="1">
      <w:start w:val="1"/>
      <w:numFmt w:val="decimal"/>
      <w:lvlText w:val="%4."/>
      <w:lvlJc w:val="left"/>
      <w:pPr>
        <w:ind w:left="1866" w:hanging="360"/>
      </w:pPr>
    </w:lvl>
    <w:lvl w:ilvl="4" w:tplc="04090019" w:tentative="1">
      <w:start w:val="1"/>
      <w:numFmt w:val="lowerLetter"/>
      <w:lvlText w:val="%5."/>
      <w:lvlJc w:val="left"/>
      <w:pPr>
        <w:ind w:left="2586" w:hanging="360"/>
      </w:pPr>
    </w:lvl>
    <w:lvl w:ilvl="5" w:tplc="0409001B" w:tentative="1">
      <w:start w:val="1"/>
      <w:numFmt w:val="lowerRoman"/>
      <w:lvlText w:val="%6."/>
      <w:lvlJc w:val="right"/>
      <w:pPr>
        <w:ind w:left="3306" w:hanging="180"/>
      </w:pPr>
    </w:lvl>
    <w:lvl w:ilvl="6" w:tplc="0409000F" w:tentative="1">
      <w:start w:val="1"/>
      <w:numFmt w:val="decimal"/>
      <w:lvlText w:val="%7."/>
      <w:lvlJc w:val="left"/>
      <w:pPr>
        <w:ind w:left="4026" w:hanging="360"/>
      </w:pPr>
    </w:lvl>
    <w:lvl w:ilvl="7" w:tplc="04090019" w:tentative="1">
      <w:start w:val="1"/>
      <w:numFmt w:val="lowerLetter"/>
      <w:lvlText w:val="%8."/>
      <w:lvlJc w:val="left"/>
      <w:pPr>
        <w:ind w:left="4746" w:hanging="360"/>
      </w:pPr>
    </w:lvl>
    <w:lvl w:ilvl="8" w:tplc="0409001B" w:tentative="1">
      <w:start w:val="1"/>
      <w:numFmt w:val="lowerRoman"/>
      <w:lvlText w:val="%9."/>
      <w:lvlJc w:val="right"/>
      <w:pPr>
        <w:ind w:left="5466" w:hanging="180"/>
      </w:pPr>
    </w:lvl>
  </w:abstractNum>
  <w:abstractNum w:abstractNumId="8" w15:restartNumberingAfterBreak="0">
    <w:nsid w:val="326C25C6"/>
    <w:multiLevelType w:val="hybridMultilevel"/>
    <w:tmpl w:val="D84C54D2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29A0AFF"/>
    <w:multiLevelType w:val="hybridMultilevel"/>
    <w:tmpl w:val="F306D540"/>
    <w:lvl w:ilvl="0" w:tplc="04130001">
      <w:start w:val="1"/>
      <w:numFmt w:val="bullet"/>
      <w:pStyle w:val="Lijstopsomteken5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EE1008"/>
    <w:multiLevelType w:val="hybridMultilevel"/>
    <w:tmpl w:val="CD1C310A"/>
    <w:lvl w:ilvl="0" w:tplc="D7427BFA">
      <w:start w:val="1"/>
      <w:numFmt w:val="decimal"/>
      <w:pStyle w:val="Bullet01Num"/>
      <w:lvlText w:val="%1)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101E79"/>
    <w:multiLevelType w:val="singleLevel"/>
    <w:tmpl w:val="3CF86FF6"/>
    <w:lvl w:ilvl="0">
      <w:start w:val="1"/>
      <w:numFmt w:val="decimal"/>
      <w:pStyle w:val="Alineanakop3"/>
      <w:lvlText w:val="Bijlage %1."/>
      <w:lvlJc w:val="left"/>
      <w:pPr>
        <w:tabs>
          <w:tab w:val="num" w:pos="1132"/>
        </w:tabs>
        <w:ind w:left="412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3E96304C"/>
    <w:multiLevelType w:val="hybridMultilevel"/>
    <w:tmpl w:val="437EB9C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426" w:hanging="360"/>
      </w:pPr>
    </w:lvl>
    <w:lvl w:ilvl="2" w:tplc="0409001B" w:tentative="1">
      <w:start w:val="1"/>
      <w:numFmt w:val="lowerRoman"/>
      <w:lvlText w:val="%3."/>
      <w:lvlJc w:val="right"/>
      <w:pPr>
        <w:ind w:left="1146" w:hanging="180"/>
      </w:pPr>
    </w:lvl>
    <w:lvl w:ilvl="3" w:tplc="0409000F" w:tentative="1">
      <w:start w:val="1"/>
      <w:numFmt w:val="decimal"/>
      <w:lvlText w:val="%4."/>
      <w:lvlJc w:val="left"/>
      <w:pPr>
        <w:ind w:left="1866" w:hanging="360"/>
      </w:pPr>
    </w:lvl>
    <w:lvl w:ilvl="4" w:tplc="04090019" w:tentative="1">
      <w:start w:val="1"/>
      <w:numFmt w:val="lowerLetter"/>
      <w:lvlText w:val="%5."/>
      <w:lvlJc w:val="left"/>
      <w:pPr>
        <w:ind w:left="2586" w:hanging="360"/>
      </w:pPr>
    </w:lvl>
    <w:lvl w:ilvl="5" w:tplc="0409001B" w:tentative="1">
      <w:start w:val="1"/>
      <w:numFmt w:val="lowerRoman"/>
      <w:lvlText w:val="%6."/>
      <w:lvlJc w:val="right"/>
      <w:pPr>
        <w:ind w:left="3306" w:hanging="180"/>
      </w:pPr>
    </w:lvl>
    <w:lvl w:ilvl="6" w:tplc="0409000F" w:tentative="1">
      <w:start w:val="1"/>
      <w:numFmt w:val="decimal"/>
      <w:lvlText w:val="%7."/>
      <w:lvlJc w:val="left"/>
      <w:pPr>
        <w:ind w:left="4026" w:hanging="360"/>
      </w:pPr>
    </w:lvl>
    <w:lvl w:ilvl="7" w:tplc="04090019" w:tentative="1">
      <w:start w:val="1"/>
      <w:numFmt w:val="lowerLetter"/>
      <w:lvlText w:val="%8."/>
      <w:lvlJc w:val="left"/>
      <w:pPr>
        <w:ind w:left="4746" w:hanging="360"/>
      </w:pPr>
    </w:lvl>
    <w:lvl w:ilvl="8" w:tplc="0409001B" w:tentative="1">
      <w:start w:val="1"/>
      <w:numFmt w:val="lowerRoman"/>
      <w:lvlText w:val="%9."/>
      <w:lvlJc w:val="right"/>
      <w:pPr>
        <w:ind w:left="5466" w:hanging="180"/>
      </w:pPr>
    </w:lvl>
  </w:abstractNum>
  <w:abstractNum w:abstractNumId="13" w15:restartNumberingAfterBreak="0">
    <w:nsid w:val="4C1C1785"/>
    <w:multiLevelType w:val="hybridMultilevel"/>
    <w:tmpl w:val="F474B9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871A95"/>
    <w:multiLevelType w:val="hybridMultilevel"/>
    <w:tmpl w:val="56F8CE8E"/>
    <w:lvl w:ilvl="0" w:tplc="C2ACD30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4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3C25A8"/>
    <w:multiLevelType w:val="multilevel"/>
    <w:tmpl w:val="9FE222FC"/>
    <w:lvl w:ilvl="0">
      <w:start w:val="1"/>
      <w:numFmt w:val="decimal"/>
      <w:pStyle w:val="Heading1HoofdstukSectionHeadingsectionHeading"/>
      <w:lvlText w:val="%1"/>
      <w:lvlJc w:val="left"/>
      <w:pPr>
        <w:tabs>
          <w:tab w:val="num" w:pos="3"/>
        </w:tabs>
        <w:ind w:left="0" w:hanging="357"/>
      </w:pPr>
    </w:lvl>
    <w:lvl w:ilvl="1">
      <w:start w:val="8"/>
      <w:numFmt w:val="upperLetter"/>
      <w:pStyle w:val="Heading2BijlageResetnumbering"/>
      <w:lvlText w:val="%2"/>
      <w:lvlJc w:val="left"/>
      <w:pPr>
        <w:tabs>
          <w:tab w:val="num" w:pos="3"/>
        </w:tabs>
        <w:ind w:left="0" w:hanging="357"/>
      </w:pPr>
    </w:lvl>
    <w:lvl w:ilvl="2">
      <w:start w:val="1"/>
      <w:numFmt w:val="none"/>
      <w:pStyle w:val="Heading3VoorwoordLevel1-1"/>
      <w:suff w:val="nothing"/>
      <w:lvlText w:val="%3"/>
      <w:lvlJc w:val="left"/>
      <w:pPr>
        <w:ind w:left="0" w:firstLine="0"/>
      </w:pPr>
    </w:lvl>
    <w:lvl w:ilvl="3">
      <w:start w:val="1"/>
      <w:numFmt w:val="decimal"/>
      <w:pStyle w:val="AliNormalNum"/>
      <w:lvlText w:val="%4"/>
      <w:lvlJc w:val="left"/>
      <w:pPr>
        <w:tabs>
          <w:tab w:val="num" w:pos="360"/>
        </w:tabs>
        <w:ind w:left="0" w:firstLine="0"/>
      </w:pPr>
    </w:lvl>
    <w:lvl w:ilvl="4">
      <w:start w:val="1"/>
      <w:numFmt w:val="decimalZero"/>
      <w:pStyle w:val="AlineaNum"/>
      <w:lvlText w:val="%1%5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pStyle w:val="AliBijlageNum"/>
      <w:lvlText w:val="%6"/>
      <w:lvlJc w:val="left"/>
      <w:pPr>
        <w:tabs>
          <w:tab w:val="num" w:pos="360"/>
        </w:tabs>
        <w:ind w:left="0" w:firstLine="0"/>
      </w:pPr>
    </w:lvl>
    <w:lvl w:ilvl="6">
      <w:start w:val="1"/>
      <w:numFmt w:val="lowerLetter"/>
      <w:pStyle w:val="Bullet1"/>
      <w:lvlText w:val="(%7)"/>
      <w:lvlJc w:val="left"/>
      <w:pPr>
        <w:tabs>
          <w:tab w:val="num" w:pos="720"/>
        </w:tabs>
        <w:ind w:left="720" w:hanging="720"/>
      </w:pPr>
    </w:lvl>
    <w:lvl w:ilvl="7">
      <w:start w:val="1"/>
      <w:numFmt w:val="lowerRoman"/>
      <w:pStyle w:val="Bullet2"/>
      <w:lvlText w:val="(%8)"/>
      <w:lvlJc w:val="left"/>
      <w:pPr>
        <w:tabs>
          <w:tab w:val="num" w:pos="1800"/>
        </w:tabs>
        <w:ind w:left="1440" w:hanging="720"/>
      </w:pPr>
    </w:lvl>
    <w:lvl w:ilvl="8">
      <w:start w:val="1"/>
      <w:numFmt w:val="bullet"/>
      <w:pStyle w:val="Bullet2"/>
      <w:lvlText w:val="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</w:abstractNum>
  <w:abstractNum w:abstractNumId="16" w15:restartNumberingAfterBreak="0">
    <w:nsid w:val="58464524"/>
    <w:multiLevelType w:val="hybridMultilevel"/>
    <w:tmpl w:val="6B307254"/>
    <w:lvl w:ilvl="0" w:tplc="60C255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E91709"/>
    <w:multiLevelType w:val="hybridMultilevel"/>
    <w:tmpl w:val="8CA07522"/>
    <w:lvl w:ilvl="0" w:tplc="DA267136">
      <w:start w:val="6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0644DD"/>
    <w:multiLevelType w:val="hybridMultilevel"/>
    <w:tmpl w:val="2CA649AC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BE851A7"/>
    <w:multiLevelType w:val="singleLevel"/>
    <w:tmpl w:val="E5CA195E"/>
    <w:lvl w:ilvl="0">
      <w:start w:val="1"/>
      <w:numFmt w:val="bullet"/>
      <w:pStyle w:val="Opsomtekenniveau2"/>
      <w:lvlText w:val=".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sz w:val="22"/>
      </w:rPr>
    </w:lvl>
  </w:abstractNum>
  <w:abstractNum w:abstractNumId="20" w15:restartNumberingAfterBreak="0">
    <w:nsid w:val="7E380AA3"/>
    <w:multiLevelType w:val="hybridMultilevel"/>
    <w:tmpl w:val="70EC6C4A"/>
    <w:lvl w:ilvl="0" w:tplc="A0C2E22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028929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6313559">
    <w:abstractNumId w:val="6"/>
  </w:num>
  <w:num w:numId="3" w16cid:durableId="1012412746">
    <w:abstractNumId w:val="9"/>
  </w:num>
  <w:num w:numId="4" w16cid:durableId="1245531702">
    <w:abstractNumId w:val="11"/>
  </w:num>
  <w:num w:numId="5" w16cid:durableId="227151153">
    <w:abstractNumId w:val="1"/>
  </w:num>
  <w:num w:numId="6" w16cid:durableId="786579923">
    <w:abstractNumId w:val="10"/>
  </w:num>
  <w:num w:numId="7" w16cid:durableId="134611977">
    <w:abstractNumId w:val="4"/>
  </w:num>
  <w:num w:numId="8" w16cid:durableId="813791536">
    <w:abstractNumId w:val="0"/>
  </w:num>
  <w:num w:numId="9" w16cid:durableId="811337019">
    <w:abstractNumId w:val="19"/>
  </w:num>
  <w:num w:numId="10" w16cid:durableId="856819984">
    <w:abstractNumId w:val="13"/>
  </w:num>
  <w:num w:numId="11" w16cid:durableId="971977492">
    <w:abstractNumId w:val="20"/>
  </w:num>
  <w:num w:numId="12" w16cid:durableId="2118862107">
    <w:abstractNumId w:val="8"/>
  </w:num>
  <w:num w:numId="13" w16cid:durableId="1259871505">
    <w:abstractNumId w:val="17"/>
  </w:num>
  <w:num w:numId="14" w16cid:durableId="1638410284">
    <w:abstractNumId w:val="2"/>
  </w:num>
  <w:num w:numId="15" w16cid:durableId="1193959485">
    <w:abstractNumId w:val="18"/>
  </w:num>
  <w:num w:numId="16" w16cid:durableId="375352677">
    <w:abstractNumId w:val="7"/>
  </w:num>
  <w:num w:numId="17" w16cid:durableId="2147356450">
    <w:abstractNumId w:val="12"/>
  </w:num>
  <w:num w:numId="18" w16cid:durableId="2061174050">
    <w:abstractNumId w:val="5"/>
  </w:num>
  <w:num w:numId="19" w16cid:durableId="80106172">
    <w:abstractNumId w:val="3"/>
  </w:num>
  <w:num w:numId="20" w16cid:durableId="1603032889">
    <w:abstractNumId w:val="16"/>
  </w:num>
  <w:num w:numId="21" w16cid:durableId="1615483261">
    <w:abstractNumId w:val="1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84A"/>
    <w:rsid w:val="00015AD4"/>
    <w:rsid w:val="000245BB"/>
    <w:rsid w:val="00027A50"/>
    <w:rsid w:val="000307C1"/>
    <w:rsid w:val="00032A1E"/>
    <w:rsid w:val="00032AE0"/>
    <w:rsid w:val="00033A47"/>
    <w:rsid w:val="0003415B"/>
    <w:rsid w:val="000368CD"/>
    <w:rsid w:val="000414CD"/>
    <w:rsid w:val="0004195D"/>
    <w:rsid w:val="000510FB"/>
    <w:rsid w:val="00051D11"/>
    <w:rsid w:val="00052493"/>
    <w:rsid w:val="000736EB"/>
    <w:rsid w:val="000804BC"/>
    <w:rsid w:val="00080FF5"/>
    <w:rsid w:val="00085DEC"/>
    <w:rsid w:val="00086289"/>
    <w:rsid w:val="00090566"/>
    <w:rsid w:val="00090F64"/>
    <w:rsid w:val="000951D6"/>
    <w:rsid w:val="00096904"/>
    <w:rsid w:val="000A3755"/>
    <w:rsid w:val="000A787B"/>
    <w:rsid w:val="000B0423"/>
    <w:rsid w:val="000B656E"/>
    <w:rsid w:val="000C2F1B"/>
    <w:rsid w:val="000C5DF7"/>
    <w:rsid w:val="000E2580"/>
    <w:rsid w:val="000E48F3"/>
    <w:rsid w:val="000E622A"/>
    <w:rsid w:val="000F47C1"/>
    <w:rsid w:val="000F4A1D"/>
    <w:rsid w:val="000F513C"/>
    <w:rsid w:val="000F58EC"/>
    <w:rsid w:val="00100356"/>
    <w:rsid w:val="00103A62"/>
    <w:rsid w:val="00104071"/>
    <w:rsid w:val="001079A4"/>
    <w:rsid w:val="001225AC"/>
    <w:rsid w:val="001250C8"/>
    <w:rsid w:val="00131960"/>
    <w:rsid w:val="001326C3"/>
    <w:rsid w:val="00132C65"/>
    <w:rsid w:val="00134E17"/>
    <w:rsid w:val="0014103F"/>
    <w:rsid w:val="00141101"/>
    <w:rsid w:val="0014469D"/>
    <w:rsid w:val="001463B4"/>
    <w:rsid w:val="00153274"/>
    <w:rsid w:val="001561E4"/>
    <w:rsid w:val="0016018C"/>
    <w:rsid w:val="001607E3"/>
    <w:rsid w:val="001657DD"/>
    <w:rsid w:val="00180AC8"/>
    <w:rsid w:val="001820E0"/>
    <w:rsid w:val="00182B22"/>
    <w:rsid w:val="00193110"/>
    <w:rsid w:val="001B7B95"/>
    <w:rsid w:val="001C2463"/>
    <w:rsid w:val="001C4756"/>
    <w:rsid w:val="001E6DF3"/>
    <w:rsid w:val="001F2DDC"/>
    <w:rsid w:val="00220A4D"/>
    <w:rsid w:val="00221EB1"/>
    <w:rsid w:val="0022387B"/>
    <w:rsid w:val="00235551"/>
    <w:rsid w:val="002461BF"/>
    <w:rsid w:val="002526E1"/>
    <w:rsid w:val="00255994"/>
    <w:rsid w:val="00256BBE"/>
    <w:rsid w:val="00265343"/>
    <w:rsid w:val="00267991"/>
    <w:rsid w:val="002763C5"/>
    <w:rsid w:val="00276924"/>
    <w:rsid w:val="0028054F"/>
    <w:rsid w:val="00281128"/>
    <w:rsid w:val="002818BE"/>
    <w:rsid w:val="002820AC"/>
    <w:rsid w:val="00287000"/>
    <w:rsid w:val="00287A0A"/>
    <w:rsid w:val="00293A69"/>
    <w:rsid w:val="0029786E"/>
    <w:rsid w:val="002A0431"/>
    <w:rsid w:val="002A10C0"/>
    <w:rsid w:val="002A6D24"/>
    <w:rsid w:val="002B5390"/>
    <w:rsid w:val="002C5EE6"/>
    <w:rsid w:val="002C72D1"/>
    <w:rsid w:val="002C7E33"/>
    <w:rsid w:val="002D2A2B"/>
    <w:rsid w:val="002D476E"/>
    <w:rsid w:val="002D4D5C"/>
    <w:rsid w:val="002E40A5"/>
    <w:rsid w:val="002E5E7B"/>
    <w:rsid w:val="002E6D9A"/>
    <w:rsid w:val="002F0572"/>
    <w:rsid w:val="002F33FD"/>
    <w:rsid w:val="00310C6F"/>
    <w:rsid w:val="00313297"/>
    <w:rsid w:val="00313F77"/>
    <w:rsid w:val="00315BD8"/>
    <w:rsid w:val="003175AD"/>
    <w:rsid w:val="00323B4B"/>
    <w:rsid w:val="00330F68"/>
    <w:rsid w:val="00331AD2"/>
    <w:rsid w:val="00337031"/>
    <w:rsid w:val="0033754F"/>
    <w:rsid w:val="00341F9F"/>
    <w:rsid w:val="003428E3"/>
    <w:rsid w:val="00344169"/>
    <w:rsid w:val="00344261"/>
    <w:rsid w:val="003464DC"/>
    <w:rsid w:val="00355B6A"/>
    <w:rsid w:val="00357060"/>
    <w:rsid w:val="00357ACA"/>
    <w:rsid w:val="003600F4"/>
    <w:rsid w:val="00361159"/>
    <w:rsid w:val="00362DF9"/>
    <w:rsid w:val="00365352"/>
    <w:rsid w:val="00365FAB"/>
    <w:rsid w:val="00366E44"/>
    <w:rsid w:val="003679B9"/>
    <w:rsid w:val="003723F0"/>
    <w:rsid w:val="00372D4B"/>
    <w:rsid w:val="00373481"/>
    <w:rsid w:val="00375869"/>
    <w:rsid w:val="00394AA5"/>
    <w:rsid w:val="00397CF2"/>
    <w:rsid w:val="003A2CC3"/>
    <w:rsid w:val="003A3359"/>
    <w:rsid w:val="003A6352"/>
    <w:rsid w:val="003B0D38"/>
    <w:rsid w:val="003B1D47"/>
    <w:rsid w:val="003C161B"/>
    <w:rsid w:val="003C3D33"/>
    <w:rsid w:val="003D70F9"/>
    <w:rsid w:val="003D7C43"/>
    <w:rsid w:val="003E1D0B"/>
    <w:rsid w:val="003E3FFC"/>
    <w:rsid w:val="003F315E"/>
    <w:rsid w:val="003F357B"/>
    <w:rsid w:val="004010AA"/>
    <w:rsid w:val="00401C15"/>
    <w:rsid w:val="00406B78"/>
    <w:rsid w:val="00413510"/>
    <w:rsid w:val="00414C01"/>
    <w:rsid w:val="004173D2"/>
    <w:rsid w:val="004232A9"/>
    <w:rsid w:val="00424E25"/>
    <w:rsid w:val="00431C53"/>
    <w:rsid w:val="004333B2"/>
    <w:rsid w:val="00434937"/>
    <w:rsid w:val="00437402"/>
    <w:rsid w:val="00437F9B"/>
    <w:rsid w:val="00440BED"/>
    <w:rsid w:val="00442681"/>
    <w:rsid w:val="00456F36"/>
    <w:rsid w:val="004606DF"/>
    <w:rsid w:val="0046223B"/>
    <w:rsid w:val="00466C67"/>
    <w:rsid w:val="00473C30"/>
    <w:rsid w:val="00473CDF"/>
    <w:rsid w:val="00474C5B"/>
    <w:rsid w:val="0047671F"/>
    <w:rsid w:val="0047683E"/>
    <w:rsid w:val="00480B50"/>
    <w:rsid w:val="004843C3"/>
    <w:rsid w:val="00496481"/>
    <w:rsid w:val="004A06AF"/>
    <w:rsid w:val="004A33D6"/>
    <w:rsid w:val="004A3935"/>
    <w:rsid w:val="004A46AC"/>
    <w:rsid w:val="004A4B14"/>
    <w:rsid w:val="004A4D2F"/>
    <w:rsid w:val="004A617A"/>
    <w:rsid w:val="004B3207"/>
    <w:rsid w:val="004B4928"/>
    <w:rsid w:val="004B6576"/>
    <w:rsid w:val="004C355A"/>
    <w:rsid w:val="004D2893"/>
    <w:rsid w:val="004D4EE9"/>
    <w:rsid w:val="004D743B"/>
    <w:rsid w:val="004E48CF"/>
    <w:rsid w:val="004E5A32"/>
    <w:rsid w:val="004E72A4"/>
    <w:rsid w:val="004F70DB"/>
    <w:rsid w:val="00501C8E"/>
    <w:rsid w:val="005028D5"/>
    <w:rsid w:val="005062EC"/>
    <w:rsid w:val="0051716C"/>
    <w:rsid w:val="0052105B"/>
    <w:rsid w:val="00525830"/>
    <w:rsid w:val="0052642A"/>
    <w:rsid w:val="00531F74"/>
    <w:rsid w:val="00533592"/>
    <w:rsid w:val="00534612"/>
    <w:rsid w:val="00534BB7"/>
    <w:rsid w:val="00554AFC"/>
    <w:rsid w:val="00555252"/>
    <w:rsid w:val="00556BF1"/>
    <w:rsid w:val="00556FA0"/>
    <w:rsid w:val="00557A4B"/>
    <w:rsid w:val="00557AE8"/>
    <w:rsid w:val="00560B52"/>
    <w:rsid w:val="005624AD"/>
    <w:rsid w:val="005738CF"/>
    <w:rsid w:val="00576014"/>
    <w:rsid w:val="00577AE7"/>
    <w:rsid w:val="0058723D"/>
    <w:rsid w:val="00587AF7"/>
    <w:rsid w:val="00587C6B"/>
    <w:rsid w:val="00590ECD"/>
    <w:rsid w:val="005936D5"/>
    <w:rsid w:val="0059710B"/>
    <w:rsid w:val="005A1DB5"/>
    <w:rsid w:val="005B69D6"/>
    <w:rsid w:val="005B6A9C"/>
    <w:rsid w:val="005B6D7A"/>
    <w:rsid w:val="005C10D1"/>
    <w:rsid w:val="005C447A"/>
    <w:rsid w:val="005C46D2"/>
    <w:rsid w:val="005C5CBF"/>
    <w:rsid w:val="005E2DC4"/>
    <w:rsid w:val="005E3EBB"/>
    <w:rsid w:val="005E4134"/>
    <w:rsid w:val="005E5DC7"/>
    <w:rsid w:val="005E666E"/>
    <w:rsid w:val="005F1488"/>
    <w:rsid w:val="005F1532"/>
    <w:rsid w:val="005F4870"/>
    <w:rsid w:val="00605859"/>
    <w:rsid w:val="00607D8A"/>
    <w:rsid w:val="00614A9D"/>
    <w:rsid w:val="00617930"/>
    <w:rsid w:val="00624F35"/>
    <w:rsid w:val="00627C8F"/>
    <w:rsid w:val="00633FE9"/>
    <w:rsid w:val="006345CC"/>
    <w:rsid w:val="006362A6"/>
    <w:rsid w:val="0063690E"/>
    <w:rsid w:val="006379C7"/>
    <w:rsid w:val="006441E5"/>
    <w:rsid w:val="00647BAA"/>
    <w:rsid w:val="00652B40"/>
    <w:rsid w:val="00653156"/>
    <w:rsid w:val="0065640A"/>
    <w:rsid w:val="00673A18"/>
    <w:rsid w:val="00673EC0"/>
    <w:rsid w:val="0067766A"/>
    <w:rsid w:val="006849DE"/>
    <w:rsid w:val="00690CAF"/>
    <w:rsid w:val="0069415C"/>
    <w:rsid w:val="0069483F"/>
    <w:rsid w:val="00696BBC"/>
    <w:rsid w:val="0069754D"/>
    <w:rsid w:val="006A458B"/>
    <w:rsid w:val="006A489A"/>
    <w:rsid w:val="006A7778"/>
    <w:rsid w:val="006A7ED9"/>
    <w:rsid w:val="006B005C"/>
    <w:rsid w:val="006B08F3"/>
    <w:rsid w:val="006B3EAC"/>
    <w:rsid w:val="006B559B"/>
    <w:rsid w:val="006B5640"/>
    <w:rsid w:val="006C0DEC"/>
    <w:rsid w:val="006C2916"/>
    <w:rsid w:val="006C76B1"/>
    <w:rsid w:val="006D207B"/>
    <w:rsid w:val="006D2A51"/>
    <w:rsid w:val="006D2E97"/>
    <w:rsid w:val="006D67B0"/>
    <w:rsid w:val="006D6850"/>
    <w:rsid w:val="006E41CF"/>
    <w:rsid w:val="006E4695"/>
    <w:rsid w:val="006E5884"/>
    <w:rsid w:val="006E719C"/>
    <w:rsid w:val="006F1527"/>
    <w:rsid w:val="006F19DB"/>
    <w:rsid w:val="006F23FE"/>
    <w:rsid w:val="006F2529"/>
    <w:rsid w:val="006F6376"/>
    <w:rsid w:val="00702E06"/>
    <w:rsid w:val="00703AFB"/>
    <w:rsid w:val="00711BD2"/>
    <w:rsid w:val="00711DFE"/>
    <w:rsid w:val="00713C51"/>
    <w:rsid w:val="00713C6D"/>
    <w:rsid w:val="00714CC2"/>
    <w:rsid w:val="00717036"/>
    <w:rsid w:val="007173EC"/>
    <w:rsid w:val="007204BA"/>
    <w:rsid w:val="0072188E"/>
    <w:rsid w:val="00726CA5"/>
    <w:rsid w:val="00737B74"/>
    <w:rsid w:val="007401DB"/>
    <w:rsid w:val="00740B19"/>
    <w:rsid w:val="00740EE6"/>
    <w:rsid w:val="00743089"/>
    <w:rsid w:val="00743961"/>
    <w:rsid w:val="00743FBB"/>
    <w:rsid w:val="007454C6"/>
    <w:rsid w:val="00746E7E"/>
    <w:rsid w:val="00747C4F"/>
    <w:rsid w:val="007549BB"/>
    <w:rsid w:val="00761B39"/>
    <w:rsid w:val="00762BFA"/>
    <w:rsid w:val="00765119"/>
    <w:rsid w:val="007652F3"/>
    <w:rsid w:val="00765B8A"/>
    <w:rsid w:val="00766E08"/>
    <w:rsid w:val="00771D58"/>
    <w:rsid w:val="00771E03"/>
    <w:rsid w:val="0077365A"/>
    <w:rsid w:val="00775696"/>
    <w:rsid w:val="007833EB"/>
    <w:rsid w:val="007903C4"/>
    <w:rsid w:val="0079166C"/>
    <w:rsid w:val="00792564"/>
    <w:rsid w:val="007949E7"/>
    <w:rsid w:val="0079627C"/>
    <w:rsid w:val="00796A4A"/>
    <w:rsid w:val="007A029E"/>
    <w:rsid w:val="007A0C04"/>
    <w:rsid w:val="007A3A90"/>
    <w:rsid w:val="007A6BCC"/>
    <w:rsid w:val="007B07E5"/>
    <w:rsid w:val="007B2843"/>
    <w:rsid w:val="007B36E7"/>
    <w:rsid w:val="007B46AE"/>
    <w:rsid w:val="007B5FE6"/>
    <w:rsid w:val="007B7436"/>
    <w:rsid w:val="007B744E"/>
    <w:rsid w:val="007C1F45"/>
    <w:rsid w:val="007C2365"/>
    <w:rsid w:val="007D0FA8"/>
    <w:rsid w:val="007D1349"/>
    <w:rsid w:val="007D3CF3"/>
    <w:rsid w:val="007D47E6"/>
    <w:rsid w:val="007E4F34"/>
    <w:rsid w:val="007E5645"/>
    <w:rsid w:val="007E6C34"/>
    <w:rsid w:val="007F2531"/>
    <w:rsid w:val="007F57C0"/>
    <w:rsid w:val="00824FD7"/>
    <w:rsid w:val="00835718"/>
    <w:rsid w:val="008506B0"/>
    <w:rsid w:val="0085239B"/>
    <w:rsid w:val="008546AE"/>
    <w:rsid w:val="00855797"/>
    <w:rsid w:val="00856825"/>
    <w:rsid w:val="008608A7"/>
    <w:rsid w:val="008635FC"/>
    <w:rsid w:val="00863C61"/>
    <w:rsid w:val="00866DE1"/>
    <w:rsid w:val="00872740"/>
    <w:rsid w:val="00882AA1"/>
    <w:rsid w:val="00887568"/>
    <w:rsid w:val="00890943"/>
    <w:rsid w:val="00896C54"/>
    <w:rsid w:val="008A43AF"/>
    <w:rsid w:val="008A7045"/>
    <w:rsid w:val="008A7D39"/>
    <w:rsid w:val="008B070A"/>
    <w:rsid w:val="008B3910"/>
    <w:rsid w:val="008B3DF6"/>
    <w:rsid w:val="008B3E85"/>
    <w:rsid w:val="008C1808"/>
    <w:rsid w:val="008C546B"/>
    <w:rsid w:val="008C5ED1"/>
    <w:rsid w:val="008C646D"/>
    <w:rsid w:val="008C6C14"/>
    <w:rsid w:val="008C7E92"/>
    <w:rsid w:val="008E332F"/>
    <w:rsid w:val="008F0DC7"/>
    <w:rsid w:val="008F24B8"/>
    <w:rsid w:val="008F3786"/>
    <w:rsid w:val="008F6D80"/>
    <w:rsid w:val="00901214"/>
    <w:rsid w:val="00911901"/>
    <w:rsid w:val="00912E7E"/>
    <w:rsid w:val="0091649B"/>
    <w:rsid w:val="0091679D"/>
    <w:rsid w:val="00917B92"/>
    <w:rsid w:val="00922DED"/>
    <w:rsid w:val="00925B52"/>
    <w:rsid w:val="00927E2D"/>
    <w:rsid w:val="00930DF1"/>
    <w:rsid w:val="00935B4D"/>
    <w:rsid w:val="00935C5E"/>
    <w:rsid w:val="00940465"/>
    <w:rsid w:val="009414ED"/>
    <w:rsid w:val="00942879"/>
    <w:rsid w:val="009430D3"/>
    <w:rsid w:val="00946722"/>
    <w:rsid w:val="009539F4"/>
    <w:rsid w:val="009545C6"/>
    <w:rsid w:val="0095492A"/>
    <w:rsid w:val="0095790A"/>
    <w:rsid w:val="00961A49"/>
    <w:rsid w:val="009625BD"/>
    <w:rsid w:val="00974BD2"/>
    <w:rsid w:val="00977432"/>
    <w:rsid w:val="009803D4"/>
    <w:rsid w:val="00980B8F"/>
    <w:rsid w:val="00982E68"/>
    <w:rsid w:val="00991862"/>
    <w:rsid w:val="009962A3"/>
    <w:rsid w:val="00996E62"/>
    <w:rsid w:val="009A4210"/>
    <w:rsid w:val="009B3EAE"/>
    <w:rsid w:val="009B507E"/>
    <w:rsid w:val="009B5738"/>
    <w:rsid w:val="009C320A"/>
    <w:rsid w:val="009C4BF3"/>
    <w:rsid w:val="009D3ED4"/>
    <w:rsid w:val="009E013E"/>
    <w:rsid w:val="009E1FB3"/>
    <w:rsid w:val="009E2967"/>
    <w:rsid w:val="009F0E0B"/>
    <w:rsid w:val="009F1E60"/>
    <w:rsid w:val="009F3AD1"/>
    <w:rsid w:val="009F666B"/>
    <w:rsid w:val="009F6C94"/>
    <w:rsid w:val="00A016E5"/>
    <w:rsid w:val="00A03AED"/>
    <w:rsid w:val="00A06DD4"/>
    <w:rsid w:val="00A11225"/>
    <w:rsid w:val="00A11329"/>
    <w:rsid w:val="00A168E6"/>
    <w:rsid w:val="00A20155"/>
    <w:rsid w:val="00A26182"/>
    <w:rsid w:val="00A264A1"/>
    <w:rsid w:val="00A30F90"/>
    <w:rsid w:val="00A32131"/>
    <w:rsid w:val="00A34CD5"/>
    <w:rsid w:val="00A35A0A"/>
    <w:rsid w:val="00A44827"/>
    <w:rsid w:val="00A533A8"/>
    <w:rsid w:val="00A55B8A"/>
    <w:rsid w:val="00A5602B"/>
    <w:rsid w:val="00A56824"/>
    <w:rsid w:val="00A61166"/>
    <w:rsid w:val="00A723F1"/>
    <w:rsid w:val="00A84245"/>
    <w:rsid w:val="00A867BE"/>
    <w:rsid w:val="00A969D3"/>
    <w:rsid w:val="00A96AF6"/>
    <w:rsid w:val="00AA2716"/>
    <w:rsid w:val="00AB2707"/>
    <w:rsid w:val="00AB3394"/>
    <w:rsid w:val="00AB456E"/>
    <w:rsid w:val="00AB78B9"/>
    <w:rsid w:val="00AC18D6"/>
    <w:rsid w:val="00AC3738"/>
    <w:rsid w:val="00AD2707"/>
    <w:rsid w:val="00AD698E"/>
    <w:rsid w:val="00AE1050"/>
    <w:rsid w:val="00AE38BF"/>
    <w:rsid w:val="00AE5335"/>
    <w:rsid w:val="00AF0677"/>
    <w:rsid w:val="00AF73DC"/>
    <w:rsid w:val="00B0366A"/>
    <w:rsid w:val="00B102A0"/>
    <w:rsid w:val="00B11C62"/>
    <w:rsid w:val="00B11D40"/>
    <w:rsid w:val="00B11D92"/>
    <w:rsid w:val="00B11F6F"/>
    <w:rsid w:val="00B12091"/>
    <w:rsid w:val="00B16AC6"/>
    <w:rsid w:val="00B24BB6"/>
    <w:rsid w:val="00B26FB8"/>
    <w:rsid w:val="00B329AD"/>
    <w:rsid w:val="00B36A47"/>
    <w:rsid w:val="00B4242E"/>
    <w:rsid w:val="00B55E4E"/>
    <w:rsid w:val="00B57940"/>
    <w:rsid w:val="00B60048"/>
    <w:rsid w:val="00B62301"/>
    <w:rsid w:val="00B6748E"/>
    <w:rsid w:val="00B67F12"/>
    <w:rsid w:val="00B7014A"/>
    <w:rsid w:val="00B70AE3"/>
    <w:rsid w:val="00B71199"/>
    <w:rsid w:val="00B75138"/>
    <w:rsid w:val="00B82F51"/>
    <w:rsid w:val="00B87CAB"/>
    <w:rsid w:val="00B87F65"/>
    <w:rsid w:val="00B91035"/>
    <w:rsid w:val="00B92D5F"/>
    <w:rsid w:val="00B9372A"/>
    <w:rsid w:val="00B9745E"/>
    <w:rsid w:val="00BA14E1"/>
    <w:rsid w:val="00BA25A3"/>
    <w:rsid w:val="00BA3B46"/>
    <w:rsid w:val="00BB1F95"/>
    <w:rsid w:val="00BC019D"/>
    <w:rsid w:val="00BC1555"/>
    <w:rsid w:val="00BD3222"/>
    <w:rsid w:val="00BE26B8"/>
    <w:rsid w:val="00BE3CA5"/>
    <w:rsid w:val="00BE5E26"/>
    <w:rsid w:val="00BF20BC"/>
    <w:rsid w:val="00BF472F"/>
    <w:rsid w:val="00BF586B"/>
    <w:rsid w:val="00C10118"/>
    <w:rsid w:val="00C118CC"/>
    <w:rsid w:val="00C1209C"/>
    <w:rsid w:val="00C12FAC"/>
    <w:rsid w:val="00C13557"/>
    <w:rsid w:val="00C2528B"/>
    <w:rsid w:val="00C30AAA"/>
    <w:rsid w:val="00C30AC3"/>
    <w:rsid w:val="00C34EEB"/>
    <w:rsid w:val="00C35321"/>
    <w:rsid w:val="00C37C00"/>
    <w:rsid w:val="00C4520A"/>
    <w:rsid w:val="00C458A8"/>
    <w:rsid w:val="00C47DB5"/>
    <w:rsid w:val="00C54572"/>
    <w:rsid w:val="00C74756"/>
    <w:rsid w:val="00C8004B"/>
    <w:rsid w:val="00C8130E"/>
    <w:rsid w:val="00C8173C"/>
    <w:rsid w:val="00C817A0"/>
    <w:rsid w:val="00C818C2"/>
    <w:rsid w:val="00C82C89"/>
    <w:rsid w:val="00C84EDE"/>
    <w:rsid w:val="00C8784A"/>
    <w:rsid w:val="00C9072A"/>
    <w:rsid w:val="00C9105F"/>
    <w:rsid w:val="00C9550B"/>
    <w:rsid w:val="00C961D0"/>
    <w:rsid w:val="00C96C91"/>
    <w:rsid w:val="00C97B10"/>
    <w:rsid w:val="00CA2081"/>
    <w:rsid w:val="00CA791D"/>
    <w:rsid w:val="00CB2F36"/>
    <w:rsid w:val="00CB346C"/>
    <w:rsid w:val="00CB505B"/>
    <w:rsid w:val="00CB61C7"/>
    <w:rsid w:val="00CB6630"/>
    <w:rsid w:val="00CB6A1B"/>
    <w:rsid w:val="00CB72D7"/>
    <w:rsid w:val="00CC32BD"/>
    <w:rsid w:val="00CC3D1F"/>
    <w:rsid w:val="00CD07B7"/>
    <w:rsid w:val="00CD2949"/>
    <w:rsid w:val="00CD712F"/>
    <w:rsid w:val="00CE65D4"/>
    <w:rsid w:val="00CF28DB"/>
    <w:rsid w:val="00CF7540"/>
    <w:rsid w:val="00D07015"/>
    <w:rsid w:val="00D13574"/>
    <w:rsid w:val="00D13A87"/>
    <w:rsid w:val="00D13DC6"/>
    <w:rsid w:val="00D17604"/>
    <w:rsid w:val="00D200BC"/>
    <w:rsid w:val="00D3133F"/>
    <w:rsid w:val="00D33C87"/>
    <w:rsid w:val="00D35DF4"/>
    <w:rsid w:val="00D405C2"/>
    <w:rsid w:val="00D43257"/>
    <w:rsid w:val="00D43280"/>
    <w:rsid w:val="00D45E61"/>
    <w:rsid w:val="00D474AD"/>
    <w:rsid w:val="00D47E56"/>
    <w:rsid w:val="00D56E69"/>
    <w:rsid w:val="00D6002F"/>
    <w:rsid w:val="00D625FD"/>
    <w:rsid w:val="00D63B26"/>
    <w:rsid w:val="00D63C6E"/>
    <w:rsid w:val="00D727C6"/>
    <w:rsid w:val="00D73C60"/>
    <w:rsid w:val="00D826FE"/>
    <w:rsid w:val="00D856C5"/>
    <w:rsid w:val="00D93F69"/>
    <w:rsid w:val="00DA0839"/>
    <w:rsid w:val="00DA08CB"/>
    <w:rsid w:val="00DA1C37"/>
    <w:rsid w:val="00DA6312"/>
    <w:rsid w:val="00DB0303"/>
    <w:rsid w:val="00DB1AA9"/>
    <w:rsid w:val="00DB348F"/>
    <w:rsid w:val="00DD0792"/>
    <w:rsid w:val="00DD1430"/>
    <w:rsid w:val="00DD1964"/>
    <w:rsid w:val="00DD3AFE"/>
    <w:rsid w:val="00DE648F"/>
    <w:rsid w:val="00DE7BE5"/>
    <w:rsid w:val="00DF7214"/>
    <w:rsid w:val="00DF7C9A"/>
    <w:rsid w:val="00E039BC"/>
    <w:rsid w:val="00E049B2"/>
    <w:rsid w:val="00E10735"/>
    <w:rsid w:val="00E107CE"/>
    <w:rsid w:val="00E10918"/>
    <w:rsid w:val="00E15493"/>
    <w:rsid w:val="00E20A82"/>
    <w:rsid w:val="00E22C89"/>
    <w:rsid w:val="00E23D52"/>
    <w:rsid w:val="00E24799"/>
    <w:rsid w:val="00E27279"/>
    <w:rsid w:val="00E33AE9"/>
    <w:rsid w:val="00E33CB5"/>
    <w:rsid w:val="00E355A6"/>
    <w:rsid w:val="00E43C3E"/>
    <w:rsid w:val="00E44DBF"/>
    <w:rsid w:val="00E5575A"/>
    <w:rsid w:val="00E56655"/>
    <w:rsid w:val="00E60BF0"/>
    <w:rsid w:val="00E65FF9"/>
    <w:rsid w:val="00E730A6"/>
    <w:rsid w:val="00E856FA"/>
    <w:rsid w:val="00E879A7"/>
    <w:rsid w:val="00E916C7"/>
    <w:rsid w:val="00E93511"/>
    <w:rsid w:val="00E9391E"/>
    <w:rsid w:val="00EA6B8C"/>
    <w:rsid w:val="00EA7CD3"/>
    <w:rsid w:val="00EB38D2"/>
    <w:rsid w:val="00EC3BB8"/>
    <w:rsid w:val="00EC678C"/>
    <w:rsid w:val="00EC7955"/>
    <w:rsid w:val="00ED0491"/>
    <w:rsid w:val="00EE7038"/>
    <w:rsid w:val="00EE7051"/>
    <w:rsid w:val="00EF2088"/>
    <w:rsid w:val="00EF3A16"/>
    <w:rsid w:val="00EF4325"/>
    <w:rsid w:val="00F005A5"/>
    <w:rsid w:val="00F03822"/>
    <w:rsid w:val="00F10315"/>
    <w:rsid w:val="00F104D5"/>
    <w:rsid w:val="00F111B3"/>
    <w:rsid w:val="00F2458B"/>
    <w:rsid w:val="00F305EF"/>
    <w:rsid w:val="00F3339E"/>
    <w:rsid w:val="00F35606"/>
    <w:rsid w:val="00F5163A"/>
    <w:rsid w:val="00F55AF0"/>
    <w:rsid w:val="00F64F2B"/>
    <w:rsid w:val="00F67A7A"/>
    <w:rsid w:val="00F72351"/>
    <w:rsid w:val="00F764BA"/>
    <w:rsid w:val="00F7661C"/>
    <w:rsid w:val="00F8071D"/>
    <w:rsid w:val="00F81D06"/>
    <w:rsid w:val="00F81DEE"/>
    <w:rsid w:val="00F838E3"/>
    <w:rsid w:val="00F84BD5"/>
    <w:rsid w:val="00F85E5E"/>
    <w:rsid w:val="00F8662F"/>
    <w:rsid w:val="00F92646"/>
    <w:rsid w:val="00F94916"/>
    <w:rsid w:val="00FA3FCB"/>
    <w:rsid w:val="00FA5162"/>
    <w:rsid w:val="00FA5F45"/>
    <w:rsid w:val="00FA6064"/>
    <w:rsid w:val="00FA79C7"/>
    <w:rsid w:val="00FB0B32"/>
    <w:rsid w:val="00FB46F9"/>
    <w:rsid w:val="00FC12E3"/>
    <w:rsid w:val="00FC2148"/>
    <w:rsid w:val="00FC386D"/>
    <w:rsid w:val="00FC3F46"/>
    <w:rsid w:val="00FC4E3D"/>
    <w:rsid w:val="00FC5F65"/>
    <w:rsid w:val="00FC61BE"/>
    <w:rsid w:val="00FC676A"/>
    <w:rsid w:val="00FE5249"/>
    <w:rsid w:val="00FE64B1"/>
    <w:rsid w:val="00FE6B04"/>
    <w:rsid w:val="00FE742F"/>
    <w:rsid w:val="00FE75F7"/>
    <w:rsid w:val="00FF2193"/>
    <w:rsid w:val="00FF3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7D903A6F"/>
  <w15:docId w15:val="{6A32B380-2D3A-4EE8-BDFD-F9D90AF4E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uiPriority="99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99" w:unhideWhenUsed="1"/>
    <w:lsdException w:name="toc 3" w:semiHidden="1" w:uiPriority="99" w:unhideWhenUsed="1"/>
    <w:lsdException w:name="toc 4" w:semiHidden="1" w:uiPriority="99" w:unhideWhenUsed="1"/>
    <w:lsdException w:name="toc 5" w:semiHidden="1" w:uiPriority="99" w:unhideWhenUsed="1"/>
    <w:lsdException w:name="toc 6" w:semiHidden="1" w:uiPriority="99" w:unhideWhenUsed="1"/>
    <w:lsdException w:name="toc 7" w:semiHidden="1" w:uiPriority="99" w:unhideWhenUsed="1"/>
    <w:lsdException w:name="toc 8" w:semiHidden="1" w:uiPriority="99" w:unhideWhenUsed="1"/>
    <w:lsdException w:name="toc 9" w:semiHidden="1" w:uiPriority="9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99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/>
    <w:lsdException w:name="List Bullet 3" w:semiHidden="1" w:unhideWhenUsed="1"/>
    <w:lsdException w:name="List Bullet 4" w:semiHidden="1" w:unhideWhenUsed="1"/>
    <w:lsdException w:name="List Bullet 5" w:semiHidden="1" w:uiPriority="99" w:unhideWhenUsed="1"/>
    <w:lsdException w:name="List Number 3" w:semiHidden="1" w:unhideWhenUsed="1"/>
    <w:lsdException w:name="List Number 4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uiPriority="99"/>
    <w:lsdException w:name="Hyperlink" w:uiPriority="99"/>
    <w:lsdException w:name="FollowedHyperlink" w:uiPriority="99"/>
    <w:lsdException w:name="Strong" w:uiPriority="99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99" w:qFormat="1"/>
    <w:lsdException w:name="Subtle Reference" w:uiPriority="99" w:qFormat="1"/>
    <w:lsdException w:name="Intense Reference" w:uiPriority="99" w:qFormat="1"/>
    <w:lsdException w:name="Book Title" w:uiPriority="99" w:qFormat="1"/>
    <w:lsdException w:name="Bibliography" w:semiHidden="1" w:uiPriority="37" w:unhideWhenUsed="1"/>
    <w:lsdException w:name="TOC Heading" w:semiHidden="1" w:uiPriority="9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93A69"/>
    <w:pPr>
      <w:ind w:firstLine="0"/>
    </w:pPr>
    <w:rPr>
      <w:lang w:val="nl-NL"/>
    </w:rPr>
  </w:style>
  <w:style w:type="paragraph" w:styleId="Kop1">
    <w:name w:val="heading 1"/>
    <w:aliases w:val="Kop 1 Char1,Kop 1 Char Char Char,Kop 1 Char1 Char"/>
    <w:basedOn w:val="Standaard"/>
    <w:next w:val="Standaard"/>
    <w:link w:val="Kop1Char"/>
    <w:uiPriority w:val="99"/>
    <w:qFormat/>
    <w:rsid w:val="00D856C5"/>
    <w:pPr>
      <w:pBdr>
        <w:bottom w:val="single" w:sz="12" w:space="1" w:color="365F91" w:themeColor="accent1" w:themeShade="BF"/>
      </w:pBdr>
      <w:spacing w:after="24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Kop2">
    <w:name w:val="heading 2"/>
    <w:basedOn w:val="Standaard"/>
    <w:next w:val="Standaard"/>
    <w:link w:val="Kop2Char"/>
    <w:uiPriority w:val="99"/>
    <w:unhideWhenUsed/>
    <w:qFormat/>
    <w:rsid w:val="00CB505B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Kop3">
    <w:name w:val="heading 3"/>
    <w:basedOn w:val="Standaard"/>
    <w:next w:val="Standaard"/>
    <w:link w:val="Kop3Char"/>
    <w:uiPriority w:val="99"/>
    <w:unhideWhenUsed/>
    <w:qFormat/>
    <w:rsid w:val="00CB505B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9"/>
    <w:unhideWhenUsed/>
    <w:qFormat/>
    <w:rsid w:val="00CB505B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Kop5">
    <w:name w:val="heading 5"/>
    <w:aliases w:val="Level 3 - i"/>
    <w:basedOn w:val="Standaard"/>
    <w:next w:val="Standaard"/>
    <w:link w:val="Kop5Char"/>
    <w:uiPriority w:val="99"/>
    <w:unhideWhenUsed/>
    <w:qFormat/>
    <w:rsid w:val="00CB505B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Kop6">
    <w:name w:val="heading 6"/>
    <w:aliases w:val="Legal Level 1."/>
    <w:basedOn w:val="Standaard"/>
    <w:next w:val="Standaard"/>
    <w:link w:val="Kop6Char"/>
    <w:uiPriority w:val="99"/>
    <w:unhideWhenUsed/>
    <w:qFormat/>
    <w:rsid w:val="00CB505B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Kop7">
    <w:name w:val="heading 7"/>
    <w:aliases w:val="Legal Level 1.1."/>
    <w:basedOn w:val="Standaard"/>
    <w:next w:val="Standaard"/>
    <w:link w:val="Kop7Char"/>
    <w:uiPriority w:val="99"/>
    <w:unhideWhenUsed/>
    <w:qFormat/>
    <w:rsid w:val="00CB505B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Kop8">
    <w:name w:val="heading 8"/>
    <w:aliases w:val="Legal Level 1.1.1.,Kop 4 zonder titel"/>
    <w:basedOn w:val="Standaard"/>
    <w:next w:val="Standaard"/>
    <w:link w:val="Kop8Char"/>
    <w:uiPriority w:val="99"/>
    <w:unhideWhenUsed/>
    <w:qFormat/>
    <w:rsid w:val="00CB505B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Kop9">
    <w:name w:val="heading 9"/>
    <w:aliases w:val="Legal Level 1.1.1.1.,(appendix)"/>
    <w:basedOn w:val="Standaard"/>
    <w:next w:val="Standaard"/>
    <w:link w:val="Kop9Char"/>
    <w:uiPriority w:val="99"/>
    <w:unhideWhenUsed/>
    <w:qFormat/>
    <w:rsid w:val="00CB505B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Opmaakprofiel1">
    <w:name w:val="Opmaakprofiel1"/>
    <w:basedOn w:val="Standaard"/>
    <w:uiPriority w:val="99"/>
    <w:rsid w:val="00401C15"/>
    <w:pPr>
      <w:autoSpaceDE w:val="0"/>
      <w:autoSpaceDN w:val="0"/>
    </w:pPr>
    <w:rPr>
      <w:rFonts w:ascii="Lucida Sans" w:hAnsi="Lucida Sans"/>
      <w:sz w:val="19"/>
      <w:szCs w:val="20"/>
    </w:rPr>
  </w:style>
  <w:style w:type="paragraph" w:customStyle="1" w:styleId="Bullet1">
    <w:name w:val="Bullet 1"/>
    <w:basedOn w:val="Standaard"/>
    <w:uiPriority w:val="99"/>
    <w:rsid w:val="00B26FB8"/>
    <w:pPr>
      <w:numPr>
        <w:ilvl w:val="6"/>
        <w:numId w:val="1"/>
      </w:numPr>
    </w:pPr>
    <w:rPr>
      <w:rFonts w:ascii="TheSans" w:hAnsi="TheSans"/>
      <w:sz w:val="21"/>
      <w:szCs w:val="20"/>
      <w:lang w:val="en-GB"/>
    </w:rPr>
  </w:style>
  <w:style w:type="paragraph" w:customStyle="1" w:styleId="Bullet2">
    <w:name w:val="Bullet 2"/>
    <w:basedOn w:val="Standaard"/>
    <w:uiPriority w:val="99"/>
    <w:rsid w:val="00B26FB8"/>
    <w:pPr>
      <w:numPr>
        <w:ilvl w:val="8"/>
        <w:numId w:val="1"/>
      </w:numPr>
    </w:pPr>
    <w:rPr>
      <w:rFonts w:ascii="TheSans" w:hAnsi="TheSans"/>
      <w:sz w:val="21"/>
      <w:szCs w:val="20"/>
      <w:lang w:val="en-GB"/>
    </w:rPr>
  </w:style>
  <w:style w:type="paragraph" w:customStyle="1" w:styleId="AlineaNum">
    <w:name w:val="AlineaNum"/>
    <w:basedOn w:val="Standaard"/>
    <w:uiPriority w:val="99"/>
    <w:rsid w:val="00B26FB8"/>
    <w:pPr>
      <w:keepLines/>
      <w:numPr>
        <w:ilvl w:val="4"/>
        <w:numId w:val="1"/>
      </w:numPr>
      <w:tabs>
        <w:tab w:val="left" w:pos="720"/>
      </w:tabs>
      <w:spacing w:before="240" w:line="280" w:lineRule="atLeast"/>
    </w:pPr>
    <w:rPr>
      <w:rFonts w:ascii="TheSans" w:hAnsi="TheSans"/>
      <w:sz w:val="21"/>
      <w:szCs w:val="20"/>
    </w:rPr>
  </w:style>
  <w:style w:type="paragraph" w:customStyle="1" w:styleId="AliBijlageNum">
    <w:name w:val="AliBijlageNum"/>
    <w:basedOn w:val="Standaard"/>
    <w:uiPriority w:val="99"/>
    <w:rsid w:val="00B26FB8"/>
    <w:pPr>
      <w:keepLines/>
      <w:numPr>
        <w:ilvl w:val="5"/>
        <w:numId w:val="1"/>
      </w:numPr>
      <w:tabs>
        <w:tab w:val="left" w:pos="720"/>
      </w:tabs>
      <w:spacing w:before="260"/>
    </w:pPr>
    <w:rPr>
      <w:rFonts w:ascii="TheSans" w:hAnsi="TheSans"/>
      <w:sz w:val="21"/>
      <w:szCs w:val="20"/>
    </w:rPr>
  </w:style>
  <w:style w:type="paragraph" w:customStyle="1" w:styleId="AliNormalNum">
    <w:name w:val="AliNormalNum"/>
    <w:basedOn w:val="Standaard"/>
    <w:uiPriority w:val="99"/>
    <w:rsid w:val="00B26FB8"/>
    <w:pPr>
      <w:keepLines/>
      <w:numPr>
        <w:ilvl w:val="3"/>
        <w:numId w:val="1"/>
      </w:numPr>
      <w:tabs>
        <w:tab w:val="left" w:pos="720"/>
      </w:tabs>
      <w:spacing w:before="240" w:line="280" w:lineRule="atLeast"/>
    </w:pPr>
    <w:rPr>
      <w:rFonts w:ascii="TheSans" w:hAnsi="TheSans"/>
      <w:sz w:val="21"/>
      <w:szCs w:val="20"/>
    </w:rPr>
  </w:style>
  <w:style w:type="paragraph" w:customStyle="1" w:styleId="Heading1HoofdstukSectionHeadingsectionHeading">
    <w:name w:val="Heading 1.Hoofdstuk.Section Heading.sectionHeading"/>
    <w:basedOn w:val="Standaard"/>
    <w:next w:val="AlineaNum"/>
    <w:uiPriority w:val="99"/>
    <w:rsid w:val="00B26FB8"/>
    <w:pPr>
      <w:keepNext/>
      <w:keepLines/>
      <w:pageBreakBefore/>
      <w:numPr>
        <w:numId w:val="1"/>
      </w:numPr>
      <w:spacing w:after="290" w:line="290" w:lineRule="atLeast"/>
      <w:outlineLvl w:val="0"/>
    </w:pPr>
    <w:rPr>
      <w:rFonts w:ascii="TheSans" w:hAnsi="TheSans"/>
      <w:b/>
      <w:color w:val="000000"/>
      <w:kern w:val="28"/>
      <w:sz w:val="32"/>
      <w:szCs w:val="20"/>
    </w:rPr>
  </w:style>
  <w:style w:type="paragraph" w:customStyle="1" w:styleId="Heading2BijlageResetnumbering">
    <w:name w:val="Heading 2.Bijlage.Reset numbering"/>
    <w:basedOn w:val="Standaard"/>
    <w:next w:val="AliBijlageNum"/>
    <w:uiPriority w:val="99"/>
    <w:rsid w:val="00B26FB8"/>
    <w:pPr>
      <w:keepNext/>
      <w:keepLines/>
      <w:pageBreakBefore/>
      <w:numPr>
        <w:ilvl w:val="1"/>
        <w:numId w:val="1"/>
      </w:numPr>
      <w:spacing w:line="260" w:lineRule="atLeast"/>
      <w:outlineLvl w:val="1"/>
    </w:pPr>
    <w:rPr>
      <w:b/>
      <w:sz w:val="34"/>
      <w:szCs w:val="20"/>
      <w:lang w:val="en-GB"/>
    </w:rPr>
  </w:style>
  <w:style w:type="paragraph" w:customStyle="1" w:styleId="Heading3VoorwoordLevel1-1">
    <w:name w:val="Heading 3.Voorwoord.Level 1 - 1"/>
    <w:basedOn w:val="Standaard"/>
    <w:next w:val="Standaard"/>
    <w:uiPriority w:val="99"/>
    <w:rsid w:val="00B26FB8"/>
    <w:pPr>
      <w:keepNext/>
      <w:pageBreakBefore/>
      <w:numPr>
        <w:ilvl w:val="2"/>
        <w:numId w:val="1"/>
      </w:numPr>
      <w:spacing w:after="380" w:line="260" w:lineRule="atLeast"/>
      <w:outlineLvl w:val="2"/>
    </w:pPr>
    <w:rPr>
      <w:b/>
      <w:sz w:val="34"/>
      <w:szCs w:val="20"/>
      <w:lang w:val="en-GB"/>
    </w:rPr>
  </w:style>
  <w:style w:type="paragraph" w:styleId="Ballontekst">
    <w:name w:val="Balloon Text"/>
    <w:basedOn w:val="Standaard"/>
    <w:link w:val="BallontekstChar"/>
    <w:uiPriority w:val="99"/>
    <w:semiHidden/>
    <w:rsid w:val="00DD1430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39"/>
    <w:rsid w:val="008546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aliases w:val="Kop 1 Char1 Char1,Kop 1 Char Char Char Char,Kop 1 Char1 Char Char"/>
    <w:basedOn w:val="Standaardalinea-lettertype"/>
    <w:link w:val="Kop1"/>
    <w:uiPriority w:val="99"/>
    <w:rsid w:val="00D856C5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customStyle="1" w:styleId="KOPI-Palatinolinotype">
    <w:name w:val="KOP I - Palatino linotype"/>
    <w:basedOn w:val="Kop1"/>
    <w:link w:val="KOPI-PalatinolinotypeChar"/>
    <w:uiPriority w:val="99"/>
    <w:rsid w:val="00946722"/>
    <w:pPr>
      <w:jc w:val="both"/>
    </w:pPr>
    <w:rPr>
      <w:rFonts w:ascii="Palatino Linotype" w:eastAsia="MS Mincho" w:hAnsi="Palatino Linotype"/>
      <w:sz w:val="22"/>
      <w:szCs w:val="22"/>
    </w:rPr>
  </w:style>
  <w:style w:type="character" w:customStyle="1" w:styleId="KOPI-PalatinolinotypeChar">
    <w:name w:val="KOP I - Palatino linotype Char"/>
    <w:basedOn w:val="Standaardalinea-lettertype"/>
    <w:link w:val="KOPI-Palatinolinotype"/>
    <w:uiPriority w:val="99"/>
    <w:rsid w:val="00946722"/>
    <w:rPr>
      <w:rFonts w:ascii="Palatino Linotype" w:eastAsia="MS Mincho" w:hAnsi="Palatino Linotype" w:cs="Arial"/>
      <w:b/>
      <w:bCs/>
      <w:kern w:val="32"/>
      <w:sz w:val="22"/>
      <w:szCs w:val="22"/>
      <w:lang w:val="nl-NL" w:eastAsia="en-US" w:bidi="ar-SA"/>
    </w:rPr>
  </w:style>
  <w:style w:type="paragraph" w:customStyle="1" w:styleId="Opsomminga">
    <w:name w:val="Opsomming (a)"/>
    <w:basedOn w:val="Standaard"/>
    <w:uiPriority w:val="99"/>
    <w:rsid w:val="00912E7E"/>
    <w:pPr>
      <w:numPr>
        <w:numId w:val="2"/>
      </w:numPr>
    </w:pPr>
    <w:rPr>
      <w:rFonts w:ascii="Palatino Linotype" w:hAnsi="Palatino Linotype"/>
      <w:sz w:val="20"/>
    </w:rPr>
  </w:style>
  <w:style w:type="character" w:customStyle="1" w:styleId="Kop2Char">
    <w:name w:val="Kop 2 Char"/>
    <w:basedOn w:val="Standaardalinea-lettertype"/>
    <w:link w:val="Kop2"/>
    <w:uiPriority w:val="99"/>
    <w:rsid w:val="00CB505B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Kop3Char">
    <w:name w:val="Kop 3 Char"/>
    <w:basedOn w:val="Standaardalinea-lettertype"/>
    <w:link w:val="Kop3"/>
    <w:uiPriority w:val="99"/>
    <w:rsid w:val="00CB505B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9"/>
    <w:rsid w:val="00CB505B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Kop5Char">
    <w:name w:val="Kop 5 Char"/>
    <w:aliases w:val="Level 3 - i Char"/>
    <w:basedOn w:val="Standaardalinea-lettertype"/>
    <w:link w:val="Kop5"/>
    <w:uiPriority w:val="99"/>
    <w:rsid w:val="00CB505B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Kop6Char">
    <w:name w:val="Kop 6 Char"/>
    <w:aliases w:val="Legal Level 1. Char"/>
    <w:basedOn w:val="Standaardalinea-lettertype"/>
    <w:link w:val="Kop6"/>
    <w:uiPriority w:val="99"/>
    <w:rsid w:val="00CB505B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Kop7Char">
    <w:name w:val="Kop 7 Char"/>
    <w:aliases w:val="Legal Level 1.1. Char"/>
    <w:basedOn w:val="Standaardalinea-lettertype"/>
    <w:link w:val="Kop7"/>
    <w:uiPriority w:val="99"/>
    <w:rsid w:val="00CB505B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Kop8Char">
    <w:name w:val="Kop 8 Char"/>
    <w:aliases w:val="Legal Level 1.1.1. Char,Kop 4 zonder titel Char"/>
    <w:basedOn w:val="Standaardalinea-lettertype"/>
    <w:link w:val="Kop8"/>
    <w:uiPriority w:val="99"/>
    <w:rsid w:val="00CB505B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Kop9Char">
    <w:name w:val="Kop 9 Char"/>
    <w:aliases w:val="Legal Level 1.1.1.1. Char,(appendix) Char"/>
    <w:basedOn w:val="Standaardalinea-lettertype"/>
    <w:link w:val="Kop9"/>
    <w:uiPriority w:val="99"/>
    <w:rsid w:val="00CB505B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Bijschrift">
    <w:name w:val="caption"/>
    <w:basedOn w:val="Standaard"/>
    <w:next w:val="Standaard"/>
    <w:uiPriority w:val="99"/>
    <w:unhideWhenUsed/>
    <w:qFormat/>
    <w:rsid w:val="00CB505B"/>
    <w:rPr>
      <w:b/>
      <w:bCs/>
      <w:sz w:val="18"/>
      <w:szCs w:val="18"/>
    </w:rPr>
  </w:style>
  <w:style w:type="paragraph" w:styleId="Titel">
    <w:name w:val="Title"/>
    <w:basedOn w:val="Standaard"/>
    <w:next w:val="Standaard"/>
    <w:link w:val="TitelChar"/>
    <w:uiPriority w:val="99"/>
    <w:qFormat/>
    <w:rsid w:val="00CB505B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elChar">
    <w:name w:val="Titel Char"/>
    <w:basedOn w:val="Standaardalinea-lettertype"/>
    <w:link w:val="Titel"/>
    <w:uiPriority w:val="99"/>
    <w:rsid w:val="00CB505B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Ondertitel">
    <w:name w:val="Subtitle"/>
    <w:basedOn w:val="Standaard"/>
    <w:next w:val="Standaard"/>
    <w:link w:val="OndertitelChar"/>
    <w:uiPriority w:val="99"/>
    <w:qFormat/>
    <w:rsid w:val="00CB505B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99"/>
    <w:rsid w:val="00CB505B"/>
    <w:rPr>
      <w:rFonts w:asciiTheme="minorHAnsi"/>
      <w:i/>
      <w:iCs/>
      <w:sz w:val="24"/>
      <w:szCs w:val="24"/>
    </w:rPr>
  </w:style>
  <w:style w:type="character" w:styleId="Zwaar">
    <w:name w:val="Strong"/>
    <w:basedOn w:val="Standaardalinea-lettertype"/>
    <w:uiPriority w:val="99"/>
    <w:qFormat/>
    <w:rsid w:val="00CB505B"/>
    <w:rPr>
      <w:b/>
      <w:bCs/>
      <w:spacing w:val="0"/>
    </w:rPr>
  </w:style>
  <w:style w:type="character" w:styleId="Nadruk">
    <w:name w:val="Emphasis"/>
    <w:uiPriority w:val="99"/>
    <w:qFormat/>
    <w:rsid w:val="00CB505B"/>
    <w:rPr>
      <w:b/>
      <w:bCs/>
      <w:i/>
      <w:iCs/>
      <w:color w:val="5A5A5A" w:themeColor="text1" w:themeTint="A5"/>
    </w:rPr>
  </w:style>
  <w:style w:type="paragraph" w:styleId="Geenafstand">
    <w:name w:val="No Spacing"/>
    <w:basedOn w:val="Standaard"/>
    <w:link w:val="GeenafstandChar"/>
    <w:uiPriority w:val="99"/>
    <w:qFormat/>
    <w:rsid w:val="00CB505B"/>
  </w:style>
  <w:style w:type="character" w:customStyle="1" w:styleId="GeenafstandChar">
    <w:name w:val="Geen afstand Char"/>
    <w:basedOn w:val="Standaardalinea-lettertype"/>
    <w:link w:val="Geenafstand"/>
    <w:uiPriority w:val="99"/>
    <w:rsid w:val="00CB505B"/>
  </w:style>
  <w:style w:type="paragraph" w:styleId="Lijstalinea">
    <w:name w:val="List Paragraph"/>
    <w:basedOn w:val="Standaard"/>
    <w:uiPriority w:val="34"/>
    <w:qFormat/>
    <w:rsid w:val="00CB505B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99"/>
    <w:qFormat/>
    <w:rsid w:val="00CB505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atChar">
    <w:name w:val="Citaat Char"/>
    <w:basedOn w:val="Standaardalinea-lettertype"/>
    <w:link w:val="Citaat"/>
    <w:uiPriority w:val="99"/>
    <w:rsid w:val="00CB505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Duidelijkcitaat">
    <w:name w:val="Intense Quote"/>
    <w:basedOn w:val="Standaard"/>
    <w:next w:val="Standaard"/>
    <w:link w:val="DuidelijkcitaatChar"/>
    <w:uiPriority w:val="99"/>
    <w:qFormat/>
    <w:rsid w:val="00CB505B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99"/>
    <w:rsid w:val="00CB505B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Subtielebenadrukking">
    <w:name w:val="Subtle Emphasis"/>
    <w:uiPriority w:val="19"/>
    <w:qFormat/>
    <w:rsid w:val="00CB505B"/>
    <w:rPr>
      <w:i/>
      <w:iCs/>
      <w:color w:val="5A5A5A" w:themeColor="text1" w:themeTint="A5"/>
    </w:rPr>
  </w:style>
  <w:style w:type="character" w:styleId="Intensievebenadrukking">
    <w:name w:val="Intense Emphasis"/>
    <w:uiPriority w:val="99"/>
    <w:qFormat/>
    <w:rsid w:val="00CB505B"/>
    <w:rPr>
      <w:b/>
      <w:bCs/>
      <w:i/>
      <w:iCs/>
      <w:color w:val="4F81BD" w:themeColor="accent1"/>
      <w:sz w:val="22"/>
      <w:szCs w:val="22"/>
    </w:rPr>
  </w:style>
  <w:style w:type="character" w:styleId="Subtieleverwijzing">
    <w:name w:val="Subtle Reference"/>
    <w:uiPriority w:val="99"/>
    <w:qFormat/>
    <w:rsid w:val="00CB505B"/>
    <w:rPr>
      <w:color w:val="auto"/>
      <w:u w:val="single" w:color="9BBB59" w:themeColor="accent3"/>
    </w:rPr>
  </w:style>
  <w:style w:type="character" w:styleId="Intensieveverwijzing">
    <w:name w:val="Intense Reference"/>
    <w:basedOn w:val="Standaardalinea-lettertype"/>
    <w:uiPriority w:val="99"/>
    <w:qFormat/>
    <w:rsid w:val="00CB505B"/>
    <w:rPr>
      <w:b/>
      <w:bCs/>
      <w:color w:val="76923C" w:themeColor="accent3" w:themeShade="BF"/>
      <w:u w:val="single" w:color="9BBB59" w:themeColor="accent3"/>
    </w:rPr>
  </w:style>
  <w:style w:type="character" w:styleId="Titelvanboek">
    <w:name w:val="Book Title"/>
    <w:basedOn w:val="Standaardalinea-lettertype"/>
    <w:uiPriority w:val="99"/>
    <w:qFormat/>
    <w:rsid w:val="00CB505B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Kopvaninhoudsopgave">
    <w:name w:val="TOC Heading"/>
    <w:basedOn w:val="Kop1"/>
    <w:next w:val="Standaard"/>
    <w:uiPriority w:val="99"/>
    <w:unhideWhenUsed/>
    <w:qFormat/>
    <w:rsid w:val="00CB505B"/>
    <w:pPr>
      <w:outlineLvl w:val="9"/>
    </w:pPr>
  </w:style>
  <w:style w:type="paragraph" w:styleId="Voetnoottekst">
    <w:name w:val="footnote text"/>
    <w:basedOn w:val="Standaard"/>
    <w:link w:val="VoetnoottekstChar"/>
    <w:uiPriority w:val="99"/>
    <w:rsid w:val="00C8784A"/>
    <w:rPr>
      <w:rFonts w:ascii="Calibri" w:eastAsia="Times New Roman" w:hAnsi="Calibri" w:cs="Times New Roman"/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C8784A"/>
    <w:rPr>
      <w:rFonts w:ascii="Calibri" w:eastAsia="Times New Roman" w:hAnsi="Calibri" w:cs="Times New Roman"/>
      <w:sz w:val="20"/>
      <w:szCs w:val="20"/>
    </w:rPr>
  </w:style>
  <w:style w:type="character" w:styleId="Voetnootmarkering">
    <w:name w:val="footnote reference"/>
    <w:basedOn w:val="Standaardalinea-lettertype"/>
    <w:uiPriority w:val="99"/>
    <w:rsid w:val="00C8784A"/>
    <w:rPr>
      <w:vertAlign w:val="superscript"/>
    </w:rPr>
  </w:style>
  <w:style w:type="character" w:customStyle="1" w:styleId="apple-style-span">
    <w:name w:val="apple-style-span"/>
    <w:basedOn w:val="Standaardalinea-lettertype"/>
    <w:uiPriority w:val="99"/>
    <w:rsid w:val="00C8784A"/>
  </w:style>
  <w:style w:type="paragraph" w:styleId="Koptekst">
    <w:name w:val="header"/>
    <w:basedOn w:val="Standaard"/>
    <w:link w:val="KoptekstChar"/>
    <w:uiPriority w:val="99"/>
    <w:rsid w:val="004D289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D2893"/>
  </w:style>
  <w:style w:type="paragraph" w:styleId="Voettekst">
    <w:name w:val="footer"/>
    <w:basedOn w:val="Standaard"/>
    <w:link w:val="VoettekstChar"/>
    <w:uiPriority w:val="99"/>
    <w:rsid w:val="004D289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D2893"/>
  </w:style>
  <w:style w:type="paragraph" w:customStyle="1" w:styleId="Koptekstbasis">
    <w:name w:val="Koptekstbasis"/>
    <w:basedOn w:val="Standaard"/>
    <w:uiPriority w:val="99"/>
    <w:rsid w:val="0079627C"/>
    <w:pPr>
      <w:keepLines/>
      <w:tabs>
        <w:tab w:val="center" w:pos="4320"/>
        <w:tab w:val="right" w:pos="8640"/>
      </w:tabs>
    </w:pPr>
    <w:rPr>
      <w:rFonts w:ascii="Arial" w:eastAsia="Times New Roman" w:hAnsi="Arial" w:cs="Times New Roman"/>
      <w:spacing w:val="-4"/>
      <w:sz w:val="20"/>
      <w:szCs w:val="20"/>
      <w:lang w:bidi="ar-SA"/>
    </w:rPr>
  </w:style>
  <w:style w:type="paragraph" w:styleId="Index2">
    <w:name w:val="index 2"/>
    <w:basedOn w:val="Standaard"/>
    <w:uiPriority w:val="99"/>
    <w:rsid w:val="0079627C"/>
    <w:pPr>
      <w:tabs>
        <w:tab w:val="right" w:pos="4080"/>
      </w:tabs>
      <w:spacing w:line="220" w:lineRule="atLeast"/>
      <w:ind w:left="720" w:hanging="360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Bijlage">
    <w:name w:val="Bijlage"/>
    <w:basedOn w:val="Standaard"/>
    <w:link w:val="BijlageChar"/>
    <w:uiPriority w:val="99"/>
    <w:rsid w:val="00F03822"/>
    <w:pPr>
      <w:tabs>
        <w:tab w:val="num" w:pos="1132"/>
        <w:tab w:val="left" w:pos="1418"/>
      </w:tabs>
      <w:ind w:left="412" w:hanging="360"/>
    </w:pPr>
    <w:rPr>
      <w:rFonts w:ascii="Arial" w:eastAsia="Times New Roman" w:hAnsi="Arial" w:cs="Times New Roman"/>
      <w:b/>
      <w:kern w:val="2"/>
      <w:sz w:val="28"/>
      <w:szCs w:val="20"/>
      <w:lang w:eastAsia="nl-NL" w:bidi="ar-SA"/>
    </w:rPr>
  </w:style>
  <w:style w:type="character" w:customStyle="1" w:styleId="BijlageChar">
    <w:name w:val="Bijlage Char"/>
    <w:basedOn w:val="Standaardalinea-lettertype"/>
    <w:link w:val="Bijlage"/>
    <w:uiPriority w:val="99"/>
    <w:rsid w:val="00F03822"/>
    <w:rPr>
      <w:rFonts w:ascii="Arial" w:eastAsia="Times New Roman" w:hAnsi="Arial" w:cs="Times New Roman"/>
      <w:b/>
      <w:kern w:val="2"/>
      <w:sz w:val="28"/>
      <w:szCs w:val="20"/>
      <w:lang w:val="nl-NL" w:eastAsia="nl-NL" w:bidi="ar-SA"/>
    </w:rPr>
  </w:style>
  <w:style w:type="paragraph" w:styleId="Inhopg1">
    <w:name w:val="toc 1"/>
    <w:basedOn w:val="Standaard"/>
    <w:next w:val="Standaard"/>
    <w:autoRedefine/>
    <w:uiPriority w:val="99"/>
    <w:rsid w:val="00DB348F"/>
    <w:pPr>
      <w:tabs>
        <w:tab w:val="left" w:pos="1276"/>
        <w:tab w:val="right" w:leader="dot" w:pos="9062"/>
      </w:tabs>
      <w:spacing w:after="100"/>
    </w:pPr>
  </w:style>
  <w:style w:type="character" w:styleId="Hyperlink">
    <w:name w:val="Hyperlink"/>
    <w:basedOn w:val="Standaardalinea-lettertype"/>
    <w:uiPriority w:val="99"/>
    <w:unhideWhenUsed/>
    <w:rsid w:val="00711DFE"/>
    <w:rPr>
      <w:color w:val="0000FF" w:themeColor="hyperlink"/>
      <w:u w:val="single"/>
    </w:rPr>
  </w:style>
  <w:style w:type="paragraph" w:styleId="Plattetekst">
    <w:name w:val="Body Text"/>
    <w:basedOn w:val="Standaard"/>
    <w:link w:val="PlattetekstChar"/>
    <w:uiPriority w:val="99"/>
    <w:rsid w:val="006849DE"/>
    <w:pPr>
      <w:spacing w:after="120"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PlattetekstChar">
    <w:name w:val="Platte tekst Char"/>
    <w:basedOn w:val="Standaardalinea-lettertype"/>
    <w:link w:val="Plattetekst"/>
    <w:uiPriority w:val="99"/>
    <w:rsid w:val="006849DE"/>
    <w:rPr>
      <w:rFonts w:ascii="Times New Roman" w:eastAsia="Times New Roman" w:hAnsi="Times New Roman" w:cs="Times New Roman"/>
      <w:sz w:val="20"/>
      <w:szCs w:val="20"/>
      <w:lang w:val="nl-NL" w:bidi="ar-SA"/>
    </w:rPr>
  </w:style>
  <w:style w:type="paragraph" w:customStyle="1" w:styleId="Bullet01Num">
    <w:name w:val="Bullet01 Num"/>
    <w:basedOn w:val="Standaard"/>
    <w:autoRedefine/>
    <w:uiPriority w:val="99"/>
    <w:rsid w:val="00E15493"/>
    <w:pPr>
      <w:widowControl w:val="0"/>
      <w:numPr>
        <w:numId w:val="6"/>
      </w:numPr>
    </w:pPr>
    <w:rPr>
      <w:rFonts w:ascii="Times New Roman" w:eastAsia="Times New Roman" w:hAnsi="Times New Roman" w:cs="Times New Roman"/>
      <w:szCs w:val="20"/>
      <w:lang w:val="nl" w:eastAsia="nl-NL" w:bidi="ar-SA"/>
    </w:rPr>
  </w:style>
  <w:style w:type="paragraph" w:customStyle="1" w:styleId="Default">
    <w:name w:val="Default"/>
    <w:uiPriority w:val="99"/>
    <w:rsid w:val="004010AA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color w:val="000000"/>
      <w:sz w:val="24"/>
      <w:szCs w:val="24"/>
      <w:lang w:val="nl-NL" w:eastAsia="nl-NL" w:bidi="ar-SA"/>
    </w:rPr>
  </w:style>
  <w:style w:type="paragraph" w:styleId="Plattetekstinspringen">
    <w:name w:val="Body Text Indent"/>
    <w:basedOn w:val="Standaard"/>
    <w:link w:val="PlattetekstinspringenChar"/>
    <w:uiPriority w:val="99"/>
    <w:rsid w:val="006441E5"/>
    <w:pPr>
      <w:widowControl w:val="0"/>
      <w:tabs>
        <w:tab w:val="left" w:pos="0"/>
        <w:tab w:val="left" w:pos="851"/>
        <w:tab w:val="left" w:pos="1417"/>
        <w:tab w:val="left" w:pos="1983"/>
        <w:tab w:val="left" w:pos="2550"/>
        <w:tab w:val="left" w:pos="3116"/>
        <w:tab w:val="left" w:pos="3683"/>
        <w:tab w:val="left" w:pos="4249"/>
        <w:tab w:val="left" w:pos="4815"/>
        <w:tab w:val="left" w:pos="5382"/>
        <w:tab w:val="left" w:pos="5948"/>
        <w:tab w:val="left" w:pos="6515"/>
        <w:tab w:val="left" w:pos="7081"/>
        <w:tab w:val="left" w:pos="7647"/>
      </w:tabs>
      <w:suppressAutoHyphens/>
      <w:autoSpaceDE w:val="0"/>
      <w:autoSpaceDN w:val="0"/>
      <w:adjustRightInd w:val="0"/>
      <w:spacing w:line="240" w:lineRule="atLeast"/>
      <w:ind w:left="1417" w:hanging="1417"/>
      <w:jc w:val="both"/>
    </w:pPr>
    <w:rPr>
      <w:rFonts w:ascii="Arial" w:eastAsia="Times New Roman" w:hAnsi="Arial" w:cs="Arial"/>
      <w:spacing w:val="-2"/>
      <w:sz w:val="20"/>
      <w:szCs w:val="20"/>
      <w:lang w:eastAsia="nl-NL" w:bidi="ar-SA"/>
    </w:r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rsid w:val="006441E5"/>
    <w:rPr>
      <w:rFonts w:ascii="Arial" w:eastAsia="Times New Roman" w:hAnsi="Arial" w:cs="Arial"/>
      <w:spacing w:val="-2"/>
      <w:sz w:val="20"/>
      <w:szCs w:val="20"/>
      <w:lang w:val="nl-NL" w:eastAsia="nl-NL" w:bidi="ar-SA"/>
    </w:rPr>
  </w:style>
  <w:style w:type="paragraph" w:customStyle="1" w:styleId="standaardinspring">
    <w:name w:val="standaard inspring"/>
    <w:basedOn w:val="Standaard"/>
    <w:uiPriority w:val="99"/>
    <w:rsid w:val="006441E5"/>
    <w:pPr>
      <w:tabs>
        <w:tab w:val="left" w:pos="0"/>
        <w:tab w:val="left" w:pos="851"/>
        <w:tab w:val="left" w:pos="1417"/>
        <w:tab w:val="left" w:pos="1984"/>
        <w:tab w:val="left" w:pos="2550"/>
        <w:tab w:val="left" w:pos="3117"/>
        <w:tab w:val="left" w:pos="3683"/>
        <w:tab w:val="left" w:pos="4249"/>
        <w:tab w:val="left" w:pos="4816"/>
        <w:tab w:val="left" w:pos="5382"/>
        <w:tab w:val="left" w:pos="5949"/>
        <w:tab w:val="left" w:pos="6515"/>
        <w:tab w:val="left" w:pos="7081"/>
        <w:tab w:val="right" w:pos="7371"/>
        <w:tab w:val="left" w:pos="7648"/>
      </w:tabs>
      <w:suppressAutoHyphens/>
      <w:ind w:left="851"/>
      <w:jc w:val="both"/>
    </w:pPr>
    <w:rPr>
      <w:rFonts w:ascii="Arial" w:eastAsia="Times New Roman" w:hAnsi="Arial" w:cs="Times New Roman"/>
      <w:spacing w:val="-2"/>
      <w:szCs w:val="20"/>
      <w:lang w:eastAsia="nl-NL" w:bidi="ar-SA"/>
    </w:rPr>
  </w:style>
  <w:style w:type="paragraph" w:styleId="Plattetekst2">
    <w:name w:val="Body Text 2"/>
    <w:basedOn w:val="Standaard"/>
    <w:link w:val="Plattetekst2Char"/>
    <w:uiPriority w:val="99"/>
    <w:rsid w:val="006441E5"/>
    <w:pPr>
      <w:widowControl w:val="0"/>
      <w:autoSpaceDE w:val="0"/>
      <w:autoSpaceDN w:val="0"/>
      <w:adjustRightInd w:val="0"/>
    </w:pPr>
    <w:rPr>
      <w:rFonts w:ascii="Arial" w:eastAsia="Times New Roman" w:hAnsi="Arial" w:cs="Times New Roman"/>
      <w:b/>
      <w:sz w:val="20"/>
      <w:szCs w:val="20"/>
      <w:lang w:eastAsia="nl-NL" w:bidi="ar-SA"/>
    </w:rPr>
  </w:style>
  <w:style w:type="character" w:customStyle="1" w:styleId="Plattetekst2Char">
    <w:name w:val="Platte tekst 2 Char"/>
    <w:basedOn w:val="Standaardalinea-lettertype"/>
    <w:link w:val="Plattetekst2"/>
    <w:uiPriority w:val="99"/>
    <w:rsid w:val="006441E5"/>
    <w:rPr>
      <w:rFonts w:ascii="Arial" w:eastAsia="Times New Roman" w:hAnsi="Arial" w:cs="Times New Roman"/>
      <w:b/>
      <w:sz w:val="20"/>
      <w:szCs w:val="20"/>
      <w:lang w:val="nl-NL" w:eastAsia="nl-NL" w:bidi="ar-SA"/>
    </w:rPr>
  </w:style>
  <w:style w:type="character" w:styleId="Paginanummer">
    <w:name w:val="page number"/>
    <w:basedOn w:val="Standaardalinea-lettertype"/>
    <w:uiPriority w:val="99"/>
    <w:rsid w:val="006441E5"/>
  </w:style>
  <w:style w:type="paragraph" w:customStyle="1" w:styleId="Plattetekst21">
    <w:name w:val="Platte tekst 21"/>
    <w:basedOn w:val="Standaard"/>
    <w:uiPriority w:val="99"/>
    <w:rsid w:val="006441E5"/>
    <w:pPr>
      <w:widowControl w:val="0"/>
      <w:ind w:firstLine="283"/>
    </w:pPr>
    <w:rPr>
      <w:rFonts w:ascii="Times New Roman" w:eastAsia="Times New Roman" w:hAnsi="Times New Roman" w:cs="Times New Roman"/>
      <w:b/>
      <w:i/>
      <w:sz w:val="24"/>
      <w:szCs w:val="20"/>
      <w:lang w:eastAsia="nl-NL" w:bidi="ar-SA"/>
    </w:rPr>
  </w:style>
  <w:style w:type="paragraph" w:customStyle="1" w:styleId="Bijlagesubkop1">
    <w:name w:val="Bijlage subkop 1"/>
    <w:basedOn w:val="Standaard"/>
    <w:uiPriority w:val="99"/>
    <w:rsid w:val="006441E5"/>
    <w:pPr>
      <w:widowControl w:val="0"/>
      <w:autoSpaceDE w:val="0"/>
      <w:autoSpaceDN w:val="0"/>
      <w:adjustRightInd w:val="0"/>
    </w:pPr>
    <w:rPr>
      <w:rFonts w:ascii="Arial" w:eastAsia="Times New Roman" w:hAnsi="Arial" w:cs="Times New Roman"/>
      <w:b/>
      <w:sz w:val="20"/>
      <w:szCs w:val="20"/>
      <w:lang w:eastAsia="nl-NL" w:bidi="ar-SA"/>
    </w:rPr>
  </w:style>
  <w:style w:type="paragraph" w:customStyle="1" w:styleId="Bijlagesubkop2">
    <w:name w:val="Bijlage subkop 2"/>
    <w:basedOn w:val="Standaard"/>
    <w:uiPriority w:val="99"/>
    <w:rsid w:val="006441E5"/>
    <w:pPr>
      <w:widowControl w:val="0"/>
      <w:autoSpaceDE w:val="0"/>
      <w:autoSpaceDN w:val="0"/>
      <w:adjustRightInd w:val="0"/>
    </w:pPr>
    <w:rPr>
      <w:rFonts w:ascii="Arial" w:eastAsia="Times New Roman" w:hAnsi="Arial" w:cs="Times New Roman"/>
      <w:i/>
      <w:sz w:val="20"/>
      <w:szCs w:val="20"/>
      <w:lang w:eastAsia="nl-NL" w:bidi="ar-SA"/>
    </w:rPr>
  </w:style>
  <w:style w:type="paragraph" w:styleId="Inhopg2">
    <w:name w:val="toc 2"/>
    <w:basedOn w:val="Standaard"/>
    <w:next w:val="Standaard"/>
    <w:autoRedefine/>
    <w:uiPriority w:val="99"/>
    <w:rsid w:val="006441E5"/>
    <w:pPr>
      <w:widowControl w:val="0"/>
      <w:tabs>
        <w:tab w:val="left" w:pos="800"/>
        <w:tab w:val="right" w:leader="dot" w:pos="7938"/>
      </w:tabs>
      <w:autoSpaceDE w:val="0"/>
      <w:autoSpaceDN w:val="0"/>
      <w:adjustRightInd w:val="0"/>
      <w:ind w:left="200"/>
    </w:pPr>
    <w:rPr>
      <w:rFonts w:ascii="Arial" w:eastAsia="Times New Roman" w:hAnsi="Arial" w:cs="Times New Roman"/>
      <w:noProof/>
      <w:spacing w:val="-2"/>
      <w:sz w:val="20"/>
      <w:szCs w:val="20"/>
      <w:lang w:eastAsia="nl-NL" w:bidi="ar-SA"/>
    </w:rPr>
  </w:style>
  <w:style w:type="paragraph" w:styleId="Inhopg3">
    <w:name w:val="toc 3"/>
    <w:basedOn w:val="Standaard"/>
    <w:next w:val="Standaard"/>
    <w:autoRedefine/>
    <w:uiPriority w:val="99"/>
    <w:rsid w:val="006441E5"/>
    <w:pPr>
      <w:widowControl w:val="0"/>
      <w:numPr>
        <w:numId w:val="7"/>
      </w:numPr>
      <w:tabs>
        <w:tab w:val="clear" w:pos="1800"/>
      </w:tabs>
      <w:autoSpaceDE w:val="0"/>
      <w:autoSpaceDN w:val="0"/>
      <w:adjustRightInd w:val="0"/>
      <w:ind w:left="400" w:firstLine="0"/>
    </w:pPr>
    <w:rPr>
      <w:rFonts w:ascii="Arial" w:eastAsia="Times New Roman" w:hAnsi="Arial" w:cs="Times New Roman"/>
      <w:sz w:val="20"/>
      <w:szCs w:val="20"/>
      <w:lang w:eastAsia="nl-NL" w:bidi="ar-SA"/>
    </w:rPr>
  </w:style>
  <w:style w:type="paragraph" w:styleId="Inhopg4">
    <w:name w:val="toc 4"/>
    <w:basedOn w:val="Standaard"/>
    <w:next w:val="Standaard"/>
    <w:autoRedefine/>
    <w:uiPriority w:val="99"/>
    <w:rsid w:val="006441E5"/>
    <w:pPr>
      <w:widowControl w:val="0"/>
      <w:autoSpaceDE w:val="0"/>
      <w:autoSpaceDN w:val="0"/>
      <w:adjustRightInd w:val="0"/>
      <w:ind w:left="600"/>
    </w:pPr>
    <w:rPr>
      <w:rFonts w:ascii="Arial" w:eastAsia="Times New Roman" w:hAnsi="Arial" w:cs="Times New Roman"/>
      <w:sz w:val="20"/>
      <w:szCs w:val="20"/>
      <w:lang w:eastAsia="nl-NL" w:bidi="ar-SA"/>
    </w:rPr>
  </w:style>
  <w:style w:type="paragraph" w:styleId="Inhopg5">
    <w:name w:val="toc 5"/>
    <w:basedOn w:val="Standaard"/>
    <w:next w:val="Standaard"/>
    <w:autoRedefine/>
    <w:uiPriority w:val="99"/>
    <w:rsid w:val="006441E5"/>
    <w:pPr>
      <w:widowControl w:val="0"/>
      <w:autoSpaceDE w:val="0"/>
      <w:autoSpaceDN w:val="0"/>
      <w:adjustRightInd w:val="0"/>
      <w:ind w:left="800"/>
    </w:pPr>
    <w:rPr>
      <w:rFonts w:ascii="Arial" w:eastAsia="Times New Roman" w:hAnsi="Arial" w:cs="Times New Roman"/>
      <w:sz w:val="20"/>
      <w:szCs w:val="20"/>
      <w:lang w:eastAsia="nl-NL" w:bidi="ar-SA"/>
    </w:rPr>
  </w:style>
  <w:style w:type="paragraph" w:styleId="Inhopg6">
    <w:name w:val="toc 6"/>
    <w:basedOn w:val="Standaard"/>
    <w:next w:val="Standaard"/>
    <w:autoRedefine/>
    <w:uiPriority w:val="99"/>
    <w:rsid w:val="006441E5"/>
    <w:pPr>
      <w:widowControl w:val="0"/>
      <w:autoSpaceDE w:val="0"/>
      <w:autoSpaceDN w:val="0"/>
      <w:adjustRightInd w:val="0"/>
      <w:ind w:left="1000"/>
    </w:pPr>
    <w:rPr>
      <w:rFonts w:ascii="Arial" w:eastAsia="Times New Roman" w:hAnsi="Arial" w:cs="Times New Roman"/>
      <w:sz w:val="20"/>
      <w:szCs w:val="20"/>
      <w:lang w:eastAsia="nl-NL" w:bidi="ar-SA"/>
    </w:rPr>
  </w:style>
  <w:style w:type="paragraph" w:styleId="Inhopg7">
    <w:name w:val="toc 7"/>
    <w:basedOn w:val="Standaard"/>
    <w:next w:val="Standaard"/>
    <w:autoRedefine/>
    <w:uiPriority w:val="99"/>
    <w:rsid w:val="006441E5"/>
    <w:pPr>
      <w:widowControl w:val="0"/>
      <w:autoSpaceDE w:val="0"/>
      <w:autoSpaceDN w:val="0"/>
      <w:adjustRightInd w:val="0"/>
      <w:ind w:left="1200"/>
    </w:pPr>
    <w:rPr>
      <w:rFonts w:ascii="Arial" w:eastAsia="Times New Roman" w:hAnsi="Arial" w:cs="Times New Roman"/>
      <w:sz w:val="20"/>
      <w:szCs w:val="20"/>
      <w:lang w:eastAsia="nl-NL" w:bidi="ar-SA"/>
    </w:rPr>
  </w:style>
  <w:style w:type="paragraph" w:styleId="Inhopg8">
    <w:name w:val="toc 8"/>
    <w:basedOn w:val="Standaard"/>
    <w:next w:val="Standaard"/>
    <w:autoRedefine/>
    <w:uiPriority w:val="99"/>
    <w:rsid w:val="006441E5"/>
    <w:pPr>
      <w:widowControl w:val="0"/>
      <w:autoSpaceDE w:val="0"/>
      <w:autoSpaceDN w:val="0"/>
      <w:adjustRightInd w:val="0"/>
      <w:ind w:left="1400"/>
    </w:pPr>
    <w:rPr>
      <w:rFonts w:ascii="Arial" w:eastAsia="Times New Roman" w:hAnsi="Arial" w:cs="Times New Roman"/>
      <w:sz w:val="20"/>
      <w:szCs w:val="20"/>
      <w:lang w:eastAsia="nl-NL" w:bidi="ar-SA"/>
    </w:rPr>
  </w:style>
  <w:style w:type="paragraph" w:styleId="Inhopg9">
    <w:name w:val="toc 9"/>
    <w:basedOn w:val="Standaard"/>
    <w:next w:val="Standaard"/>
    <w:autoRedefine/>
    <w:uiPriority w:val="99"/>
    <w:rsid w:val="006441E5"/>
    <w:pPr>
      <w:widowControl w:val="0"/>
      <w:autoSpaceDE w:val="0"/>
      <w:autoSpaceDN w:val="0"/>
      <w:adjustRightInd w:val="0"/>
      <w:ind w:left="1600"/>
    </w:pPr>
    <w:rPr>
      <w:rFonts w:ascii="Arial" w:eastAsia="Times New Roman" w:hAnsi="Arial" w:cs="Times New Roman"/>
      <w:sz w:val="20"/>
      <w:szCs w:val="20"/>
      <w:lang w:eastAsia="nl-NL" w:bidi="ar-SA"/>
    </w:rPr>
  </w:style>
  <w:style w:type="paragraph" w:styleId="Plattetekstinspringen2">
    <w:name w:val="Body Text Indent 2"/>
    <w:basedOn w:val="Standaard"/>
    <w:link w:val="Plattetekstinspringen2Char"/>
    <w:uiPriority w:val="99"/>
    <w:rsid w:val="006441E5"/>
    <w:pPr>
      <w:widowControl w:val="0"/>
      <w:autoSpaceDE w:val="0"/>
      <w:autoSpaceDN w:val="0"/>
      <w:adjustRightInd w:val="0"/>
      <w:ind w:left="720"/>
    </w:pPr>
    <w:rPr>
      <w:rFonts w:ascii="Arial" w:eastAsia="Times New Roman" w:hAnsi="Arial" w:cs="Times New Roman"/>
      <w:sz w:val="20"/>
      <w:szCs w:val="20"/>
      <w:lang w:eastAsia="nl-NL" w:bidi="ar-SA"/>
    </w:rPr>
  </w:style>
  <w:style w:type="character" w:customStyle="1" w:styleId="Plattetekstinspringen2Char">
    <w:name w:val="Platte tekst inspringen 2 Char"/>
    <w:basedOn w:val="Standaardalinea-lettertype"/>
    <w:link w:val="Plattetekstinspringen2"/>
    <w:uiPriority w:val="99"/>
    <w:rsid w:val="006441E5"/>
    <w:rPr>
      <w:rFonts w:ascii="Arial" w:eastAsia="Times New Roman" w:hAnsi="Arial" w:cs="Times New Roman"/>
      <w:sz w:val="20"/>
      <w:szCs w:val="20"/>
      <w:lang w:val="nl-NL" w:eastAsia="nl-NL" w:bidi="ar-SA"/>
    </w:rPr>
  </w:style>
  <w:style w:type="paragraph" w:styleId="Plattetekstinspringen3">
    <w:name w:val="Body Text Indent 3"/>
    <w:basedOn w:val="Standaard"/>
    <w:link w:val="Plattetekstinspringen3Char"/>
    <w:uiPriority w:val="99"/>
    <w:rsid w:val="006441E5"/>
    <w:pPr>
      <w:widowControl w:val="0"/>
      <w:tabs>
        <w:tab w:val="left" w:pos="0"/>
        <w:tab w:val="left" w:pos="1417"/>
        <w:tab w:val="left" w:pos="1983"/>
        <w:tab w:val="left" w:pos="2550"/>
        <w:tab w:val="left" w:pos="3116"/>
        <w:tab w:val="left" w:pos="3683"/>
        <w:tab w:val="left" w:pos="4249"/>
        <w:tab w:val="left" w:pos="4815"/>
        <w:tab w:val="left" w:pos="5382"/>
        <w:tab w:val="left" w:pos="5948"/>
        <w:tab w:val="left" w:pos="6515"/>
        <w:tab w:val="left" w:pos="7081"/>
        <w:tab w:val="left" w:pos="7647"/>
      </w:tabs>
      <w:suppressAutoHyphens/>
      <w:autoSpaceDE w:val="0"/>
      <w:autoSpaceDN w:val="0"/>
      <w:adjustRightInd w:val="0"/>
      <w:spacing w:line="240" w:lineRule="atLeast"/>
      <w:ind w:left="1417"/>
    </w:pPr>
    <w:rPr>
      <w:rFonts w:ascii="Arial" w:eastAsia="Times New Roman" w:hAnsi="Arial" w:cs="Times New Roman"/>
      <w:spacing w:val="-2"/>
      <w:sz w:val="20"/>
      <w:szCs w:val="20"/>
      <w:lang w:eastAsia="nl-NL" w:bidi="ar-SA"/>
    </w:rPr>
  </w:style>
  <w:style w:type="character" w:customStyle="1" w:styleId="Plattetekstinspringen3Char">
    <w:name w:val="Platte tekst inspringen 3 Char"/>
    <w:basedOn w:val="Standaardalinea-lettertype"/>
    <w:link w:val="Plattetekstinspringen3"/>
    <w:uiPriority w:val="99"/>
    <w:rsid w:val="006441E5"/>
    <w:rPr>
      <w:rFonts w:ascii="Arial" w:eastAsia="Times New Roman" w:hAnsi="Arial" w:cs="Times New Roman"/>
      <w:spacing w:val="-2"/>
      <w:sz w:val="20"/>
      <w:szCs w:val="20"/>
      <w:lang w:val="nl-NL" w:eastAsia="nl-NL" w:bidi="ar-SA"/>
    </w:rPr>
  </w:style>
  <w:style w:type="paragraph" w:styleId="Plattetekst3">
    <w:name w:val="Body Text 3"/>
    <w:basedOn w:val="Standaard"/>
    <w:link w:val="Plattetekst3Char"/>
    <w:uiPriority w:val="99"/>
    <w:rsid w:val="006441E5"/>
    <w:pPr>
      <w:widowControl w:val="0"/>
      <w:tabs>
        <w:tab w:val="left" w:pos="0"/>
        <w:tab w:val="left" w:pos="1417"/>
        <w:tab w:val="left" w:pos="2550"/>
        <w:tab w:val="left" w:pos="3116"/>
        <w:tab w:val="left" w:pos="3683"/>
        <w:tab w:val="left" w:pos="4249"/>
        <w:tab w:val="left" w:pos="4815"/>
        <w:tab w:val="left" w:pos="5382"/>
        <w:tab w:val="left" w:pos="5948"/>
        <w:tab w:val="left" w:pos="6515"/>
        <w:tab w:val="left" w:pos="7081"/>
        <w:tab w:val="left" w:pos="7647"/>
      </w:tabs>
      <w:suppressAutoHyphens/>
      <w:autoSpaceDE w:val="0"/>
      <w:autoSpaceDN w:val="0"/>
      <w:adjustRightInd w:val="0"/>
      <w:spacing w:line="240" w:lineRule="atLeast"/>
      <w:jc w:val="both"/>
    </w:pPr>
    <w:rPr>
      <w:rFonts w:ascii="Arial" w:eastAsia="Times New Roman" w:hAnsi="Arial" w:cs="Times New Roman"/>
      <w:spacing w:val="-2"/>
      <w:sz w:val="20"/>
      <w:szCs w:val="20"/>
      <w:lang w:eastAsia="nl-NL" w:bidi="ar-SA"/>
    </w:rPr>
  </w:style>
  <w:style w:type="character" w:customStyle="1" w:styleId="Plattetekst3Char">
    <w:name w:val="Platte tekst 3 Char"/>
    <w:basedOn w:val="Standaardalinea-lettertype"/>
    <w:link w:val="Plattetekst3"/>
    <w:uiPriority w:val="99"/>
    <w:rsid w:val="006441E5"/>
    <w:rPr>
      <w:rFonts w:ascii="Arial" w:eastAsia="Times New Roman" w:hAnsi="Arial" w:cs="Times New Roman"/>
      <w:spacing w:val="-2"/>
      <w:sz w:val="20"/>
      <w:szCs w:val="20"/>
      <w:lang w:val="nl-NL" w:eastAsia="nl-NL" w:bidi="ar-SA"/>
    </w:rPr>
  </w:style>
  <w:style w:type="paragraph" w:styleId="Normaalweb">
    <w:name w:val="Normal (Web)"/>
    <w:basedOn w:val="Standaard"/>
    <w:uiPriority w:val="99"/>
    <w:rsid w:val="006441E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l-NL" w:bidi="ar-SA"/>
    </w:rPr>
  </w:style>
  <w:style w:type="character" w:customStyle="1" w:styleId="subheader1">
    <w:name w:val="subheader1"/>
    <w:uiPriority w:val="99"/>
    <w:rsid w:val="006441E5"/>
    <w:rPr>
      <w:rFonts w:ascii="Verdana" w:hAnsi="Verdana" w:hint="default"/>
      <w:b/>
      <w:bCs/>
      <w:strike w:val="0"/>
      <w:dstrike w:val="0"/>
      <w:color w:val="5A618B"/>
      <w:sz w:val="14"/>
      <w:szCs w:val="14"/>
      <w:u w:val="none"/>
      <w:effect w:val="none"/>
    </w:rPr>
  </w:style>
  <w:style w:type="paragraph" w:customStyle="1" w:styleId="Opsomtekenniveau1">
    <w:name w:val="Opsomteken niveau 1"/>
    <w:basedOn w:val="Standaard"/>
    <w:uiPriority w:val="99"/>
    <w:rsid w:val="006441E5"/>
    <w:pPr>
      <w:numPr>
        <w:numId w:val="8"/>
      </w:numPr>
      <w:jc w:val="both"/>
    </w:pPr>
    <w:rPr>
      <w:rFonts w:ascii="Univers" w:eastAsia="Times New Roman" w:hAnsi="Univers" w:cs="Times New Roman"/>
      <w:szCs w:val="20"/>
      <w:lang w:eastAsia="nl-NL" w:bidi="ar-SA"/>
    </w:rPr>
  </w:style>
  <w:style w:type="paragraph" w:customStyle="1" w:styleId="Opsomtekenniveau2">
    <w:name w:val="Opsomteken niveau 2"/>
    <w:basedOn w:val="Standaard"/>
    <w:uiPriority w:val="99"/>
    <w:rsid w:val="006441E5"/>
    <w:pPr>
      <w:numPr>
        <w:numId w:val="9"/>
      </w:numPr>
      <w:jc w:val="both"/>
    </w:pPr>
    <w:rPr>
      <w:rFonts w:ascii="Univers" w:eastAsia="Times New Roman" w:hAnsi="Univers" w:cs="Times New Roman"/>
      <w:szCs w:val="20"/>
      <w:lang w:eastAsia="nl-NL" w:bidi="ar-SA"/>
    </w:rPr>
  </w:style>
  <w:style w:type="paragraph" w:customStyle="1" w:styleId="xl24">
    <w:name w:val="xl24"/>
    <w:basedOn w:val="Standaard"/>
    <w:uiPriority w:val="99"/>
    <w:rsid w:val="006441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Times New Roman" w:hAnsi="Verdana" w:cs="Times New Roman"/>
      <w:b/>
      <w:bCs/>
      <w:sz w:val="16"/>
      <w:szCs w:val="16"/>
      <w:lang w:eastAsia="nl-NL" w:bidi="ar-SA"/>
    </w:rPr>
  </w:style>
  <w:style w:type="paragraph" w:customStyle="1" w:styleId="xl25">
    <w:name w:val="xl25"/>
    <w:basedOn w:val="Standaard"/>
    <w:uiPriority w:val="99"/>
    <w:rsid w:val="006441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Times New Roman" w:hAnsi="Verdana" w:cs="Times New Roman"/>
      <w:sz w:val="16"/>
      <w:szCs w:val="16"/>
      <w:lang w:eastAsia="nl-NL" w:bidi="ar-SA"/>
    </w:rPr>
  </w:style>
  <w:style w:type="paragraph" w:customStyle="1" w:styleId="xl26">
    <w:name w:val="xl26"/>
    <w:basedOn w:val="Standaard"/>
    <w:uiPriority w:val="99"/>
    <w:rsid w:val="006441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Verdana" w:eastAsia="Times New Roman" w:hAnsi="Verdana" w:cs="Times New Roman"/>
      <w:sz w:val="16"/>
      <w:szCs w:val="16"/>
      <w:lang w:eastAsia="nl-NL" w:bidi="ar-SA"/>
    </w:rPr>
  </w:style>
  <w:style w:type="paragraph" w:customStyle="1" w:styleId="xl27">
    <w:name w:val="xl27"/>
    <w:basedOn w:val="Standaard"/>
    <w:uiPriority w:val="99"/>
    <w:rsid w:val="006441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0000"/>
      <w:spacing w:before="100" w:beforeAutospacing="1" w:after="100" w:afterAutospacing="1"/>
    </w:pPr>
    <w:rPr>
      <w:rFonts w:ascii="Verdana" w:eastAsia="Times New Roman" w:hAnsi="Verdana" w:cs="Times New Roman"/>
      <w:b/>
      <w:bCs/>
      <w:sz w:val="16"/>
      <w:szCs w:val="16"/>
      <w:lang w:eastAsia="nl-NL" w:bidi="ar-SA"/>
    </w:rPr>
  </w:style>
  <w:style w:type="paragraph" w:customStyle="1" w:styleId="xl28">
    <w:name w:val="xl28"/>
    <w:basedOn w:val="Standaard"/>
    <w:uiPriority w:val="99"/>
    <w:rsid w:val="006441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0000"/>
      <w:spacing w:before="100" w:beforeAutospacing="1" w:after="100" w:afterAutospacing="1"/>
    </w:pPr>
    <w:rPr>
      <w:rFonts w:ascii="Verdana" w:eastAsia="Times New Roman" w:hAnsi="Verdana" w:cs="Times New Roman"/>
      <w:sz w:val="16"/>
      <w:szCs w:val="16"/>
      <w:lang w:eastAsia="nl-NL" w:bidi="ar-SA"/>
    </w:rPr>
  </w:style>
  <w:style w:type="paragraph" w:customStyle="1" w:styleId="xl29">
    <w:name w:val="xl29"/>
    <w:basedOn w:val="Standaard"/>
    <w:uiPriority w:val="99"/>
    <w:rsid w:val="006441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eastAsia="Times New Roman" w:hAnsi="Verdana" w:cs="Times New Roman"/>
      <w:sz w:val="16"/>
      <w:szCs w:val="16"/>
      <w:lang w:eastAsia="nl-NL" w:bidi="ar-SA"/>
    </w:rPr>
  </w:style>
  <w:style w:type="paragraph" w:customStyle="1" w:styleId="xl30">
    <w:name w:val="xl30"/>
    <w:basedOn w:val="Standaard"/>
    <w:uiPriority w:val="99"/>
    <w:rsid w:val="006441E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eastAsia="Times New Roman" w:hAnsi="Verdana" w:cs="Times New Roman"/>
      <w:sz w:val="16"/>
      <w:szCs w:val="16"/>
      <w:lang w:eastAsia="nl-NL" w:bidi="ar-SA"/>
    </w:rPr>
  </w:style>
  <w:style w:type="paragraph" w:customStyle="1" w:styleId="xl31">
    <w:name w:val="xl31"/>
    <w:basedOn w:val="Standaard"/>
    <w:uiPriority w:val="99"/>
    <w:rsid w:val="006441E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Times New Roman" w:hAnsi="Verdana" w:cs="Times New Roman"/>
      <w:sz w:val="16"/>
      <w:szCs w:val="16"/>
      <w:lang w:eastAsia="nl-NL" w:bidi="ar-SA"/>
    </w:rPr>
  </w:style>
  <w:style w:type="paragraph" w:customStyle="1" w:styleId="xl32">
    <w:name w:val="xl32"/>
    <w:basedOn w:val="Standaard"/>
    <w:uiPriority w:val="99"/>
    <w:rsid w:val="006441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eastAsia="Times New Roman" w:hAnsi="Verdana" w:cs="Times New Roman"/>
      <w:sz w:val="28"/>
      <w:szCs w:val="28"/>
      <w:lang w:eastAsia="nl-NL" w:bidi="ar-SA"/>
    </w:rPr>
  </w:style>
  <w:style w:type="paragraph" w:customStyle="1" w:styleId="xl33">
    <w:name w:val="xl33"/>
    <w:basedOn w:val="Standaard"/>
    <w:uiPriority w:val="99"/>
    <w:rsid w:val="006441E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eastAsia="Times New Roman" w:hAnsi="Verdana" w:cs="Times New Roman"/>
      <w:sz w:val="28"/>
      <w:szCs w:val="28"/>
      <w:lang w:eastAsia="nl-NL" w:bidi="ar-SA"/>
    </w:rPr>
  </w:style>
  <w:style w:type="paragraph" w:customStyle="1" w:styleId="xl34">
    <w:name w:val="xl34"/>
    <w:basedOn w:val="Standaard"/>
    <w:uiPriority w:val="99"/>
    <w:rsid w:val="006441E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Times New Roman" w:hAnsi="Verdana" w:cs="Times New Roman"/>
      <w:sz w:val="28"/>
      <w:szCs w:val="28"/>
      <w:lang w:eastAsia="nl-NL" w:bidi="ar-SA"/>
    </w:rPr>
  </w:style>
  <w:style w:type="paragraph" w:customStyle="1" w:styleId="eindnoottekst">
    <w:name w:val="eindnoottekst"/>
    <w:basedOn w:val="Standaard"/>
    <w:uiPriority w:val="99"/>
    <w:rsid w:val="006441E5"/>
    <w:pPr>
      <w:tabs>
        <w:tab w:val="left" w:pos="1440"/>
      </w:tabs>
      <w:autoSpaceDE w:val="0"/>
      <w:autoSpaceDN w:val="0"/>
    </w:pPr>
    <w:rPr>
      <w:rFonts w:ascii="Agrofont" w:eastAsia="Times New Roman" w:hAnsi="Agrofont" w:cs="Times New Roman"/>
      <w:sz w:val="20"/>
      <w:szCs w:val="20"/>
      <w:lang w:eastAsia="nl-NL" w:bidi="ar-SA"/>
    </w:rPr>
  </w:style>
  <w:style w:type="paragraph" w:customStyle="1" w:styleId="Alineanakop3">
    <w:name w:val="Alinea na kop 3"/>
    <w:basedOn w:val="Kop3"/>
    <w:uiPriority w:val="99"/>
    <w:rsid w:val="006441E5"/>
    <w:pPr>
      <w:keepNext/>
      <w:numPr>
        <w:ilvl w:val="2"/>
        <w:numId w:val="4"/>
      </w:numPr>
      <w:pBdr>
        <w:bottom w:val="none" w:sz="0" w:space="0" w:color="auto"/>
      </w:pBdr>
      <w:autoSpaceDE w:val="0"/>
      <w:autoSpaceDN w:val="0"/>
      <w:spacing w:before="0" w:after="0"/>
      <w:ind w:left="993" w:hanging="284"/>
      <w:outlineLvl w:val="9"/>
    </w:pPr>
    <w:rPr>
      <w:rFonts w:ascii="Agrofont" w:eastAsia="Times New Roman" w:hAnsi="Agrofont" w:cs="Times New Roman"/>
      <w:bCs/>
      <w:iCs/>
      <w:color w:val="auto"/>
      <w:sz w:val="20"/>
      <w:szCs w:val="22"/>
      <w:lang w:eastAsia="nl-NL" w:bidi="ar-SA"/>
    </w:rPr>
  </w:style>
  <w:style w:type="paragraph" w:styleId="Lijstopsomteken5">
    <w:name w:val="List Bullet 5"/>
    <w:basedOn w:val="Standaard"/>
    <w:autoRedefine/>
    <w:uiPriority w:val="99"/>
    <w:rsid w:val="006441E5"/>
    <w:pPr>
      <w:numPr>
        <w:numId w:val="3"/>
      </w:numPr>
    </w:pPr>
    <w:rPr>
      <w:rFonts w:ascii="Arial" w:eastAsia="MS Mincho" w:hAnsi="Arial" w:cs="Arial"/>
      <w:lang w:eastAsia="nl-NL" w:bidi="ar-SA"/>
    </w:rPr>
  </w:style>
  <w:style w:type="paragraph" w:styleId="Lijst2">
    <w:name w:val="List 2"/>
    <w:basedOn w:val="Standaard"/>
    <w:uiPriority w:val="99"/>
    <w:rsid w:val="006441E5"/>
    <w:pPr>
      <w:ind w:left="566" w:hanging="283"/>
    </w:pPr>
    <w:rPr>
      <w:rFonts w:ascii="Arial" w:eastAsia="MS Mincho" w:hAnsi="Arial" w:cs="Arial"/>
      <w:lang w:eastAsia="nl-NL" w:bidi="ar-SA"/>
    </w:rPr>
  </w:style>
  <w:style w:type="paragraph" w:styleId="Lijstopsomteken2">
    <w:name w:val="List Bullet 2"/>
    <w:basedOn w:val="Standaard"/>
    <w:autoRedefine/>
    <w:uiPriority w:val="99"/>
    <w:rsid w:val="006441E5"/>
    <w:rPr>
      <w:rFonts w:ascii="Arial" w:eastAsia="MS Mincho" w:hAnsi="Arial" w:cs="Arial"/>
      <w:lang w:eastAsia="nl-NL" w:bidi="ar-SA"/>
    </w:rPr>
  </w:style>
  <w:style w:type="paragraph" w:styleId="Tekstopmerking">
    <w:name w:val="annotation text"/>
    <w:basedOn w:val="Standaard"/>
    <w:link w:val="TekstopmerkingChar"/>
    <w:uiPriority w:val="99"/>
    <w:rsid w:val="006441E5"/>
    <w:pPr>
      <w:tabs>
        <w:tab w:val="left" w:pos="7777"/>
      </w:tabs>
      <w:spacing w:line="240" w:lineRule="atLeast"/>
      <w:ind w:left="1531"/>
    </w:pPr>
    <w:rPr>
      <w:rFonts w:ascii="KPN Univers" w:eastAsia="MS Mincho" w:hAnsi="KPN Univers" w:cs="Times New Roman"/>
      <w:sz w:val="20"/>
      <w:szCs w:val="20"/>
      <w:lang w:eastAsia="nl-NL" w:bidi="ar-SA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6441E5"/>
    <w:rPr>
      <w:rFonts w:ascii="KPN Univers" w:eastAsia="MS Mincho" w:hAnsi="KPN Univers" w:cs="Times New Roman"/>
      <w:sz w:val="20"/>
      <w:szCs w:val="20"/>
      <w:lang w:val="nl-NL" w:eastAsia="nl-NL" w:bidi="ar-SA"/>
    </w:rPr>
  </w:style>
  <w:style w:type="character" w:styleId="GevolgdeHyperlink">
    <w:name w:val="FollowedHyperlink"/>
    <w:uiPriority w:val="99"/>
    <w:rsid w:val="006441E5"/>
    <w:rPr>
      <w:color w:val="800080"/>
      <w:u w:val="single"/>
    </w:rPr>
  </w:style>
  <w:style w:type="paragraph" w:customStyle="1" w:styleId="xl63">
    <w:name w:val="xl63"/>
    <w:basedOn w:val="Standaard"/>
    <w:uiPriority w:val="99"/>
    <w:rsid w:val="006441E5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  <w:lang w:eastAsia="nl-NL" w:bidi="ar-SA"/>
    </w:rPr>
  </w:style>
  <w:style w:type="paragraph" w:customStyle="1" w:styleId="xl64">
    <w:name w:val="xl64"/>
    <w:basedOn w:val="Standaard"/>
    <w:uiPriority w:val="99"/>
    <w:rsid w:val="006441E5"/>
    <w:pPr>
      <w:spacing w:before="100" w:beforeAutospacing="1" w:after="100" w:afterAutospacing="1"/>
    </w:pPr>
    <w:rPr>
      <w:rFonts w:ascii="Times" w:hAnsi="Times"/>
      <w:sz w:val="20"/>
      <w:szCs w:val="20"/>
      <w:lang w:eastAsia="nl-NL" w:bidi="ar-SA"/>
    </w:rPr>
  </w:style>
  <w:style w:type="paragraph" w:customStyle="1" w:styleId="xl65">
    <w:name w:val="xl65"/>
    <w:basedOn w:val="Standaard"/>
    <w:uiPriority w:val="99"/>
    <w:rsid w:val="006441E5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  <w:lang w:eastAsia="nl-NL" w:bidi="ar-SA"/>
    </w:rPr>
  </w:style>
  <w:style w:type="paragraph" w:customStyle="1" w:styleId="xl66">
    <w:name w:val="xl66"/>
    <w:basedOn w:val="Standaard"/>
    <w:uiPriority w:val="99"/>
    <w:rsid w:val="006441E5"/>
    <w:pPr>
      <w:spacing w:before="100" w:beforeAutospacing="1" w:after="100" w:afterAutospacing="1"/>
      <w:textAlignment w:val="center"/>
    </w:pPr>
    <w:rPr>
      <w:rFonts w:ascii="Arial" w:hAnsi="Arial" w:cs="Arial"/>
      <w:i/>
      <w:iCs/>
      <w:sz w:val="20"/>
      <w:szCs w:val="20"/>
      <w:lang w:eastAsia="nl-NL" w:bidi="ar-SA"/>
    </w:rPr>
  </w:style>
  <w:style w:type="paragraph" w:customStyle="1" w:styleId="xl67">
    <w:name w:val="xl67"/>
    <w:basedOn w:val="Standaard"/>
    <w:uiPriority w:val="99"/>
    <w:rsid w:val="006441E5"/>
    <w:pP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nl-NL" w:bidi="ar-SA"/>
    </w:rPr>
  </w:style>
  <w:style w:type="paragraph" w:customStyle="1" w:styleId="xl68">
    <w:name w:val="xl68"/>
    <w:basedOn w:val="Standaard"/>
    <w:uiPriority w:val="99"/>
    <w:rsid w:val="006441E5"/>
    <w:pPr>
      <w:spacing w:before="100" w:beforeAutospacing="1" w:after="100" w:afterAutospacing="1"/>
    </w:pPr>
    <w:rPr>
      <w:rFonts w:ascii="Times" w:hAnsi="Times"/>
      <w:b/>
      <w:bCs/>
      <w:sz w:val="20"/>
      <w:szCs w:val="20"/>
      <w:lang w:eastAsia="nl-NL" w:bidi="ar-SA"/>
    </w:rPr>
  </w:style>
  <w:style w:type="paragraph" w:customStyle="1" w:styleId="xl69">
    <w:name w:val="xl69"/>
    <w:basedOn w:val="Standaard"/>
    <w:uiPriority w:val="99"/>
    <w:rsid w:val="006441E5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  <w:u w:val="single"/>
      <w:lang w:eastAsia="nl-NL" w:bidi="ar-SA"/>
    </w:rPr>
  </w:style>
  <w:style w:type="paragraph" w:customStyle="1" w:styleId="xl70">
    <w:name w:val="xl70"/>
    <w:basedOn w:val="Standaard"/>
    <w:uiPriority w:val="99"/>
    <w:rsid w:val="006441E5"/>
    <w:pPr>
      <w:spacing w:before="100" w:beforeAutospacing="1" w:after="100" w:afterAutospacing="1"/>
    </w:pPr>
    <w:rPr>
      <w:rFonts w:ascii="Times" w:hAnsi="Times"/>
      <w:sz w:val="20"/>
      <w:szCs w:val="20"/>
      <w:u w:val="single"/>
      <w:lang w:eastAsia="nl-NL" w:bidi="ar-SA"/>
    </w:rPr>
  </w:style>
  <w:style w:type="paragraph" w:customStyle="1" w:styleId="xl71">
    <w:name w:val="xl71"/>
    <w:basedOn w:val="Standaard"/>
    <w:uiPriority w:val="99"/>
    <w:rsid w:val="006441E5"/>
    <w:pP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u w:val="single"/>
      <w:lang w:eastAsia="nl-NL" w:bidi="ar-SA"/>
    </w:rPr>
  </w:style>
  <w:style w:type="paragraph" w:customStyle="1" w:styleId="xl72">
    <w:name w:val="xl72"/>
    <w:basedOn w:val="Standaard"/>
    <w:uiPriority w:val="99"/>
    <w:rsid w:val="006441E5"/>
    <w:pPr>
      <w:spacing w:before="100" w:beforeAutospacing="1" w:after="100" w:afterAutospacing="1"/>
    </w:pPr>
    <w:rPr>
      <w:rFonts w:ascii="Times" w:hAnsi="Times"/>
      <w:b/>
      <w:bCs/>
      <w:sz w:val="20"/>
      <w:szCs w:val="20"/>
      <w:lang w:eastAsia="nl-NL" w:bidi="ar-SA"/>
    </w:rPr>
  </w:style>
  <w:style w:type="paragraph" w:customStyle="1" w:styleId="xl73">
    <w:name w:val="xl73"/>
    <w:basedOn w:val="Standaard"/>
    <w:uiPriority w:val="99"/>
    <w:rsid w:val="006441E5"/>
    <w:pPr>
      <w:spacing w:before="100" w:beforeAutospacing="1" w:after="100" w:afterAutospacing="1"/>
    </w:pPr>
    <w:rPr>
      <w:rFonts w:ascii="Times" w:hAnsi="Times"/>
      <w:sz w:val="20"/>
      <w:szCs w:val="20"/>
      <w:u w:val="single"/>
      <w:lang w:eastAsia="nl-NL" w:bidi="ar-SA"/>
    </w:rPr>
  </w:style>
  <w:style w:type="paragraph" w:customStyle="1" w:styleId="xl74">
    <w:name w:val="xl74"/>
    <w:basedOn w:val="Standaard"/>
    <w:uiPriority w:val="99"/>
    <w:rsid w:val="006441E5"/>
    <w:pPr>
      <w:spacing w:before="100" w:beforeAutospacing="1" w:after="100" w:afterAutospacing="1"/>
    </w:pPr>
    <w:rPr>
      <w:rFonts w:ascii="Times" w:hAnsi="Times"/>
      <w:sz w:val="20"/>
      <w:szCs w:val="20"/>
      <w:lang w:eastAsia="nl-NL" w:bidi="ar-SA"/>
    </w:rPr>
  </w:style>
  <w:style w:type="character" w:styleId="Verwijzingopmerking">
    <w:name w:val="annotation reference"/>
    <w:basedOn w:val="Standaardalinea-lettertype"/>
    <w:rsid w:val="00104071"/>
    <w:rPr>
      <w:sz w:val="18"/>
      <w:szCs w:val="18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04071"/>
    <w:pPr>
      <w:tabs>
        <w:tab w:val="clear" w:pos="7777"/>
      </w:tabs>
      <w:spacing w:line="240" w:lineRule="auto"/>
      <w:ind w:left="0"/>
    </w:pPr>
    <w:rPr>
      <w:rFonts w:asciiTheme="minorHAnsi" w:eastAsiaTheme="minorEastAsia" w:hAnsiTheme="minorHAnsi" w:cstheme="minorBidi"/>
      <w:b/>
      <w:bCs/>
      <w:lang w:eastAsia="en-US" w:bidi="en-US"/>
    </w:rPr>
  </w:style>
  <w:style w:type="character" w:customStyle="1" w:styleId="OnderwerpvanopmerkingChar">
    <w:name w:val="Onderwerp van opmerking Char"/>
    <w:basedOn w:val="TekstopmerkingChar"/>
    <w:link w:val="Onderwerpvanopmerking"/>
    <w:rsid w:val="00104071"/>
    <w:rPr>
      <w:rFonts w:ascii="KPN Univers" w:eastAsia="MS Mincho" w:hAnsi="KPN Univers" w:cs="Times New Roman"/>
      <w:b/>
      <w:bCs/>
      <w:sz w:val="20"/>
      <w:szCs w:val="20"/>
      <w:lang w:val="nl-NL" w:eastAsia="nl-NL" w:bidi="ar-SA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sid w:val="009D3ED4"/>
    <w:rPr>
      <w:rFonts w:ascii="Tahoma" w:hAnsi="Tahoma" w:cs="Tahoma"/>
      <w:sz w:val="16"/>
      <w:szCs w:val="16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7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urens%20Smit\Documents\Tenderbridge\Inkoop\WS%20NZV\Inschrijfformulier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0BD4F-F75D-46EB-9165-4A95624C65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C4BDF8-C9E8-479E-88A2-7F94AC4E3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Inschrijfformulier</Template>
  <TotalTime>0</TotalTime>
  <Pages>1</Pages>
  <Words>91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Inschrijfformulier Europese aanbesteding</vt:lpstr>
    </vt:vector>
  </TitlesOfParts>
  <Manager/>
  <Company>Tenderbridge BV</Company>
  <LinksUpToDate>false</LinksUpToDate>
  <CharactersWithSpaces>850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Inschrijfformulier Europese aanbesteding</dc:title>
  <dc:subject>EA content PDC gemeente Wijchen</dc:subject>
  <dc:creator>Laurens Smit</dc:creator>
  <cp:keywords/>
  <dc:description>© 2013 Tenderbridge BV</dc:description>
  <cp:lastModifiedBy>Peter Meerman</cp:lastModifiedBy>
  <cp:revision>3</cp:revision>
  <cp:lastPrinted>2014-02-25T17:50:00Z</cp:lastPrinted>
  <dcterms:created xsi:type="dcterms:W3CDTF">2024-12-18T10:55:00Z</dcterms:created>
  <dcterms:modified xsi:type="dcterms:W3CDTF">2024-12-18T16:11:00Z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1142235225</vt:i4>
  </property>
  <property fmtid="{D5CDD505-2E9C-101B-9397-08002B2CF9AE}" pid="3" name="_NewReviewCycle">
    <vt:lpwstr/>
  </property>
  <property fmtid="{D5CDD505-2E9C-101B-9397-08002B2CF9AE}" pid="4" name="_EmailSubject">
    <vt:lpwstr>Fwd:</vt:lpwstr>
  </property>
  <property fmtid="{D5CDD505-2E9C-101B-9397-08002B2CF9AE}" pid="5" name="_AuthorEmail">
    <vt:lpwstr>a.nijenhuis@wijchen.nl</vt:lpwstr>
  </property>
  <property fmtid="{D5CDD505-2E9C-101B-9397-08002B2CF9AE}" pid="6" name="_AuthorEmailDisplayName">
    <vt:lpwstr>Andra Nijenhuis</vt:lpwstr>
  </property>
  <property fmtid="{D5CDD505-2E9C-101B-9397-08002B2CF9AE}" pid="7" name="_ReviewingToolsShownOnce">
    <vt:lpwstr/>
  </property>
</Properties>
</file>